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C6C2F" w14:textId="77777777" w:rsidR="005B0B37" w:rsidRDefault="005B0B37"/>
    <w:p w14:paraId="359F1F0A" w14:textId="77777777" w:rsidR="005B0B37" w:rsidRDefault="005B0B37"/>
    <w:p w14:paraId="3476A5EA" w14:textId="77777777" w:rsidR="005B0B37" w:rsidRDefault="005B0B37"/>
    <w:p w14:paraId="46C7CF55" w14:textId="77777777" w:rsidR="005B0B37" w:rsidRDefault="005B0B37"/>
    <w:p w14:paraId="7A69DB19" w14:textId="77777777" w:rsidR="005B0B37" w:rsidRDefault="005B0B37"/>
    <w:p w14:paraId="4A074B83" w14:textId="77777777" w:rsidR="005B0B37" w:rsidRDefault="005B0B37"/>
    <w:p w14:paraId="14E8BD21" w14:textId="77777777" w:rsidR="005B0B37" w:rsidRDefault="005B0B37"/>
    <w:p w14:paraId="3FAC5AFA" w14:textId="77777777" w:rsidR="005B0B37" w:rsidRDefault="005B0B37"/>
    <w:p w14:paraId="522B074E" w14:textId="77777777" w:rsidR="005B0B37" w:rsidRDefault="005B0B37"/>
    <w:p w14:paraId="57C4170C" w14:textId="77777777" w:rsidR="005B0B37" w:rsidRDefault="005B0B37"/>
    <w:p w14:paraId="18B50DCA" w14:textId="77777777" w:rsidR="00BB6898" w:rsidRDefault="005B0B37" w:rsidP="005B0B37">
      <w:pPr>
        <w:jc w:val="center"/>
      </w:pPr>
      <w:r w:rsidRPr="005B0B37">
        <w:rPr>
          <w:rFonts w:hint="eastAsia"/>
          <w:sz w:val="48"/>
        </w:rPr>
        <w:t>除雪作業計画書</w:t>
      </w:r>
    </w:p>
    <w:p w14:paraId="74DEBD78" w14:textId="77777777" w:rsidR="005B0B37" w:rsidRDefault="005B0B37"/>
    <w:p w14:paraId="2017A28D" w14:textId="77777777" w:rsidR="005B0B37" w:rsidRDefault="005B0B37"/>
    <w:p w14:paraId="45C3BBBC" w14:textId="77777777" w:rsidR="005B0B37" w:rsidRDefault="005B0B37"/>
    <w:p w14:paraId="01060433" w14:textId="77777777" w:rsidR="005B0B37" w:rsidRDefault="005B0B37"/>
    <w:p w14:paraId="5EDBD764" w14:textId="77777777" w:rsidR="005B0B37" w:rsidRDefault="005B0B37"/>
    <w:p w14:paraId="32E30061" w14:textId="77777777" w:rsidR="005B0B37" w:rsidRDefault="005B0B37"/>
    <w:p w14:paraId="49926181" w14:textId="77777777" w:rsidR="005B0B37" w:rsidRDefault="005B0B37"/>
    <w:p w14:paraId="0FB36AA8" w14:textId="77777777" w:rsidR="005B0B37" w:rsidRDefault="005B0B37"/>
    <w:p w14:paraId="710F6BDF" w14:textId="77777777" w:rsidR="005B0B37" w:rsidRDefault="005B0B37"/>
    <w:p w14:paraId="77AA36BB" w14:textId="77777777" w:rsidR="005B0B37" w:rsidRDefault="005B0B37"/>
    <w:p w14:paraId="5802935A" w14:textId="77777777" w:rsidR="005B0B37" w:rsidRDefault="005B0B37"/>
    <w:p w14:paraId="75DBC16D" w14:textId="77777777" w:rsidR="005B0B37" w:rsidRDefault="005B0B37"/>
    <w:p w14:paraId="0A987BB8" w14:textId="77777777" w:rsidR="005B0B37" w:rsidRDefault="005B0B37"/>
    <w:p w14:paraId="16CF04E8" w14:textId="77777777" w:rsidR="005B0B37" w:rsidRDefault="005B0B37"/>
    <w:p w14:paraId="1EFC0190" w14:textId="77777777" w:rsidR="005B0B37" w:rsidRDefault="005B0B37"/>
    <w:p w14:paraId="44D4BD84" w14:textId="77777777" w:rsidR="005B0B37" w:rsidRDefault="005B0B37"/>
    <w:p w14:paraId="30774061" w14:textId="5DBE581F" w:rsidR="005B0B37" w:rsidRDefault="00A60094" w:rsidP="005B0B37">
      <w:pPr>
        <w:jc w:val="center"/>
      </w:pPr>
      <w:r>
        <w:rPr>
          <w:rFonts w:hint="eastAsia"/>
          <w:sz w:val="28"/>
        </w:rPr>
        <w:t>令和</w:t>
      </w:r>
      <w:r w:rsidR="005A3F0C">
        <w:rPr>
          <w:rFonts w:hint="eastAsia"/>
          <w:sz w:val="28"/>
        </w:rPr>
        <w:t>７</w:t>
      </w:r>
      <w:r w:rsidR="009949CA">
        <w:rPr>
          <w:rFonts w:hint="eastAsia"/>
          <w:sz w:val="28"/>
        </w:rPr>
        <w:t>年１１</w:t>
      </w:r>
      <w:r w:rsidR="005B0B37" w:rsidRPr="005B0B37">
        <w:rPr>
          <w:rFonts w:hint="eastAsia"/>
          <w:sz w:val="28"/>
        </w:rPr>
        <w:t>月</w:t>
      </w:r>
    </w:p>
    <w:p w14:paraId="69ED9164" w14:textId="77777777" w:rsidR="005B0B37" w:rsidRDefault="005B0B37"/>
    <w:p w14:paraId="59EFA675" w14:textId="77777777" w:rsidR="005B0B37" w:rsidRDefault="005B0B37"/>
    <w:p w14:paraId="59D1BD61" w14:textId="77777777" w:rsidR="005B0B37" w:rsidRDefault="005B0B37" w:rsidP="005B0B37">
      <w:pPr>
        <w:jc w:val="center"/>
      </w:pPr>
      <w:r w:rsidRPr="005B0B37">
        <w:rPr>
          <w:rFonts w:hint="eastAsia"/>
          <w:sz w:val="36"/>
        </w:rPr>
        <w:t>○○建設</w:t>
      </w:r>
    </w:p>
    <w:p w14:paraId="5E5B1B23" w14:textId="77777777" w:rsidR="005B0B37" w:rsidRDefault="005B0B37"/>
    <w:p w14:paraId="682CF2F1" w14:textId="77777777" w:rsidR="005B0B37" w:rsidRDefault="005B0B37"/>
    <w:p w14:paraId="1F70F09A" w14:textId="77777777" w:rsidR="005B0B37" w:rsidRDefault="005B0B37"/>
    <w:p w14:paraId="4ACB10BF" w14:textId="77777777" w:rsidR="005B0B37" w:rsidRDefault="005B0B37"/>
    <w:p w14:paraId="6B4E5031" w14:textId="77777777" w:rsidR="005B0B37" w:rsidRDefault="005B0B37"/>
    <w:p w14:paraId="36675BB7" w14:textId="77777777" w:rsidR="008066B8" w:rsidRDefault="008066B8"/>
    <w:p w14:paraId="36365552" w14:textId="77777777" w:rsidR="008066B8" w:rsidRDefault="008066B8"/>
    <w:p w14:paraId="5D73FC76" w14:textId="77777777" w:rsidR="008066B8" w:rsidRPr="008066B8" w:rsidRDefault="008066B8" w:rsidP="008066B8">
      <w:pPr>
        <w:ind w:firstLineChars="200" w:firstLine="560"/>
        <w:rPr>
          <w:sz w:val="28"/>
        </w:rPr>
      </w:pPr>
      <w:r w:rsidRPr="008066B8">
        <w:rPr>
          <w:rFonts w:hint="eastAsia"/>
          <w:sz w:val="28"/>
        </w:rPr>
        <w:t>１　平常時、豪雪時の作業班の構成</w:t>
      </w:r>
    </w:p>
    <w:p w14:paraId="45A91442" w14:textId="77777777" w:rsidR="008066B8" w:rsidRDefault="008066B8"/>
    <w:p w14:paraId="027AF635" w14:textId="77777777" w:rsidR="008066B8" w:rsidRDefault="008066B8"/>
    <w:p w14:paraId="4243F4A5" w14:textId="77777777" w:rsidR="008066B8" w:rsidRPr="008066B8" w:rsidRDefault="008066B8" w:rsidP="008066B8">
      <w:pPr>
        <w:ind w:firstLineChars="200" w:firstLine="560"/>
        <w:rPr>
          <w:sz w:val="28"/>
        </w:rPr>
      </w:pPr>
      <w:r w:rsidRPr="008066B8">
        <w:rPr>
          <w:rFonts w:hint="eastAsia"/>
          <w:sz w:val="28"/>
        </w:rPr>
        <w:t>２　緊急時における連絡体制表</w:t>
      </w:r>
    </w:p>
    <w:p w14:paraId="440D29EC" w14:textId="77777777" w:rsidR="008066B8" w:rsidRDefault="008066B8"/>
    <w:p w14:paraId="480E1442" w14:textId="77777777" w:rsidR="008066B8" w:rsidRDefault="008066B8"/>
    <w:p w14:paraId="5F2BF36E" w14:textId="77777777" w:rsidR="008066B8" w:rsidRPr="008066B8" w:rsidRDefault="008066B8" w:rsidP="007846AD">
      <w:pPr>
        <w:ind w:firstLineChars="200" w:firstLine="560"/>
        <w:rPr>
          <w:sz w:val="28"/>
        </w:rPr>
      </w:pPr>
      <w:r w:rsidRPr="008066B8">
        <w:rPr>
          <w:rFonts w:hint="eastAsia"/>
          <w:sz w:val="28"/>
        </w:rPr>
        <w:t>３　オペレーター一覧表</w:t>
      </w:r>
    </w:p>
    <w:p w14:paraId="3426996E" w14:textId="77777777" w:rsidR="008066B8" w:rsidRDefault="008066B8"/>
    <w:p w14:paraId="47D8DBF7" w14:textId="77777777" w:rsidR="008066B8" w:rsidRDefault="008066B8"/>
    <w:p w14:paraId="657B65C0" w14:textId="77777777" w:rsidR="008066B8" w:rsidRDefault="007846AD" w:rsidP="007846AD">
      <w:pPr>
        <w:ind w:firstLineChars="200" w:firstLine="560"/>
        <w:rPr>
          <w:sz w:val="28"/>
        </w:rPr>
      </w:pPr>
      <w:r>
        <w:rPr>
          <w:rFonts w:hint="eastAsia"/>
          <w:sz w:val="28"/>
        </w:rPr>
        <w:t>４</w:t>
      </w:r>
      <w:r w:rsidR="008066B8" w:rsidRPr="008066B8">
        <w:rPr>
          <w:rFonts w:hint="eastAsia"/>
          <w:sz w:val="28"/>
        </w:rPr>
        <w:t xml:space="preserve">　安全対策</w:t>
      </w:r>
    </w:p>
    <w:p w14:paraId="49FB5A7B" w14:textId="77777777" w:rsidR="00F80FAF" w:rsidRDefault="00F80FAF">
      <w:pPr>
        <w:widowControl/>
        <w:jc w:val="left"/>
      </w:pPr>
      <w:r>
        <w:br w:type="page"/>
      </w:r>
    </w:p>
    <w:p w14:paraId="4ACAF175" w14:textId="77777777" w:rsidR="00F80FAF" w:rsidRDefault="00F80FAF" w:rsidP="00F80FAF">
      <w:r>
        <w:rPr>
          <w:rFonts w:hint="eastAsia"/>
        </w:rPr>
        <w:lastRenderedPageBreak/>
        <w:t>１　平常時、豪雪時の作業班の構成</w:t>
      </w:r>
    </w:p>
    <w:tbl>
      <w:tblPr>
        <w:tblStyle w:val="af3"/>
        <w:tblpPr w:leftFromText="142" w:rightFromText="142" w:vertAnchor="page" w:horzAnchor="margin" w:tblpY="2563"/>
        <w:tblW w:w="0" w:type="auto"/>
        <w:tblLook w:val="04A0" w:firstRow="1" w:lastRow="0" w:firstColumn="1" w:lastColumn="0" w:noHBand="0" w:noVBand="1"/>
      </w:tblPr>
      <w:tblGrid>
        <w:gridCol w:w="2080"/>
        <w:gridCol w:w="2080"/>
        <w:gridCol w:w="2081"/>
        <w:gridCol w:w="2596"/>
        <w:gridCol w:w="11"/>
      </w:tblGrid>
      <w:tr w:rsidR="007846AD" w14:paraId="153CE7AF" w14:textId="77777777" w:rsidTr="007846AD">
        <w:trPr>
          <w:gridAfter w:val="1"/>
          <w:wAfter w:w="11" w:type="dxa"/>
          <w:trHeight w:val="345"/>
        </w:trPr>
        <w:tc>
          <w:tcPr>
            <w:tcW w:w="6241" w:type="dxa"/>
            <w:gridSpan w:val="3"/>
          </w:tcPr>
          <w:p w14:paraId="669DE7FF" w14:textId="77777777" w:rsidR="007846AD" w:rsidRDefault="007846AD" w:rsidP="00EA3AAB">
            <w:r>
              <w:rPr>
                <w:rFonts w:hint="eastAsia"/>
              </w:rPr>
              <w:t>氏名</w:t>
            </w:r>
          </w:p>
        </w:tc>
        <w:tc>
          <w:tcPr>
            <w:tcW w:w="2596" w:type="dxa"/>
          </w:tcPr>
          <w:p w14:paraId="52DA2150" w14:textId="77777777" w:rsidR="007846AD" w:rsidRDefault="007846AD" w:rsidP="00EA3AAB">
            <w:r>
              <w:rPr>
                <w:rFonts w:hint="eastAsia"/>
              </w:rPr>
              <w:t>除雪機械・路線名</w:t>
            </w:r>
          </w:p>
        </w:tc>
      </w:tr>
      <w:tr w:rsidR="007846AD" w14:paraId="09C0C52A" w14:textId="77777777" w:rsidTr="00F444EC">
        <w:trPr>
          <w:trHeight w:val="330"/>
        </w:trPr>
        <w:tc>
          <w:tcPr>
            <w:tcW w:w="2080" w:type="dxa"/>
          </w:tcPr>
          <w:p w14:paraId="5C90F472" w14:textId="77777777" w:rsidR="007846AD" w:rsidRDefault="007846AD" w:rsidP="00EA3AAB"/>
        </w:tc>
        <w:tc>
          <w:tcPr>
            <w:tcW w:w="2080" w:type="dxa"/>
          </w:tcPr>
          <w:p w14:paraId="3FFEAB61" w14:textId="77777777" w:rsidR="007846AD" w:rsidRDefault="007846AD" w:rsidP="00EA3AAB"/>
        </w:tc>
        <w:tc>
          <w:tcPr>
            <w:tcW w:w="2081" w:type="dxa"/>
          </w:tcPr>
          <w:p w14:paraId="28018CA5" w14:textId="77777777" w:rsidR="007846AD" w:rsidRDefault="007846AD" w:rsidP="00EA3AAB"/>
        </w:tc>
        <w:tc>
          <w:tcPr>
            <w:tcW w:w="2607" w:type="dxa"/>
            <w:gridSpan w:val="2"/>
            <w:vMerge w:val="restart"/>
            <w:tcBorders>
              <w:right w:val="single" w:sz="4" w:space="0" w:color="auto"/>
            </w:tcBorders>
          </w:tcPr>
          <w:p w14:paraId="5E7D58B3" w14:textId="77777777" w:rsidR="007846AD" w:rsidRDefault="007846AD" w:rsidP="00811333"/>
        </w:tc>
      </w:tr>
      <w:tr w:rsidR="007846AD" w14:paraId="2ED64335" w14:textId="77777777" w:rsidTr="00F444EC">
        <w:trPr>
          <w:trHeight w:val="345"/>
        </w:trPr>
        <w:tc>
          <w:tcPr>
            <w:tcW w:w="2080" w:type="dxa"/>
          </w:tcPr>
          <w:p w14:paraId="43589295" w14:textId="77777777" w:rsidR="007846AD" w:rsidRDefault="007846AD" w:rsidP="00EA3AAB"/>
        </w:tc>
        <w:tc>
          <w:tcPr>
            <w:tcW w:w="2080" w:type="dxa"/>
          </w:tcPr>
          <w:p w14:paraId="37FC2C0E" w14:textId="77777777" w:rsidR="007846AD" w:rsidRDefault="007846AD" w:rsidP="00EA3AAB"/>
        </w:tc>
        <w:tc>
          <w:tcPr>
            <w:tcW w:w="2081" w:type="dxa"/>
          </w:tcPr>
          <w:p w14:paraId="6032EB54" w14:textId="77777777" w:rsidR="007846AD" w:rsidRDefault="007846AD" w:rsidP="00EA3AAB"/>
        </w:tc>
        <w:tc>
          <w:tcPr>
            <w:tcW w:w="2607" w:type="dxa"/>
            <w:gridSpan w:val="2"/>
            <w:vMerge/>
            <w:tcBorders>
              <w:right w:val="single" w:sz="4" w:space="0" w:color="auto"/>
            </w:tcBorders>
          </w:tcPr>
          <w:p w14:paraId="1C7AD1FB" w14:textId="77777777" w:rsidR="007846AD" w:rsidRDefault="007846AD" w:rsidP="007846AD"/>
        </w:tc>
      </w:tr>
      <w:tr w:rsidR="007846AD" w14:paraId="3CB1C74D" w14:textId="77777777" w:rsidTr="00F444EC">
        <w:trPr>
          <w:trHeight w:val="330"/>
        </w:trPr>
        <w:tc>
          <w:tcPr>
            <w:tcW w:w="2080" w:type="dxa"/>
          </w:tcPr>
          <w:p w14:paraId="6CDD047E" w14:textId="77777777" w:rsidR="007846AD" w:rsidRDefault="007846AD" w:rsidP="00EA3AAB"/>
        </w:tc>
        <w:tc>
          <w:tcPr>
            <w:tcW w:w="2080" w:type="dxa"/>
          </w:tcPr>
          <w:p w14:paraId="76025779" w14:textId="77777777" w:rsidR="007846AD" w:rsidRDefault="007846AD" w:rsidP="00EA3AAB"/>
        </w:tc>
        <w:tc>
          <w:tcPr>
            <w:tcW w:w="2081" w:type="dxa"/>
          </w:tcPr>
          <w:p w14:paraId="52E2A6FB" w14:textId="77777777" w:rsidR="007846AD" w:rsidRDefault="007846AD" w:rsidP="00EA3AAB"/>
        </w:tc>
        <w:tc>
          <w:tcPr>
            <w:tcW w:w="2607" w:type="dxa"/>
            <w:gridSpan w:val="2"/>
            <w:vMerge/>
            <w:tcBorders>
              <w:right w:val="single" w:sz="4" w:space="0" w:color="auto"/>
            </w:tcBorders>
          </w:tcPr>
          <w:p w14:paraId="5C2CC5EC" w14:textId="77777777" w:rsidR="007846AD" w:rsidRDefault="007846AD" w:rsidP="00EA3AAB"/>
        </w:tc>
      </w:tr>
    </w:tbl>
    <w:p w14:paraId="0B37A347" w14:textId="77777777" w:rsidR="00F80FAF" w:rsidRDefault="00F80FAF" w:rsidP="00F80FAF"/>
    <w:p w14:paraId="707F8726" w14:textId="77777777" w:rsidR="00EA3AAB" w:rsidRDefault="00EA3AAB" w:rsidP="00F80FAF">
      <w:r>
        <w:rPr>
          <w:rFonts w:hint="eastAsia"/>
        </w:rPr>
        <w:t>平常時</w:t>
      </w:r>
    </w:p>
    <w:p w14:paraId="6770AB06" w14:textId="77777777" w:rsidR="00EA3AAB" w:rsidRDefault="00EA3AAB" w:rsidP="00F80FAF"/>
    <w:tbl>
      <w:tblPr>
        <w:tblStyle w:val="af3"/>
        <w:tblpPr w:leftFromText="142" w:rightFromText="142" w:vertAnchor="page" w:horzAnchor="margin" w:tblpY="4806"/>
        <w:tblW w:w="0" w:type="auto"/>
        <w:tblLook w:val="04A0" w:firstRow="1" w:lastRow="0" w:firstColumn="1" w:lastColumn="0" w:noHBand="0" w:noVBand="1"/>
      </w:tblPr>
      <w:tblGrid>
        <w:gridCol w:w="2122"/>
        <w:gridCol w:w="1984"/>
        <w:gridCol w:w="2157"/>
        <w:gridCol w:w="2564"/>
      </w:tblGrid>
      <w:tr w:rsidR="007846AD" w:rsidRPr="00F55DAF" w14:paraId="266BB5DE" w14:textId="77777777" w:rsidTr="007846AD">
        <w:trPr>
          <w:trHeight w:val="355"/>
        </w:trPr>
        <w:tc>
          <w:tcPr>
            <w:tcW w:w="6263" w:type="dxa"/>
            <w:gridSpan w:val="3"/>
          </w:tcPr>
          <w:p w14:paraId="685DE682" w14:textId="77777777" w:rsidR="007846AD" w:rsidRDefault="007846AD" w:rsidP="00EA3AAB">
            <w:r>
              <w:rPr>
                <w:rFonts w:hint="eastAsia"/>
              </w:rPr>
              <w:t>氏名</w:t>
            </w:r>
          </w:p>
        </w:tc>
        <w:tc>
          <w:tcPr>
            <w:tcW w:w="2564" w:type="dxa"/>
          </w:tcPr>
          <w:p w14:paraId="7561078D" w14:textId="77777777" w:rsidR="007846AD" w:rsidRDefault="007846AD" w:rsidP="00EA3AAB">
            <w:r>
              <w:rPr>
                <w:rFonts w:hint="eastAsia"/>
              </w:rPr>
              <w:t>除雪機械・路線名</w:t>
            </w:r>
          </w:p>
        </w:tc>
      </w:tr>
      <w:tr w:rsidR="007846AD" w14:paraId="35B30500" w14:textId="77777777" w:rsidTr="007846AD">
        <w:trPr>
          <w:trHeight w:val="340"/>
        </w:trPr>
        <w:tc>
          <w:tcPr>
            <w:tcW w:w="2122" w:type="dxa"/>
          </w:tcPr>
          <w:p w14:paraId="0D2CD30E" w14:textId="77777777" w:rsidR="007846AD" w:rsidRDefault="007846AD" w:rsidP="00EA3AAB"/>
        </w:tc>
        <w:tc>
          <w:tcPr>
            <w:tcW w:w="1984" w:type="dxa"/>
          </w:tcPr>
          <w:p w14:paraId="0BA9658E" w14:textId="77777777" w:rsidR="007846AD" w:rsidRDefault="007846AD" w:rsidP="00EA3AAB"/>
        </w:tc>
        <w:tc>
          <w:tcPr>
            <w:tcW w:w="2157" w:type="dxa"/>
          </w:tcPr>
          <w:p w14:paraId="7CA9A52A" w14:textId="77777777" w:rsidR="007846AD" w:rsidRDefault="007846AD" w:rsidP="00EA3AAB"/>
        </w:tc>
        <w:tc>
          <w:tcPr>
            <w:tcW w:w="2564" w:type="dxa"/>
            <w:vMerge w:val="restart"/>
            <w:tcBorders>
              <w:right w:val="single" w:sz="4" w:space="0" w:color="auto"/>
            </w:tcBorders>
          </w:tcPr>
          <w:p w14:paraId="13323F63" w14:textId="77777777" w:rsidR="007846AD" w:rsidRDefault="007846AD" w:rsidP="007846AD"/>
          <w:p w14:paraId="09B667A6" w14:textId="77777777" w:rsidR="007846AD" w:rsidRDefault="007846AD" w:rsidP="007846AD"/>
        </w:tc>
      </w:tr>
      <w:tr w:rsidR="007846AD" w14:paraId="74446565" w14:textId="77777777" w:rsidTr="007846AD">
        <w:trPr>
          <w:trHeight w:val="355"/>
        </w:trPr>
        <w:tc>
          <w:tcPr>
            <w:tcW w:w="2122" w:type="dxa"/>
          </w:tcPr>
          <w:p w14:paraId="2FD3A598" w14:textId="77777777" w:rsidR="007846AD" w:rsidRDefault="007846AD" w:rsidP="00EA3AAB"/>
        </w:tc>
        <w:tc>
          <w:tcPr>
            <w:tcW w:w="1984" w:type="dxa"/>
          </w:tcPr>
          <w:p w14:paraId="658494D4" w14:textId="77777777" w:rsidR="007846AD" w:rsidRDefault="007846AD" w:rsidP="00EA3AAB"/>
        </w:tc>
        <w:tc>
          <w:tcPr>
            <w:tcW w:w="2157" w:type="dxa"/>
          </w:tcPr>
          <w:p w14:paraId="2A4E7656" w14:textId="77777777" w:rsidR="007846AD" w:rsidRDefault="007846AD" w:rsidP="00EA3AAB"/>
        </w:tc>
        <w:tc>
          <w:tcPr>
            <w:tcW w:w="2564" w:type="dxa"/>
            <w:vMerge/>
            <w:tcBorders>
              <w:right w:val="single" w:sz="4" w:space="0" w:color="auto"/>
            </w:tcBorders>
          </w:tcPr>
          <w:p w14:paraId="1F1E9B9C" w14:textId="77777777" w:rsidR="007846AD" w:rsidRDefault="007846AD" w:rsidP="00EA3AAB"/>
        </w:tc>
      </w:tr>
      <w:tr w:rsidR="007846AD" w14:paraId="2D91E86B" w14:textId="77777777" w:rsidTr="007846AD">
        <w:trPr>
          <w:trHeight w:val="340"/>
        </w:trPr>
        <w:tc>
          <w:tcPr>
            <w:tcW w:w="2122" w:type="dxa"/>
          </w:tcPr>
          <w:p w14:paraId="7EF2B698" w14:textId="77777777" w:rsidR="007846AD" w:rsidRDefault="007846AD" w:rsidP="00EA3AAB"/>
        </w:tc>
        <w:tc>
          <w:tcPr>
            <w:tcW w:w="1984" w:type="dxa"/>
          </w:tcPr>
          <w:p w14:paraId="4053DC6E" w14:textId="77777777" w:rsidR="007846AD" w:rsidRDefault="007846AD" w:rsidP="00EA3AAB"/>
        </w:tc>
        <w:tc>
          <w:tcPr>
            <w:tcW w:w="2157" w:type="dxa"/>
          </w:tcPr>
          <w:p w14:paraId="6C3C417F" w14:textId="77777777" w:rsidR="007846AD" w:rsidRDefault="007846AD" w:rsidP="00EA3AAB"/>
        </w:tc>
        <w:tc>
          <w:tcPr>
            <w:tcW w:w="2564" w:type="dxa"/>
            <w:vMerge/>
            <w:tcBorders>
              <w:right w:val="single" w:sz="4" w:space="0" w:color="auto"/>
            </w:tcBorders>
          </w:tcPr>
          <w:p w14:paraId="5EA9A7A9" w14:textId="77777777" w:rsidR="007846AD" w:rsidRDefault="007846AD" w:rsidP="00EA3AAB"/>
        </w:tc>
      </w:tr>
    </w:tbl>
    <w:p w14:paraId="518E2B89" w14:textId="77777777" w:rsidR="00EA3AAB" w:rsidRDefault="00EA3AAB" w:rsidP="00F80FAF">
      <w:r>
        <w:rPr>
          <w:rFonts w:hint="eastAsia"/>
        </w:rPr>
        <w:t>豪雪時</w:t>
      </w:r>
    </w:p>
    <w:p w14:paraId="5628F85E" w14:textId="77777777" w:rsidR="00EA3AAB" w:rsidRDefault="00EA3AAB" w:rsidP="00F80FAF"/>
    <w:p w14:paraId="7CCD0091" w14:textId="77777777" w:rsidR="00E02945" w:rsidRDefault="00E02945" w:rsidP="00F80FAF"/>
    <w:p w14:paraId="5F9BB362" w14:textId="77777777" w:rsidR="00E02945" w:rsidRDefault="00E02945" w:rsidP="00F80FAF"/>
    <w:p w14:paraId="733DA86A" w14:textId="77777777" w:rsidR="00EA3AAB" w:rsidRDefault="00EA3AAB" w:rsidP="00ED6250">
      <w:r>
        <w:rPr>
          <w:rFonts w:hint="eastAsia"/>
        </w:rPr>
        <w:t>連絡先</w:t>
      </w:r>
      <w:r w:rsidR="001E602B">
        <w:rPr>
          <w:rFonts w:hint="eastAsia"/>
        </w:rPr>
        <w:t>（連絡順）</w:t>
      </w:r>
    </w:p>
    <w:tbl>
      <w:tblPr>
        <w:tblStyle w:val="af3"/>
        <w:tblW w:w="0" w:type="auto"/>
        <w:tblLook w:val="04A0" w:firstRow="1" w:lastRow="0" w:firstColumn="1" w:lastColumn="0" w:noHBand="0" w:noVBand="1"/>
      </w:tblPr>
      <w:tblGrid>
        <w:gridCol w:w="704"/>
        <w:gridCol w:w="2126"/>
        <w:gridCol w:w="2268"/>
        <w:gridCol w:w="3918"/>
      </w:tblGrid>
      <w:tr w:rsidR="00ED6250" w14:paraId="27A7EC16" w14:textId="77777777" w:rsidTr="009C7EE1">
        <w:tc>
          <w:tcPr>
            <w:tcW w:w="704" w:type="dxa"/>
            <w:vMerge w:val="restart"/>
            <w:vAlign w:val="center"/>
          </w:tcPr>
          <w:p w14:paraId="1F72E757" w14:textId="77777777" w:rsidR="009C7EE1" w:rsidRDefault="00ED6250" w:rsidP="009C7EE1">
            <w:pPr>
              <w:jc w:val="center"/>
            </w:pPr>
            <w:r>
              <w:rPr>
                <w:rFonts w:hint="eastAsia"/>
              </w:rPr>
              <w:t>優先</w:t>
            </w:r>
          </w:p>
          <w:p w14:paraId="1621BFC3" w14:textId="77777777" w:rsidR="00ED6250" w:rsidRDefault="00ED6250" w:rsidP="009C7EE1">
            <w:pPr>
              <w:jc w:val="center"/>
            </w:pPr>
            <w:r>
              <w:rPr>
                <w:rFonts w:hint="eastAsia"/>
              </w:rPr>
              <w:t>順位</w:t>
            </w:r>
          </w:p>
        </w:tc>
        <w:tc>
          <w:tcPr>
            <w:tcW w:w="2126" w:type="dxa"/>
            <w:vMerge w:val="restart"/>
            <w:vAlign w:val="center"/>
          </w:tcPr>
          <w:p w14:paraId="27C65670" w14:textId="77777777" w:rsidR="00ED6250" w:rsidRDefault="00ED6250" w:rsidP="009C7EE1">
            <w:pPr>
              <w:jc w:val="center"/>
            </w:pPr>
            <w:r>
              <w:rPr>
                <w:rFonts w:hint="eastAsia"/>
              </w:rPr>
              <w:t>担当者</w:t>
            </w:r>
          </w:p>
        </w:tc>
        <w:tc>
          <w:tcPr>
            <w:tcW w:w="6186" w:type="dxa"/>
            <w:gridSpan w:val="2"/>
            <w:vAlign w:val="center"/>
          </w:tcPr>
          <w:p w14:paraId="7EEEBBCF" w14:textId="77777777" w:rsidR="00ED6250" w:rsidRDefault="00ED6250" w:rsidP="009C7EE1">
            <w:pPr>
              <w:jc w:val="center"/>
            </w:pPr>
            <w:r>
              <w:rPr>
                <w:rFonts w:hint="eastAsia"/>
              </w:rPr>
              <w:t>連絡先</w:t>
            </w:r>
          </w:p>
        </w:tc>
      </w:tr>
      <w:tr w:rsidR="00ED6250" w14:paraId="288CAD87" w14:textId="77777777" w:rsidTr="009C7EE1">
        <w:tc>
          <w:tcPr>
            <w:tcW w:w="704" w:type="dxa"/>
            <w:vMerge/>
            <w:vAlign w:val="center"/>
          </w:tcPr>
          <w:p w14:paraId="7018D371" w14:textId="77777777" w:rsidR="00ED6250" w:rsidRDefault="00ED6250" w:rsidP="009C7EE1">
            <w:pPr>
              <w:jc w:val="center"/>
            </w:pPr>
          </w:p>
        </w:tc>
        <w:tc>
          <w:tcPr>
            <w:tcW w:w="2126" w:type="dxa"/>
            <w:vMerge/>
            <w:vAlign w:val="center"/>
          </w:tcPr>
          <w:p w14:paraId="037492E3" w14:textId="77777777" w:rsidR="00ED6250" w:rsidRDefault="00ED6250" w:rsidP="009C7EE1">
            <w:pPr>
              <w:jc w:val="center"/>
            </w:pPr>
          </w:p>
        </w:tc>
        <w:tc>
          <w:tcPr>
            <w:tcW w:w="2268" w:type="dxa"/>
            <w:vAlign w:val="center"/>
          </w:tcPr>
          <w:p w14:paraId="2A33B342" w14:textId="77777777" w:rsidR="00ED6250" w:rsidRDefault="009C7EE1" w:rsidP="009C7EE1">
            <w:pPr>
              <w:jc w:val="center"/>
            </w:pPr>
            <w:r>
              <w:rPr>
                <w:rFonts w:hint="eastAsia"/>
              </w:rPr>
              <w:t>自宅</w:t>
            </w:r>
          </w:p>
        </w:tc>
        <w:tc>
          <w:tcPr>
            <w:tcW w:w="3918" w:type="dxa"/>
            <w:vAlign w:val="center"/>
          </w:tcPr>
          <w:p w14:paraId="1C70A593" w14:textId="77777777" w:rsidR="00ED6250" w:rsidRDefault="009C7EE1" w:rsidP="009C7EE1">
            <w:pPr>
              <w:jc w:val="center"/>
            </w:pPr>
            <w:r>
              <w:rPr>
                <w:rFonts w:hint="eastAsia"/>
              </w:rPr>
              <w:t>携帯</w:t>
            </w:r>
          </w:p>
        </w:tc>
      </w:tr>
      <w:tr w:rsidR="00ED6250" w14:paraId="6288103F" w14:textId="77777777" w:rsidTr="009C7EE1">
        <w:tc>
          <w:tcPr>
            <w:tcW w:w="704" w:type="dxa"/>
            <w:vAlign w:val="center"/>
          </w:tcPr>
          <w:p w14:paraId="37E9E591" w14:textId="77777777" w:rsidR="00ED6250" w:rsidRDefault="009C7EE1" w:rsidP="009C7EE1">
            <w:pPr>
              <w:jc w:val="center"/>
            </w:pPr>
            <w:r>
              <w:rPr>
                <w:rFonts w:hint="eastAsia"/>
              </w:rPr>
              <w:t>１</w:t>
            </w:r>
          </w:p>
        </w:tc>
        <w:tc>
          <w:tcPr>
            <w:tcW w:w="2126" w:type="dxa"/>
            <w:vAlign w:val="center"/>
          </w:tcPr>
          <w:p w14:paraId="2318B721" w14:textId="77777777" w:rsidR="00ED6250" w:rsidRDefault="00ED6250" w:rsidP="009C7EE1"/>
        </w:tc>
        <w:tc>
          <w:tcPr>
            <w:tcW w:w="2268" w:type="dxa"/>
            <w:vAlign w:val="center"/>
          </w:tcPr>
          <w:p w14:paraId="06364376" w14:textId="77777777" w:rsidR="00ED6250" w:rsidRDefault="00ED6250" w:rsidP="009C7EE1">
            <w:pPr>
              <w:jc w:val="center"/>
            </w:pPr>
          </w:p>
        </w:tc>
        <w:tc>
          <w:tcPr>
            <w:tcW w:w="3918" w:type="dxa"/>
            <w:vAlign w:val="center"/>
          </w:tcPr>
          <w:p w14:paraId="6AC6AA81" w14:textId="77777777" w:rsidR="00ED6250" w:rsidRDefault="00ED6250" w:rsidP="009C7EE1">
            <w:pPr>
              <w:jc w:val="center"/>
            </w:pPr>
          </w:p>
        </w:tc>
      </w:tr>
      <w:tr w:rsidR="00ED6250" w14:paraId="487E0342" w14:textId="77777777" w:rsidTr="009C7EE1">
        <w:tc>
          <w:tcPr>
            <w:tcW w:w="704" w:type="dxa"/>
            <w:vAlign w:val="center"/>
          </w:tcPr>
          <w:p w14:paraId="18E4249E" w14:textId="77777777" w:rsidR="00ED6250" w:rsidRDefault="009C7EE1" w:rsidP="009C7EE1">
            <w:pPr>
              <w:jc w:val="center"/>
            </w:pPr>
            <w:r>
              <w:rPr>
                <w:rFonts w:hint="eastAsia"/>
              </w:rPr>
              <w:t>２</w:t>
            </w:r>
          </w:p>
        </w:tc>
        <w:tc>
          <w:tcPr>
            <w:tcW w:w="2126" w:type="dxa"/>
            <w:vAlign w:val="center"/>
          </w:tcPr>
          <w:p w14:paraId="035D922D" w14:textId="77777777" w:rsidR="00ED6250" w:rsidRDefault="00ED6250" w:rsidP="009C7EE1"/>
        </w:tc>
        <w:tc>
          <w:tcPr>
            <w:tcW w:w="2268" w:type="dxa"/>
            <w:vAlign w:val="center"/>
          </w:tcPr>
          <w:p w14:paraId="37BD747B" w14:textId="77777777" w:rsidR="00ED6250" w:rsidRDefault="00ED6250" w:rsidP="009C7EE1">
            <w:pPr>
              <w:jc w:val="center"/>
            </w:pPr>
          </w:p>
        </w:tc>
        <w:tc>
          <w:tcPr>
            <w:tcW w:w="3918" w:type="dxa"/>
            <w:vAlign w:val="center"/>
          </w:tcPr>
          <w:p w14:paraId="7A2A6BFF" w14:textId="77777777" w:rsidR="00ED6250" w:rsidRDefault="00ED6250" w:rsidP="009C7EE1">
            <w:pPr>
              <w:jc w:val="center"/>
            </w:pPr>
          </w:p>
        </w:tc>
      </w:tr>
      <w:tr w:rsidR="00ED6250" w14:paraId="64D2231E" w14:textId="77777777" w:rsidTr="009C7EE1">
        <w:tc>
          <w:tcPr>
            <w:tcW w:w="704" w:type="dxa"/>
            <w:vAlign w:val="center"/>
          </w:tcPr>
          <w:p w14:paraId="254FCAED" w14:textId="77777777" w:rsidR="00ED6250" w:rsidRDefault="009C7EE1" w:rsidP="009C7EE1">
            <w:pPr>
              <w:jc w:val="center"/>
            </w:pPr>
            <w:r>
              <w:rPr>
                <w:rFonts w:hint="eastAsia"/>
              </w:rPr>
              <w:t>３</w:t>
            </w:r>
          </w:p>
        </w:tc>
        <w:tc>
          <w:tcPr>
            <w:tcW w:w="2126" w:type="dxa"/>
            <w:vAlign w:val="center"/>
          </w:tcPr>
          <w:p w14:paraId="0128B8AC" w14:textId="77777777" w:rsidR="00ED6250" w:rsidRDefault="00ED6250" w:rsidP="009C7EE1"/>
        </w:tc>
        <w:tc>
          <w:tcPr>
            <w:tcW w:w="2268" w:type="dxa"/>
            <w:vAlign w:val="center"/>
          </w:tcPr>
          <w:p w14:paraId="12415868" w14:textId="77777777" w:rsidR="00ED6250" w:rsidRDefault="00ED6250" w:rsidP="009C7EE1">
            <w:pPr>
              <w:jc w:val="center"/>
            </w:pPr>
          </w:p>
        </w:tc>
        <w:tc>
          <w:tcPr>
            <w:tcW w:w="3918" w:type="dxa"/>
            <w:vAlign w:val="center"/>
          </w:tcPr>
          <w:p w14:paraId="6FE950EA" w14:textId="77777777" w:rsidR="00ED6250" w:rsidRDefault="00ED6250" w:rsidP="009C7EE1">
            <w:pPr>
              <w:jc w:val="center"/>
            </w:pPr>
          </w:p>
        </w:tc>
      </w:tr>
      <w:tr w:rsidR="00ED6250" w14:paraId="69ACFCD0" w14:textId="77777777" w:rsidTr="009C7EE1">
        <w:tc>
          <w:tcPr>
            <w:tcW w:w="704" w:type="dxa"/>
            <w:vAlign w:val="center"/>
          </w:tcPr>
          <w:p w14:paraId="6C9A331A" w14:textId="77777777" w:rsidR="00ED6250" w:rsidRDefault="009C7EE1" w:rsidP="009C7EE1">
            <w:pPr>
              <w:jc w:val="center"/>
            </w:pPr>
            <w:r>
              <w:rPr>
                <w:rFonts w:hint="eastAsia"/>
              </w:rPr>
              <w:t>４</w:t>
            </w:r>
          </w:p>
        </w:tc>
        <w:tc>
          <w:tcPr>
            <w:tcW w:w="2126" w:type="dxa"/>
            <w:vAlign w:val="center"/>
          </w:tcPr>
          <w:p w14:paraId="72A75A4A" w14:textId="77777777" w:rsidR="00ED6250" w:rsidRDefault="00ED6250" w:rsidP="009C7EE1"/>
        </w:tc>
        <w:tc>
          <w:tcPr>
            <w:tcW w:w="2268" w:type="dxa"/>
            <w:vAlign w:val="center"/>
          </w:tcPr>
          <w:p w14:paraId="193FADD0" w14:textId="77777777" w:rsidR="00ED6250" w:rsidRDefault="00ED6250" w:rsidP="009C7EE1">
            <w:pPr>
              <w:jc w:val="center"/>
            </w:pPr>
          </w:p>
        </w:tc>
        <w:tc>
          <w:tcPr>
            <w:tcW w:w="3918" w:type="dxa"/>
            <w:vAlign w:val="center"/>
          </w:tcPr>
          <w:p w14:paraId="3AFBD1D0" w14:textId="77777777" w:rsidR="00ED6250" w:rsidRDefault="00ED6250" w:rsidP="009C7EE1">
            <w:pPr>
              <w:jc w:val="center"/>
            </w:pPr>
          </w:p>
        </w:tc>
      </w:tr>
      <w:tr w:rsidR="00ED6250" w14:paraId="6D045681" w14:textId="77777777" w:rsidTr="009C7EE1">
        <w:tc>
          <w:tcPr>
            <w:tcW w:w="704" w:type="dxa"/>
            <w:vAlign w:val="center"/>
          </w:tcPr>
          <w:p w14:paraId="2C6BB91D" w14:textId="77777777" w:rsidR="00ED6250" w:rsidRDefault="009C7EE1" w:rsidP="009C7EE1">
            <w:pPr>
              <w:jc w:val="center"/>
            </w:pPr>
            <w:r>
              <w:rPr>
                <w:rFonts w:hint="eastAsia"/>
              </w:rPr>
              <w:t>５</w:t>
            </w:r>
          </w:p>
        </w:tc>
        <w:tc>
          <w:tcPr>
            <w:tcW w:w="2126" w:type="dxa"/>
            <w:vAlign w:val="center"/>
          </w:tcPr>
          <w:p w14:paraId="3BA9698C" w14:textId="77777777" w:rsidR="00ED6250" w:rsidRDefault="00ED6250" w:rsidP="009C7EE1"/>
        </w:tc>
        <w:tc>
          <w:tcPr>
            <w:tcW w:w="2268" w:type="dxa"/>
            <w:vAlign w:val="center"/>
          </w:tcPr>
          <w:p w14:paraId="6D42FBCB" w14:textId="77777777" w:rsidR="00ED6250" w:rsidRDefault="00ED6250" w:rsidP="009C7EE1">
            <w:pPr>
              <w:jc w:val="center"/>
            </w:pPr>
          </w:p>
        </w:tc>
        <w:tc>
          <w:tcPr>
            <w:tcW w:w="3918" w:type="dxa"/>
            <w:vAlign w:val="center"/>
          </w:tcPr>
          <w:p w14:paraId="3DC29614" w14:textId="77777777" w:rsidR="00ED6250" w:rsidRDefault="00ED6250" w:rsidP="009C7EE1">
            <w:pPr>
              <w:jc w:val="center"/>
            </w:pPr>
          </w:p>
        </w:tc>
      </w:tr>
      <w:tr w:rsidR="009C7EE1" w14:paraId="4D18F627" w14:textId="77777777" w:rsidTr="009C7EE1">
        <w:tc>
          <w:tcPr>
            <w:tcW w:w="704" w:type="dxa"/>
            <w:vAlign w:val="center"/>
          </w:tcPr>
          <w:p w14:paraId="5A777984" w14:textId="77777777" w:rsidR="009C7EE1" w:rsidRDefault="009C7EE1" w:rsidP="009C7EE1">
            <w:pPr>
              <w:jc w:val="center"/>
            </w:pPr>
            <w:r>
              <w:rPr>
                <w:rFonts w:hint="eastAsia"/>
              </w:rPr>
              <w:t>６</w:t>
            </w:r>
          </w:p>
        </w:tc>
        <w:tc>
          <w:tcPr>
            <w:tcW w:w="2126" w:type="dxa"/>
            <w:vAlign w:val="center"/>
          </w:tcPr>
          <w:p w14:paraId="347D9119" w14:textId="77777777" w:rsidR="009C7EE1" w:rsidRDefault="009C7EE1" w:rsidP="009C7EE1"/>
        </w:tc>
        <w:tc>
          <w:tcPr>
            <w:tcW w:w="2268" w:type="dxa"/>
            <w:vAlign w:val="center"/>
          </w:tcPr>
          <w:p w14:paraId="5034453F" w14:textId="77777777" w:rsidR="009C7EE1" w:rsidRDefault="009C7EE1" w:rsidP="009C7EE1">
            <w:pPr>
              <w:jc w:val="center"/>
            </w:pPr>
          </w:p>
        </w:tc>
        <w:tc>
          <w:tcPr>
            <w:tcW w:w="3918" w:type="dxa"/>
            <w:vAlign w:val="center"/>
          </w:tcPr>
          <w:p w14:paraId="00516193" w14:textId="77777777" w:rsidR="009C7EE1" w:rsidRDefault="009C7EE1" w:rsidP="009C7EE1">
            <w:pPr>
              <w:jc w:val="center"/>
            </w:pPr>
          </w:p>
        </w:tc>
      </w:tr>
    </w:tbl>
    <w:p w14:paraId="51A82763" w14:textId="77777777" w:rsidR="00E02945" w:rsidRDefault="00E02945" w:rsidP="00F80FAF"/>
    <w:p w14:paraId="3AFBD470" w14:textId="77777777" w:rsidR="00B478FD" w:rsidRDefault="00B478FD">
      <w:pPr>
        <w:widowControl/>
        <w:jc w:val="left"/>
      </w:pPr>
      <w:r>
        <w:br w:type="page"/>
      </w:r>
    </w:p>
    <w:p w14:paraId="6A118D80" w14:textId="77777777" w:rsidR="00B478FD" w:rsidRDefault="00B478FD" w:rsidP="00F80FAF">
      <w:r>
        <w:rPr>
          <w:rFonts w:hint="eastAsia"/>
        </w:rPr>
        <w:lastRenderedPageBreak/>
        <w:t>２　緊急時における連絡先体制表</w:t>
      </w:r>
    </w:p>
    <w:tbl>
      <w:tblPr>
        <w:tblStyle w:val="af3"/>
        <w:tblpPr w:leftFromText="142" w:rightFromText="142" w:vertAnchor="text" w:horzAnchor="margin" w:tblpY="3141"/>
        <w:tblW w:w="0" w:type="auto"/>
        <w:tblLook w:val="04A0" w:firstRow="1" w:lastRow="0" w:firstColumn="1" w:lastColumn="0" w:noHBand="0" w:noVBand="1"/>
      </w:tblPr>
      <w:tblGrid>
        <w:gridCol w:w="1666"/>
        <w:gridCol w:w="2724"/>
      </w:tblGrid>
      <w:tr w:rsidR="00552E8E" w14:paraId="7A535082" w14:textId="77777777" w:rsidTr="00552E8E">
        <w:tc>
          <w:tcPr>
            <w:tcW w:w="1666" w:type="dxa"/>
            <w:vMerge w:val="restart"/>
            <w:vAlign w:val="center"/>
          </w:tcPr>
          <w:p w14:paraId="3E6E45E9" w14:textId="77777777" w:rsidR="00552E8E" w:rsidRDefault="00552E8E" w:rsidP="00552E8E">
            <w:pPr>
              <w:jc w:val="center"/>
            </w:pPr>
            <w:r>
              <w:rPr>
                <w:rFonts w:hint="eastAsia"/>
              </w:rPr>
              <w:t>緊急連絡先①</w:t>
            </w:r>
          </w:p>
        </w:tc>
        <w:tc>
          <w:tcPr>
            <w:tcW w:w="2724" w:type="dxa"/>
          </w:tcPr>
          <w:p w14:paraId="277CD064" w14:textId="77777777" w:rsidR="00552E8E" w:rsidRDefault="00552E8E" w:rsidP="00552E8E">
            <w:pPr>
              <w:jc w:val="left"/>
            </w:pPr>
          </w:p>
        </w:tc>
      </w:tr>
      <w:tr w:rsidR="00552E8E" w14:paraId="61ED27B6" w14:textId="77777777" w:rsidTr="00552E8E">
        <w:tc>
          <w:tcPr>
            <w:tcW w:w="1666" w:type="dxa"/>
            <w:vMerge/>
            <w:vAlign w:val="center"/>
          </w:tcPr>
          <w:p w14:paraId="694496AA" w14:textId="77777777" w:rsidR="00552E8E" w:rsidRDefault="00552E8E" w:rsidP="00552E8E">
            <w:pPr>
              <w:jc w:val="center"/>
            </w:pPr>
          </w:p>
        </w:tc>
        <w:tc>
          <w:tcPr>
            <w:tcW w:w="2724" w:type="dxa"/>
          </w:tcPr>
          <w:p w14:paraId="0754F950" w14:textId="77777777" w:rsidR="00552E8E" w:rsidRDefault="00552E8E" w:rsidP="00552E8E">
            <w:pPr>
              <w:jc w:val="left"/>
            </w:pPr>
          </w:p>
        </w:tc>
      </w:tr>
      <w:tr w:rsidR="00552E8E" w14:paraId="4D85DD2D" w14:textId="77777777" w:rsidTr="00552E8E">
        <w:tc>
          <w:tcPr>
            <w:tcW w:w="1666" w:type="dxa"/>
            <w:vMerge w:val="restart"/>
            <w:vAlign w:val="center"/>
          </w:tcPr>
          <w:p w14:paraId="62194D0D" w14:textId="77777777" w:rsidR="00552E8E" w:rsidRDefault="00552E8E" w:rsidP="00552E8E">
            <w:pPr>
              <w:jc w:val="center"/>
            </w:pPr>
            <w:r>
              <w:rPr>
                <w:rFonts w:hint="eastAsia"/>
              </w:rPr>
              <w:t>緊急連絡先②</w:t>
            </w:r>
          </w:p>
        </w:tc>
        <w:tc>
          <w:tcPr>
            <w:tcW w:w="2724" w:type="dxa"/>
          </w:tcPr>
          <w:p w14:paraId="7FADE70D" w14:textId="77777777" w:rsidR="00552E8E" w:rsidRDefault="00552E8E" w:rsidP="00552E8E">
            <w:pPr>
              <w:jc w:val="left"/>
            </w:pPr>
          </w:p>
        </w:tc>
      </w:tr>
      <w:tr w:rsidR="00552E8E" w14:paraId="42CE0118" w14:textId="77777777" w:rsidTr="00552E8E">
        <w:tc>
          <w:tcPr>
            <w:tcW w:w="1666" w:type="dxa"/>
            <w:vMerge/>
            <w:vAlign w:val="center"/>
          </w:tcPr>
          <w:p w14:paraId="2382E024" w14:textId="77777777" w:rsidR="00552E8E" w:rsidRDefault="00552E8E" w:rsidP="00552E8E">
            <w:pPr>
              <w:jc w:val="center"/>
            </w:pPr>
          </w:p>
        </w:tc>
        <w:tc>
          <w:tcPr>
            <w:tcW w:w="2724" w:type="dxa"/>
          </w:tcPr>
          <w:p w14:paraId="6EDD81EB" w14:textId="77777777" w:rsidR="00552E8E" w:rsidRDefault="00552E8E" w:rsidP="00552E8E">
            <w:pPr>
              <w:jc w:val="left"/>
            </w:pPr>
          </w:p>
        </w:tc>
      </w:tr>
      <w:tr w:rsidR="00552E8E" w14:paraId="12346FCC" w14:textId="77777777" w:rsidTr="00552E8E">
        <w:tc>
          <w:tcPr>
            <w:tcW w:w="1666" w:type="dxa"/>
            <w:vMerge w:val="restart"/>
            <w:vAlign w:val="center"/>
          </w:tcPr>
          <w:p w14:paraId="740CBEC5" w14:textId="77777777" w:rsidR="00552E8E" w:rsidRDefault="00552E8E" w:rsidP="00552E8E">
            <w:pPr>
              <w:jc w:val="center"/>
            </w:pPr>
            <w:r>
              <w:rPr>
                <w:rFonts w:hint="eastAsia"/>
              </w:rPr>
              <w:t>緊急連絡先③</w:t>
            </w:r>
          </w:p>
        </w:tc>
        <w:tc>
          <w:tcPr>
            <w:tcW w:w="2724" w:type="dxa"/>
          </w:tcPr>
          <w:p w14:paraId="27FF8F98" w14:textId="77777777" w:rsidR="00552E8E" w:rsidRDefault="00552E8E" w:rsidP="00552E8E">
            <w:pPr>
              <w:jc w:val="left"/>
            </w:pPr>
          </w:p>
        </w:tc>
      </w:tr>
      <w:tr w:rsidR="00552E8E" w14:paraId="44F535C1" w14:textId="77777777" w:rsidTr="00552E8E">
        <w:tc>
          <w:tcPr>
            <w:tcW w:w="1666" w:type="dxa"/>
            <w:vMerge/>
          </w:tcPr>
          <w:p w14:paraId="00B193B8" w14:textId="77777777" w:rsidR="00552E8E" w:rsidRDefault="00552E8E" w:rsidP="00552E8E">
            <w:pPr>
              <w:jc w:val="left"/>
            </w:pPr>
          </w:p>
        </w:tc>
        <w:tc>
          <w:tcPr>
            <w:tcW w:w="2724" w:type="dxa"/>
          </w:tcPr>
          <w:p w14:paraId="377CAC92" w14:textId="77777777" w:rsidR="00552E8E" w:rsidRDefault="00552E8E" w:rsidP="00552E8E">
            <w:pPr>
              <w:jc w:val="left"/>
            </w:pPr>
          </w:p>
        </w:tc>
      </w:tr>
      <w:tr w:rsidR="00B14C6F" w14:paraId="66575863" w14:textId="77777777" w:rsidTr="00B14C6F">
        <w:tc>
          <w:tcPr>
            <w:tcW w:w="4390" w:type="dxa"/>
            <w:gridSpan w:val="2"/>
            <w:tcBorders>
              <w:left w:val="nil"/>
              <w:bottom w:val="nil"/>
              <w:right w:val="nil"/>
            </w:tcBorders>
          </w:tcPr>
          <w:p w14:paraId="0E1C14D1" w14:textId="77777777" w:rsidR="00B14C6F" w:rsidRDefault="00B14C6F" w:rsidP="00552E8E">
            <w:pPr>
              <w:jc w:val="left"/>
            </w:pPr>
          </w:p>
        </w:tc>
      </w:tr>
    </w:tbl>
    <w:tbl>
      <w:tblPr>
        <w:tblStyle w:val="af3"/>
        <w:tblpPr w:leftFromText="142" w:rightFromText="142" w:vertAnchor="text" w:horzAnchor="margin" w:tblpXSpec="right" w:tblpY="2856"/>
        <w:tblOverlap w:val="never"/>
        <w:tblW w:w="0" w:type="auto"/>
        <w:tblLook w:val="04A0" w:firstRow="1" w:lastRow="0" w:firstColumn="1" w:lastColumn="0" w:noHBand="0" w:noVBand="1"/>
      </w:tblPr>
      <w:tblGrid>
        <w:gridCol w:w="1129"/>
        <w:gridCol w:w="2410"/>
      </w:tblGrid>
      <w:tr w:rsidR="00552E8E" w14:paraId="6EBDCB2A" w14:textId="77777777" w:rsidTr="00552E8E">
        <w:tc>
          <w:tcPr>
            <w:tcW w:w="1129" w:type="dxa"/>
            <w:vMerge w:val="restart"/>
            <w:vAlign w:val="center"/>
          </w:tcPr>
          <w:p w14:paraId="3FE6AC3A" w14:textId="77777777" w:rsidR="00552E8E" w:rsidRDefault="00552E8E" w:rsidP="00552E8E">
            <w:r>
              <w:rPr>
                <w:rFonts w:hint="eastAsia"/>
              </w:rPr>
              <w:t>本社</w:t>
            </w:r>
          </w:p>
        </w:tc>
        <w:tc>
          <w:tcPr>
            <w:tcW w:w="2410" w:type="dxa"/>
          </w:tcPr>
          <w:p w14:paraId="0F69F3E1" w14:textId="77777777" w:rsidR="00552E8E" w:rsidRDefault="00552E8E" w:rsidP="00552E8E">
            <w:r>
              <w:rPr>
                <w:rFonts w:hint="eastAsia"/>
              </w:rPr>
              <w:t>○○建設</w:t>
            </w:r>
          </w:p>
        </w:tc>
      </w:tr>
      <w:tr w:rsidR="00552E8E" w14:paraId="74B8E211" w14:textId="77777777" w:rsidTr="00552E8E">
        <w:tc>
          <w:tcPr>
            <w:tcW w:w="1129" w:type="dxa"/>
            <w:vMerge/>
          </w:tcPr>
          <w:p w14:paraId="0227EE97" w14:textId="77777777" w:rsidR="00552E8E" w:rsidRDefault="00552E8E" w:rsidP="00552E8E"/>
        </w:tc>
        <w:tc>
          <w:tcPr>
            <w:tcW w:w="2410" w:type="dxa"/>
          </w:tcPr>
          <w:p w14:paraId="50F8D2B9" w14:textId="77777777" w:rsidR="00552E8E" w:rsidRDefault="00552E8E" w:rsidP="00552E8E">
            <w:r>
              <w:rPr>
                <w:rFonts w:hint="eastAsia"/>
              </w:rPr>
              <w:t>TEL</w:t>
            </w:r>
            <w:r>
              <w:rPr>
                <w:rFonts w:hint="eastAsia"/>
              </w:rPr>
              <w:t>○○－○○○○</w:t>
            </w:r>
          </w:p>
        </w:tc>
      </w:tr>
    </w:tbl>
    <w:tbl>
      <w:tblPr>
        <w:tblStyle w:val="af3"/>
        <w:tblpPr w:leftFromText="142" w:rightFromText="142" w:vertAnchor="text" w:horzAnchor="margin" w:tblpXSpec="right" w:tblpY="4028"/>
        <w:tblOverlap w:val="never"/>
        <w:tblW w:w="0" w:type="auto"/>
        <w:tblLook w:val="04A0" w:firstRow="1" w:lastRow="0" w:firstColumn="1" w:lastColumn="0" w:noHBand="0" w:noVBand="1"/>
      </w:tblPr>
      <w:tblGrid>
        <w:gridCol w:w="1129"/>
        <w:gridCol w:w="2410"/>
      </w:tblGrid>
      <w:tr w:rsidR="000D10AB" w14:paraId="66C8E6ED" w14:textId="77777777" w:rsidTr="000D10AB">
        <w:tc>
          <w:tcPr>
            <w:tcW w:w="1129" w:type="dxa"/>
            <w:vMerge w:val="restart"/>
            <w:vAlign w:val="center"/>
          </w:tcPr>
          <w:p w14:paraId="73C5955E" w14:textId="77777777" w:rsidR="000D10AB" w:rsidRDefault="000D10AB" w:rsidP="000D10AB">
            <w:r>
              <w:rPr>
                <w:rFonts w:hint="eastAsia"/>
              </w:rPr>
              <w:t>警察署</w:t>
            </w:r>
          </w:p>
        </w:tc>
        <w:tc>
          <w:tcPr>
            <w:tcW w:w="2410" w:type="dxa"/>
          </w:tcPr>
          <w:p w14:paraId="7E002643" w14:textId="77777777" w:rsidR="000D10AB" w:rsidRDefault="007846AD" w:rsidP="000D10AB">
            <w:r w:rsidRPr="007846AD">
              <w:rPr>
                <w:rFonts w:hint="eastAsia"/>
              </w:rPr>
              <w:t>益田</w:t>
            </w:r>
            <w:r w:rsidR="000D10AB">
              <w:rPr>
                <w:rFonts w:hint="eastAsia"/>
              </w:rPr>
              <w:t>警察署</w:t>
            </w:r>
          </w:p>
        </w:tc>
      </w:tr>
      <w:tr w:rsidR="000D10AB" w14:paraId="27599F23" w14:textId="77777777" w:rsidTr="000D10AB">
        <w:tc>
          <w:tcPr>
            <w:tcW w:w="1129" w:type="dxa"/>
            <w:vMerge/>
          </w:tcPr>
          <w:p w14:paraId="4450056A" w14:textId="77777777" w:rsidR="000D10AB" w:rsidRDefault="000D10AB" w:rsidP="000D10AB"/>
        </w:tc>
        <w:tc>
          <w:tcPr>
            <w:tcW w:w="2410" w:type="dxa"/>
          </w:tcPr>
          <w:p w14:paraId="4CEC7BE3" w14:textId="77777777" w:rsidR="000D10AB" w:rsidRDefault="000D10AB" w:rsidP="000D10AB">
            <w:r>
              <w:rPr>
                <w:rFonts w:hint="eastAsia"/>
              </w:rPr>
              <w:t>TEL</w:t>
            </w:r>
            <w:r>
              <w:rPr>
                <w:rFonts w:hint="eastAsia"/>
              </w:rPr>
              <w:t>○○－○○○○</w:t>
            </w:r>
          </w:p>
        </w:tc>
      </w:tr>
    </w:tbl>
    <w:tbl>
      <w:tblPr>
        <w:tblStyle w:val="af3"/>
        <w:tblpPr w:leftFromText="142" w:rightFromText="142" w:vertAnchor="text" w:horzAnchor="margin" w:tblpXSpec="right" w:tblpY="5184"/>
        <w:tblOverlap w:val="never"/>
        <w:tblW w:w="0" w:type="auto"/>
        <w:tblLook w:val="04A0" w:firstRow="1" w:lastRow="0" w:firstColumn="1" w:lastColumn="0" w:noHBand="0" w:noVBand="1"/>
      </w:tblPr>
      <w:tblGrid>
        <w:gridCol w:w="1129"/>
        <w:gridCol w:w="2410"/>
      </w:tblGrid>
      <w:tr w:rsidR="000D10AB" w14:paraId="418E7E62" w14:textId="77777777" w:rsidTr="000D10AB">
        <w:tc>
          <w:tcPr>
            <w:tcW w:w="1129" w:type="dxa"/>
            <w:vMerge w:val="restart"/>
            <w:vAlign w:val="center"/>
          </w:tcPr>
          <w:p w14:paraId="343ADC3B" w14:textId="77777777" w:rsidR="000D10AB" w:rsidRDefault="000D10AB" w:rsidP="000D10AB">
            <w:r>
              <w:rPr>
                <w:rFonts w:hint="eastAsia"/>
              </w:rPr>
              <w:t>病院</w:t>
            </w:r>
          </w:p>
        </w:tc>
        <w:tc>
          <w:tcPr>
            <w:tcW w:w="2410" w:type="dxa"/>
          </w:tcPr>
          <w:p w14:paraId="511F8718" w14:textId="77777777" w:rsidR="000D10AB" w:rsidRDefault="000D10AB" w:rsidP="000D10AB">
            <w:r>
              <w:rPr>
                <w:rFonts w:hint="eastAsia"/>
              </w:rPr>
              <w:t>○○病院</w:t>
            </w:r>
          </w:p>
        </w:tc>
      </w:tr>
      <w:tr w:rsidR="000D10AB" w14:paraId="4531D9A0" w14:textId="77777777" w:rsidTr="000D10AB">
        <w:tc>
          <w:tcPr>
            <w:tcW w:w="1129" w:type="dxa"/>
            <w:vMerge/>
          </w:tcPr>
          <w:p w14:paraId="12934734" w14:textId="77777777" w:rsidR="000D10AB" w:rsidRDefault="000D10AB" w:rsidP="000D10AB"/>
        </w:tc>
        <w:tc>
          <w:tcPr>
            <w:tcW w:w="2410" w:type="dxa"/>
          </w:tcPr>
          <w:p w14:paraId="371F41F3" w14:textId="77777777" w:rsidR="000D10AB" w:rsidRDefault="000D10AB" w:rsidP="000D10AB">
            <w:r>
              <w:rPr>
                <w:rFonts w:hint="eastAsia"/>
              </w:rPr>
              <w:t>TEL</w:t>
            </w:r>
            <w:r>
              <w:rPr>
                <w:rFonts w:hint="eastAsia"/>
              </w:rPr>
              <w:t>○○－○○○○</w:t>
            </w:r>
          </w:p>
        </w:tc>
      </w:tr>
    </w:tbl>
    <w:tbl>
      <w:tblPr>
        <w:tblStyle w:val="af3"/>
        <w:tblpPr w:leftFromText="142" w:rightFromText="142" w:vertAnchor="text" w:horzAnchor="margin" w:tblpXSpec="right" w:tblpY="6322"/>
        <w:tblOverlap w:val="never"/>
        <w:tblW w:w="0" w:type="auto"/>
        <w:tblLook w:val="04A0" w:firstRow="1" w:lastRow="0" w:firstColumn="1" w:lastColumn="0" w:noHBand="0" w:noVBand="1"/>
      </w:tblPr>
      <w:tblGrid>
        <w:gridCol w:w="1129"/>
        <w:gridCol w:w="2410"/>
      </w:tblGrid>
      <w:tr w:rsidR="000D10AB" w14:paraId="51F0BCE9" w14:textId="77777777" w:rsidTr="000D10AB">
        <w:tc>
          <w:tcPr>
            <w:tcW w:w="1129" w:type="dxa"/>
            <w:vMerge w:val="restart"/>
            <w:vAlign w:val="center"/>
          </w:tcPr>
          <w:p w14:paraId="24769A81" w14:textId="77777777" w:rsidR="000D10AB" w:rsidRDefault="000D10AB" w:rsidP="000D10AB">
            <w:r>
              <w:rPr>
                <w:rFonts w:hint="eastAsia"/>
              </w:rPr>
              <w:t>消防署</w:t>
            </w:r>
          </w:p>
        </w:tc>
        <w:tc>
          <w:tcPr>
            <w:tcW w:w="2410" w:type="dxa"/>
          </w:tcPr>
          <w:p w14:paraId="7512165C" w14:textId="77777777" w:rsidR="000D10AB" w:rsidRDefault="000D10AB" w:rsidP="000D10AB">
            <w:r>
              <w:rPr>
                <w:rFonts w:hint="eastAsia"/>
              </w:rPr>
              <w:t>益田広域消防署</w:t>
            </w:r>
          </w:p>
        </w:tc>
      </w:tr>
      <w:tr w:rsidR="000D10AB" w14:paraId="3D1554BB" w14:textId="77777777" w:rsidTr="000D10AB">
        <w:tc>
          <w:tcPr>
            <w:tcW w:w="1129" w:type="dxa"/>
            <w:vMerge/>
          </w:tcPr>
          <w:p w14:paraId="1B8C094B" w14:textId="77777777" w:rsidR="000D10AB" w:rsidRDefault="000D10AB" w:rsidP="000D10AB"/>
        </w:tc>
        <w:tc>
          <w:tcPr>
            <w:tcW w:w="2410" w:type="dxa"/>
          </w:tcPr>
          <w:p w14:paraId="664D4322" w14:textId="77777777" w:rsidR="000D10AB" w:rsidRDefault="000D10AB" w:rsidP="000D10AB">
            <w:r>
              <w:rPr>
                <w:rFonts w:hint="eastAsia"/>
              </w:rPr>
              <w:t>TEL</w:t>
            </w:r>
            <w:r>
              <w:rPr>
                <w:rFonts w:hint="eastAsia"/>
              </w:rPr>
              <w:t>○○－○○○○</w:t>
            </w:r>
          </w:p>
        </w:tc>
      </w:tr>
    </w:tbl>
    <w:tbl>
      <w:tblPr>
        <w:tblStyle w:val="af3"/>
        <w:tblpPr w:leftFromText="142" w:rightFromText="142" w:vertAnchor="text" w:horzAnchor="margin" w:tblpXSpec="right" w:tblpY="7460"/>
        <w:tblOverlap w:val="never"/>
        <w:tblW w:w="0" w:type="auto"/>
        <w:tblLook w:val="04A0" w:firstRow="1" w:lastRow="0" w:firstColumn="1" w:lastColumn="0" w:noHBand="0" w:noVBand="1"/>
      </w:tblPr>
      <w:tblGrid>
        <w:gridCol w:w="1129"/>
        <w:gridCol w:w="2410"/>
      </w:tblGrid>
      <w:tr w:rsidR="000D10AB" w14:paraId="628C3565" w14:textId="77777777" w:rsidTr="000D10AB">
        <w:tc>
          <w:tcPr>
            <w:tcW w:w="1129" w:type="dxa"/>
            <w:vMerge w:val="restart"/>
            <w:vAlign w:val="center"/>
          </w:tcPr>
          <w:p w14:paraId="76605A8E" w14:textId="77777777" w:rsidR="000D10AB" w:rsidRDefault="000D10AB" w:rsidP="000D10AB">
            <w:r>
              <w:rPr>
                <w:rFonts w:hint="eastAsia"/>
              </w:rPr>
              <w:t>労働基準</w:t>
            </w:r>
          </w:p>
          <w:p w14:paraId="697EE482" w14:textId="77777777" w:rsidR="000D10AB" w:rsidRDefault="000D10AB" w:rsidP="000D10AB">
            <w:r>
              <w:rPr>
                <w:rFonts w:hint="eastAsia"/>
              </w:rPr>
              <w:t>監督署</w:t>
            </w:r>
          </w:p>
        </w:tc>
        <w:tc>
          <w:tcPr>
            <w:tcW w:w="2410" w:type="dxa"/>
          </w:tcPr>
          <w:p w14:paraId="441130DC" w14:textId="77777777" w:rsidR="000D10AB" w:rsidRDefault="000D10AB" w:rsidP="000D10AB">
            <w:r>
              <w:rPr>
                <w:rFonts w:hint="eastAsia"/>
              </w:rPr>
              <w:t>益田労働基準監督署</w:t>
            </w:r>
          </w:p>
        </w:tc>
      </w:tr>
      <w:tr w:rsidR="000D10AB" w14:paraId="0DD42AF5" w14:textId="77777777" w:rsidTr="000D10AB">
        <w:tc>
          <w:tcPr>
            <w:tcW w:w="1129" w:type="dxa"/>
            <w:vMerge/>
          </w:tcPr>
          <w:p w14:paraId="37E95CDA" w14:textId="77777777" w:rsidR="000D10AB" w:rsidRDefault="000D10AB" w:rsidP="000D10AB"/>
        </w:tc>
        <w:tc>
          <w:tcPr>
            <w:tcW w:w="2410" w:type="dxa"/>
          </w:tcPr>
          <w:p w14:paraId="0E9BE606" w14:textId="77777777" w:rsidR="000D10AB" w:rsidRDefault="000D10AB" w:rsidP="000D10AB">
            <w:r>
              <w:rPr>
                <w:rFonts w:hint="eastAsia"/>
              </w:rPr>
              <w:t>TEL</w:t>
            </w:r>
            <w:r>
              <w:rPr>
                <w:rFonts w:hint="eastAsia"/>
              </w:rPr>
              <w:t>○○－○○○○</w:t>
            </w:r>
          </w:p>
        </w:tc>
      </w:tr>
    </w:tbl>
    <w:tbl>
      <w:tblPr>
        <w:tblStyle w:val="af3"/>
        <w:tblpPr w:leftFromText="142" w:rightFromText="142" w:vertAnchor="text" w:horzAnchor="margin" w:tblpXSpec="right" w:tblpY="8616"/>
        <w:tblOverlap w:val="never"/>
        <w:tblW w:w="0" w:type="auto"/>
        <w:tblLook w:val="04A0" w:firstRow="1" w:lastRow="0" w:firstColumn="1" w:lastColumn="0" w:noHBand="0" w:noVBand="1"/>
      </w:tblPr>
      <w:tblGrid>
        <w:gridCol w:w="1129"/>
        <w:gridCol w:w="2410"/>
      </w:tblGrid>
      <w:tr w:rsidR="000D10AB" w14:paraId="7AE30ACD" w14:textId="77777777" w:rsidTr="000D10AB">
        <w:tc>
          <w:tcPr>
            <w:tcW w:w="1129" w:type="dxa"/>
            <w:vMerge w:val="restart"/>
            <w:vAlign w:val="center"/>
          </w:tcPr>
          <w:p w14:paraId="1F80A404" w14:textId="77777777" w:rsidR="000D10AB" w:rsidRDefault="000D10AB" w:rsidP="000D10AB">
            <w:r>
              <w:rPr>
                <w:rFonts w:hint="eastAsia"/>
              </w:rPr>
              <w:t>電気</w:t>
            </w:r>
          </w:p>
        </w:tc>
        <w:tc>
          <w:tcPr>
            <w:tcW w:w="2410" w:type="dxa"/>
          </w:tcPr>
          <w:p w14:paraId="2520EAF9" w14:textId="77777777" w:rsidR="000D10AB" w:rsidRDefault="000D10AB" w:rsidP="000D10AB">
            <w:r>
              <w:rPr>
                <w:rFonts w:hint="eastAsia"/>
              </w:rPr>
              <w:t>中国電力</w:t>
            </w:r>
          </w:p>
        </w:tc>
      </w:tr>
      <w:tr w:rsidR="000D10AB" w14:paraId="079F4E66" w14:textId="77777777" w:rsidTr="000D10AB">
        <w:tc>
          <w:tcPr>
            <w:tcW w:w="1129" w:type="dxa"/>
            <w:vMerge/>
          </w:tcPr>
          <w:p w14:paraId="73224B16" w14:textId="77777777" w:rsidR="000D10AB" w:rsidRDefault="000D10AB" w:rsidP="000D10AB"/>
        </w:tc>
        <w:tc>
          <w:tcPr>
            <w:tcW w:w="2410" w:type="dxa"/>
          </w:tcPr>
          <w:p w14:paraId="05A78B80" w14:textId="77777777" w:rsidR="000D10AB" w:rsidRDefault="000D10AB" w:rsidP="000D10AB">
            <w:r>
              <w:rPr>
                <w:rFonts w:hint="eastAsia"/>
              </w:rPr>
              <w:t>TEL</w:t>
            </w:r>
            <w:r>
              <w:rPr>
                <w:rFonts w:hint="eastAsia"/>
              </w:rPr>
              <w:t>○○－○○○○</w:t>
            </w:r>
          </w:p>
        </w:tc>
      </w:tr>
    </w:tbl>
    <w:tbl>
      <w:tblPr>
        <w:tblStyle w:val="af3"/>
        <w:tblpPr w:leftFromText="142" w:rightFromText="142" w:vertAnchor="text" w:horzAnchor="margin" w:tblpXSpec="right" w:tblpY="9805"/>
        <w:tblOverlap w:val="never"/>
        <w:tblW w:w="0" w:type="auto"/>
        <w:tblLook w:val="04A0" w:firstRow="1" w:lastRow="0" w:firstColumn="1" w:lastColumn="0" w:noHBand="0" w:noVBand="1"/>
      </w:tblPr>
      <w:tblGrid>
        <w:gridCol w:w="1129"/>
        <w:gridCol w:w="2410"/>
      </w:tblGrid>
      <w:tr w:rsidR="000D10AB" w14:paraId="742DBE32" w14:textId="77777777" w:rsidTr="000D10AB">
        <w:tc>
          <w:tcPr>
            <w:tcW w:w="1129" w:type="dxa"/>
            <w:vMerge w:val="restart"/>
            <w:vAlign w:val="center"/>
          </w:tcPr>
          <w:p w14:paraId="058F4892" w14:textId="77777777" w:rsidR="000D10AB" w:rsidRDefault="000D10AB" w:rsidP="000D10AB">
            <w:r>
              <w:rPr>
                <w:rFonts w:hint="eastAsia"/>
              </w:rPr>
              <w:t>電話</w:t>
            </w:r>
          </w:p>
        </w:tc>
        <w:tc>
          <w:tcPr>
            <w:tcW w:w="2410" w:type="dxa"/>
          </w:tcPr>
          <w:p w14:paraId="64DFAE47" w14:textId="77777777" w:rsidR="000D10AB" w:rsidRDefault="000D10AB" w:rsidP="000D10AB">
            <w:r>
              <w:rPr>
                <w:rFonts w:hint="eastAsia"/>
              </w:rPr>
              <w:t>ＮＴＴ</w:t>
            </w:r>
          </w:p>
        </w:tc>
      </w:tr>
      <w:tr w:rsidR="000D10AB" w14:paraId="46F95A3A" w14:textId="77777777" w:rsidTr="000D10AB">
        <w:tc>
          <w:tcPr>
            <w:tcW w:w="1129" w:type="dxa"/>
            <w:vMerge/>
          </w:tcPr>
          <w:p w14:paraId="19E66D4B" w14:textId="77777777" w:rsidR="000D10AB" w:rsidRDefault="000D10AB" w:rsidP="000D10AB"/>
        </w:tc>
        <w:tc>
          <w:tcPr>
            <w:tcW w:w="2410" w:type="dxa"/>
          </w:tcPr>
          <w:p w14:paraId="37FB83BA" w14:textId="77777777" w:rsidR="000D10AB" w:rsidRDefault="000D10AB" w:rsidP="000D10AB">
            <w:r>
              <w:rPr>
                <w:rFonts w:hint="eastAsia"/>
              </w:rPr>
              <w:t>TEL</w:t>
            </w:r>
            <w:r>
              <w:rPr>
                <w:rFonts w:hint="eastAsia"/>
              </w:rPr>
              <w:t>○○－○○○○</w:t>
            </w:r>
          </w:p>
        </w:tc>
      </w:tr>
    </w:tbl>
    <w:tbl>
      <w:tblPr>
        <w:tblStyle w:val="af3"/>
        <w:tblpPr w:leftFromText="142" w:rightFromText="142" w:vertAnchor="text" w:horzAnchor="margin" w:tblpXSpec="right" w:tblpY="11028"/>
        <w:tblOverlap w:val="never"/>
        <w:tblW w:w="0" w:type="auto"/>
        <w:tblLook w:val="04A0" w:firstRow="1" w:lastRow="0" w:firstColumn="1" w:lastColumn="0" w:noHBand="0" w:noVBand="1"/>
      </w:tblPr>
      <w:tblGrid>
        <w:gridCol w:w="1129"/>
        <w:gridCol w:w="2410"/>
      </w:tblGrid>
      <w:tr w:rsidR="000D10AB" w14:paraId="6275E036" w14:textId="77777777" w:rsidTr="000D10AB">
        <w:tc>
          <w:tcPr>
            <w:tcW w:w="1129" w:type="dxa"/>
            <w:vMerge w:val="restart"/>
            <w:vAlign w:val="center"/>
          </w:tcPr>
          <w:p w14:paraId="67072CDF" w14:textId="77777777" w:rsidR="000D10AB" w:rsidRDefault="000D10AB" w:rsidP="000D10AB">
            <w:r>
              <w:rPr>
                <w:rFonts w:hint="eastAsia"/>
              </w:rPr>
              <w:t>水道</w:t>
            </w:r>
          </w:p>
        </w:tc>
        <w:tc>
          <w:tcPr>
            <w:tcW w:w="2410" w:type="dxa"/>
          </w:tcPr>
          <w:p w14:paraId="195163FF" w14:textId="77777777" w:rsidR="000D10AB" w:rsidRDefault="005B7BDD" w:rsidP="000D10AB">
            <w:r>
              <w:rPr>
                <w:rFonts w:hint="eastAsia"/>
              </w:rPr>
              <w:t>益田市○○課</w:t>
            </w:r>
          </w:p>
        </w:tc>
      </w:tr>
      <w:tr w:rsidR="000D10AB" w14:paraId="19AC86BC" w14:textId="77777777" w:rsidTr="000D10AB">
        <w:tc>
          <w:tcPr>
            <w:tcW w:w="1129" w:type="dxa"/>
            <w:vMerge/>
          </w:tcPr>
          <w:p w14:paraId="5F2768C2" w14:textId="77777777" w:rsidR="000D10AB" w:rsidRDefault="000D10AB" w:rsidP="000D10AB"/>
        </w:tc>
        <w:tc>
          <w:tcPr>
            <w:tcW w:w="2410" w:type="dxa"/>
          </w:tcPr>
          <w:p w14:paraId="05EABEF6" w14:textId="77777777" w:rsidR="000D10AB" w:rsidRDefault="000D10AB" w:rsidP="000D10AB">
            <w:r>
              <w:rPr>
                <w:rFonts w:hint="eastAsia"/>
              </w:rPr>
              <w:t>TEL</w:t>
            </w:r>
            <w:r>
              <w:rPr>
                <w:rFonts w:hint="eastAsia"/>
              </w:rPr>
              <w:t>○○－○○○○</w:t>
            </w:r>
          </w:p>
        </w:tc>
      </w:tr>
    </w:tbl>
    <w:tbl>
      <w:tblPr>
        <w:tblStyle w:val="af3"/>
        <w:tblpPr w:leftFromText="142" w:rightFromText="142" w:vertAnchor="text" w:horzAnchor="margin" w:tblpXSpec="right" w:tblpY="12232"/>
        <w:tblOverlap w:val="never"/>
        <w:tblW w:w="0" w:type="auto"/>
        <w:tblLook w:val="04A0" w:firstRow="1" w:lastRow="0" w:firstColumn="1" w:lastColumn="0" w:noHBand="0" w:noVBand="1"/>
      </w:tblPr>
      <w:tblGrid>
        <w:gridCol w:w="1129"/>
        <w:gridCol w:w="2410"/>
      </w:tblGrid>
      <w:tr w:rsidR="000D10AB" w14:paraId="5B559239" w14:textId="77777777" w:rsidTr="000D10AB">
        <w:tc>
          <w:tcPr>
            <w:tcW w:w="1129" w:type="dxa"/>
            <w:vMerge w:val="restart"/>
            <w:vAlign w:val="center"/>
          </w:tcPr>
          <w:p w14:paraId="0AB9A9F3" w14:textId="77777777" w:rsidR="000D10AB" w:rsidRDefault="000D10AB" w:rsidP="000D10AB">
            <w:r>
              <w:rPr>
                <w:rFonts w:hint="eastAsia"/>
              </w:rPr>
              <w:t>その他</w:t>
            </w:r>
          </w:p>
        </w:tc>
        <w:tc>
          <w:tcPr>
            <w:tcW w:w="2410" w:type="dxa"/>
          </w:tcPr>
          <w:p w14:paraId="0FB985FA" w14:textId="77777777" w:rsidR="000D10AB" w:rsidRDefault="000D10AB" w:rsidP="000D10AB">
            <w:r>
              <w:rPr>
                <w:rFonts w:hint="eastAsia"/>
              </w:rPr>
              <w:t>○○ケーブルテレビ</w:t>
            </w:r>
          </w:p>
        </w:tc>
      </w:tr>
      <w:tr w:rsidR="000D10AB" w14:paraId="0807E236" w14:textId="77777777" w:rsidTr="000D10AB">
        <w:tc>
          <w:tcPr>
            <w:tcW w:w="1129" w:type="dxa"/>
            <w:vMerge/>
          </w:tcPr>
          <w:p w14:paraId="7CD77CB4" w14:textId="77777777" w:rsidR="000D10AB" w:rsidRDefault="000D10AB" w:rsidP="000D10AB"/>
        </w:tc>
        <w:tc>
          <w:tcPr>
            <w:tcW w:w="2410" w:type="dxa"/>
          </w:tcPr>
          <w:p w14:paraId="71D80A16" w14:textId="77777777" w:rsidR="000D10AB" w:rsidRDefault="000D10AB" w:rsidP="000D10AB">
            <w:r>
              <w:rPr>
                <w:rFonts w:hint="eastAsia"/>
              </w:rPr>
              <w:t>TEL</w:t>
            </w:r>
            <w:r>
              <w:rPr>
                <w:rFonts w:hint="eastAsia"/>
              </w:rPr>
              <w:t>○○－○○○○</w:t>
            </w:r>
          </w:p>
        </w:tc>
      </w:tr>
    </w:tbl>
    <w:p w14:paraId="317DDA9B" w14:textId="77777777" w:rsidR="00B14C6F" w:rsidRDefault="001E602B" w:rsidP="00F80FAF">
      <w:r>
        <w:rPr>
          <w:rFonts w:hint="eastAsia"/>
        </w:rPr>
        <w:t xml:space="preserve">　　　事故等発生した場合は、１時間以内に発注者に報告する。</w:t>
      </w:r>
    </w:p>
    <w:p w14:paraId="44382D7F" w14:textId="77777777" w:rsidR="00B14C6F" w:rsidRDefault="001E602B" w:rsidP="00F80FAF">
      <w:r>
        <w:rPr>
          <w:rFonts w:hint="eastAsia"/>
          <w:noProof/>
        </w:rPr>
        <mc:AlternateContent>
          <mc:Choice Requires="wps">
            <w:drawing>
              <wp:anchor distT="0" distB="0" distL="114300" distR="114300" simplePos="0" relativeHeight="251662336" behindDoc="0" locked="0" layoutInCell="1" allowOverlap="1" wp14:anchorId="39886527" wp14:editId="409D5213">
                <wp:simplePos x="0" y="0"/>
                <wp:positionH relativeFrom="column">
                  <wp:posOffset>1362974</wp:posOffset>
                </wp:positionH>
                <wp:positionV relativeFrom="paragraph">
                  <wp:posOffset>60385</wp:posOffset>
                </wp:positionV>
                <wp:extent cx="2971800" cy="1047127"/>
                <wp:effectExtent l="0" t="0" r="19050" b="19685"/>
                <wp:wrapNone/>
                <wp:docPr id="4" name="正方形/長方形 4"/>
                <wp:cNvGraphicFramePr/>
                <a:graphic xmlns:a="http://schemas.openxmlformats.org/drawingml/2006/main">
                  <a:graphicData uri="http://schemas.microsoft.com/office/word/2010/wordprocessingShape">
                    <wps:wsp>
                      <wps:cNvSpPr/>
                      <wps:spPr>
                        <a:xfrm>
                          <a:off x="0" y="0"/>
                          <a:ext cx="2971800" cy="1047127"/>
                        </a:xfrm>
                        <a:prstGeom prst="rect">
                          <a:avLst/>
                        </a:prstGeom>
                        <a:noFill/>
                        <a:ln w="12700" cap="flat" cmpd="sng" algn="ctr">
                          <a:solidFill>
                            <a:sysClr val="windowText" lastClr="000000"/>
                          </a:solidFill>
                          <a:prstDash val="solid"/>
                        </a:ln>
                        <a:effectLst/>
                      </wps:spPr>
                      <wps:txbx>
                        <w:txbxContent>
                          <w:p w14:paraId="264C0614" w14:textId="77777777" w:rsidR="0064512F" w:rsidRDefault="0064512F" w:rsidP="00552E8E">
                            <w:pPr>
                              <w:jc w:val="center"/>
                            </w:pPr>
                            <w:r>
                              <w:rPr>
                                <w:rFonts w:hint="eastAsia"/>
                              </w:rPr>
                              <w:t>島根県益田県土整備事務所</w:t>
                            </w:r>
                          </w:p>
                          <w:p w14:paraId="4D91F353" w14:textId="77777777" w:rsidR="0064512F" w:rsidRDefault="009E6B61" w:rsidP="0064512F">
                            <w:pPr>
                              <w:jc w:val="center"/>
                            </w:pPr>
                            <w:r>
                              <w:rPr>
                                <w:rFonts w:hint="eastAsia"/>
                              </w:rPr>
                              <w:t>維持管理部</w:t>
                            </w:r>
                            <w:r>
                              <w:t xml:space="preserve">　</w:t>
                            </w:r>
                            <w:r w:rsidR="0064512F">
                              <w:rPr>
                                <w:rFonts w:hint="eastAsia"/>
                              </w:rPr>
                              <w:t>維持</w:t>
                            </w:r>
                            <w:r>
                              <w:rPr>
                                <w:rFonts w:hint="eastAsia"/>
                              </w:rPr>
                              <w:t>第一</w:t>
                            </w:r>
                            <w:r w:rsidR="0064512F">
                              <w:rPr>
                                <w:rFonts w:hint="eastAsia"/>
                              </w:rPr>
                              <w:t>課</w:t>
                            </w:r>
                          </w:p>
                          <w:p w14:paraId="73308A9F" w14:textId="7C908DE2" w:rsidR="0064512F" w:rsidRDefault="008C0979" w:rsidP="0064512F">
                            <w:pPr>
                              <w:jc w:val="center"/>
                            </w:pPr>
                            <w:r>
                              <w:rPr>
                                <w:rFonts w:hint="eastAsia"/>
                              </w:rPr>
                              <w:t>３１</w:t>
                            </w:r>
                            <w:r w:rsidR="00A60094">
                              <w:rPr>
                                <w:rFonts w:hint="eastAsia"/>
                              </w:rPr>
                              <w:t>－９６</w:t>
                            </w:r>
                            <w:r w:rsidR="005A3F0C">
                              <w:rPr>
                                <w:rFonts w:hint="eastAsia"/>
                              </w:rPr>
                              <w:t>４６</w:t>
                            </w:r>
                            <w:r w:rsidR="001E602B">
                              <w:rPr>
                                <w:rFonts w:hint="eastAsia"/>
                              </w:rPr>
                              <w:t>（平日</w:t>
                            </w:r>
                            <w:r w:rsidR="001E602B">
                              <w:t>昼間</w:t>
                            </w:r>
                            <w:r w:rsidR="001E602B">
                              <w:rPr>
                                <w:rFonts w:hint="eastAsia"/>
                              </w:rPr>
                              <w:t>）</w:t>
                            </w:r>
                          </w:p>
                          <w:p w14:paraId="2842DCF1" w14:textId="77777777" w:rsidR="001E602B" w:rsidRPr="0064512F" w:rsidRDefault="008C0979" w:rsidP="0064512F">
                            <w:pPr>
                              <w:jc w:val="center"/>
                            </w:pPr>
                            <w:r>
                              <w:rPr>
                                <w:rFonts w:hint="eastAsia"/>
                              </w:rPr>
                              <w:t>３１</w:t>
                            </w:r>
                            <w:r w:rsidR="00F27829">
                              <w:rPr>
                                <w:rFonts w:hint="eastAsia"/>
                              </w:rPr>
                              <w:t>－９５００</w:t>
                            </w:r>
                            <w:r w:rsidR="001E602B">
                              <w:rPr>
                                <w:rFonts w:hint="eastAsia"/>
                              </w:rPr>
                              <w:t>（夜間</w:t>
                            </w:r>
                            <w:r w:rsidR="001E602B">
                              <w:t>・休日</w:t>
                            </w:r>
                            <w:r w:rsidR="001E602B">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86527" id="正方形/長方形 4" o:spid="_x0000_s1026" style="position:absolute;left:0;text-align:left;margin-left:107.3pt;margin-top:4.75pt;width:234pt;height:8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" filled="f" strokecolor="windowText" strokeweight="1pt">
                <v:textbox>
                  <w:txbxContent>
                    <w:p w14:paraId="264C0614" w14:textId="77777777" w:rsidR="0064512F" w:rsidRDefault="0064512F" w:rsidP="00552E8E">
                      <w:pPr>
                        <w:jc w:val="center"/>
                      </w:pPr>
                      <w:r>
                        <w:rPr>
                          <w:rFonts w:hint="eastAsia"/>
                        </w:rPr>
                        <w:t>島根県益田県土整備事務所</w:t>
                      </w:r>
                    </w:p>
                    <w:p w14:paraId="4D91F353" w14:textId="77777777" w:rsidR="0064512F" w:rsidRDefault="009E6B61" w:rsidP="0064512F">
                      <w:pPr>
                        <w:jc w:val="center"/>
                      </w:pPr>
                      <w:r>
                        <w:rPr>
                          <w:rFonts w:hint="eastAsia"/>
                        </w:rPr>
                        <w:t>維持管理部</w:t>
                      </w:r>
                      <w:r>
                        <w:t xml:space="preserve">　</w:t>
                      </w:r>
                      <w:r w:rsidR="0064512F">
                        <w:rPr>
                          <w:rFonts w:hint="eastAsia"/>
                        </w:rPr>
                        <w:t>維持</w:t>
                      </w:r>
                      <w:r>
                        <w:rPr>
                          <w:rFonts w:hint="eastAsia"/>
                        </w:rPr>
                        <w:t>第一</w:t>
                      </w:r>
                      <w:r w:rsidR="0064512F">
                        <w:rPr>
                          <w:rFonts w:hint="eastAsia"/>
                        </w:rPr>
                        <w:t>課</w:t>
                      </w:r>
                    </w:p>
                    <w:p w14:paraId="73308A9F" w14:textId="7C908DE2" w:rsidR="0064512F" w:rsidRDefault="008C0979" w:rsidP="0064512F">
                      <w:pPr>
                        <w:jc w:val="center"/>
                      </w:pPr>
                      <w:r>
                        <w:rPr>
                          <w:rFonts w:hint="eastAsia"/>
                        </w:rPr>
                        <w:t>３１</w:t>
                      </w:r>
                      <w:r w:rsidR="00A60094">
                        <w:rPr>
                          <w:rFonts w:hint="eastAsia"/>
                        </w:rPr>
                        <w:t>－９６</w:t>
                      </w:r>
                      <w:r w:rsidR="005A3F0C">
                        <w:rPr>
                          <w:rFonts w:hint="eastAsia"/>
                        </w:rPr>
                        <w:t>４６</w:t>
                      </w:r>
                      <w:r w:rsidR="001E602B">
                        <w:rPr>
                          <w:rFonts w:hint="eastAsia"/>
                        </w:rPr>
                        <w:t>（平日</w:t>
                      </w:r>
                      <w:r w:rsidR="001E602B">
                        <w:t>昼間</w:t>
                      </w:r>
                      <w:r w:rsidR="001E602B">
                        <w:rPr>
                          <w:rFonts w:hint="eastAsia"/>
                        </w:rPr>
                        <w:t>）</w:t>
                      </w:r>
                    </w:p>
                    <w:p w14:paraId="2842DCF1" w14:textId="77777777" w:rsidR="001E602B" w:rsidRPr="0064512F" w:rsidRDefault="008C0979" w:rsidP="0064512F">
                      <w:pPr>
                        <w:jc w:val="center"/>
                      </w:pPr>
                      <w:r>
                        <w:rPr>
                          <w:rFonts w:hint="eastAsia"/>
                        </w:rPr>
                        <w:t>３１</w:t>
                      </w:r>
                      <w:r w:rsidR="00F27829">
                        <w:rPr>
                          <w:rFonts w:hint="eastAsia"/>
                        </w:rPr>
                        <w:t>－９５００</w:t>
                      </w:r>
                      <w:r w:rsidR="001E602B">
                        <w:rPr>
                          <w:rFonts w:hint="eastAsia"/>
                        </w:rPr>
                        <w:t>（夜間</w:t>
                      </w:r>
                      <w:r w:rsidR="001E602B">
                        <w:t>・休日</w:t>
                      </w:r>
                      <w:r w:rsidR="001E602B">
                        <w:rPr>
                          <w:rFonts w:hint="eastAsia"/>
                        </w:rPr>
                        <w:t>）</w:t>
                      </w:r>
                    </w:p>
                  </w:txbxContent>
                </v:textbox>
              </v:rect>
            </w:pict>
          </mc:Fallback>
        </mc:AlternateContent>
      </w:r>
    </w:p>
    <w:p w14:paraId="3A363C07" w14:textId="77777777" w:rsidR="00B14C6F" w:rsidRDefault="00B14C6F" w:rsidP="00F80FAF"/>
    <w:p w14:paraId="4DA998AE" w14:textId="77777777" w:rsidR="00B14C6F" w:rsidRDefault="00B14C6F" w:rsidP="00F80FAF"/>
    <w:p w14:paraId="7E5337A1" w14:textId="77777777" w:rsidR="00B14C6F" w:rsidRDefault="00B14C6F" w:rsidP="00F80FAF"/>
    <w:p w14:paraId="598A1552" w14:textId="77777777" w:rsidR="00B14C6F" w:rsidRDefault="00B14C6F" w:rsidP="00F80FAF"/>
    <w:p w14:paraId="2160D21E" w14:textId="77777777" w:rsidR="00B14C6F" w:rsidRDefault="0064512F" w:rsidP="00F80FAF">
      <w:r>
        <w:rPr>
          <w:noProof/>
        </w:rPr>
        <mc:AlternateContent>
          <mc:Choice Requires="wps">
            <w:drawing>
              <wp:anchor distT="0" distB="0" distL="114300" distR="114300" simplePos="0" relativeHeight="251693056" behindDoc="0" locked="0" layoutInCell="1" allowOverlap="1" wp14:anchorId="6E6272A0" wp14:editId="51D44827">
                <wp:simplePos x="0" y="0"/>
                <wp:positionH relativeFrom="column">
                  <wp:posOffset>1966595</wp:posOffset>
                </wp:positionH>
                <wp:positionV relativeFrom="paragraph">
                  <wp:posOffset>19050</wp:posOffset>
                </wp:positionV>
                <wp:extent cx="0" cy="533400"/>
                <wp:effectExtent l="76200" t="38100" r="57150" b="19050"/>
                <wp:wrapNone/>
                <wp:docPr id="25" name="直線矢印コネクタ 25"/>
                <wp:cNvGraphicFramePr/>
                <a:graphic xmlns:a="http://schemas.openxmlformats.org/drawingml/2006/main">
                  <a:graphicData uri="http://schemas.microsoft.com/office/word/2010/wordprocessingShape">
                    <wps:wsp>
                      <wps:cNvCnPr/>
                      <wps:spPr>
                        <a:xfrm flipV="1">
                          <a:off x="0" y="0"/>
                          <a:ext cx="0"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AF4B1B9" id="_x0000_t32" coordsize="21600,21600" o:spt="32" o:oned="t" path="m,l21600,21600e" filled="f">
                <v:path arrowok="t" fillok="f" o:connecttype="none"/>
                <o:lock v:ext="edit" shapetype="t"/>
              </v:shapetype>
              <v:shape id="直線矢印コネクタ 25" o:spid="_x0000_s1026" type="#_x0000_t32" style="position:absolute;left:0;text-align:left;margin-left:154.85pt;margin-top:1.5pt;width:0;height:42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" strokecolor="black [3040]">
                <v:stroke endarrow="block"/>
              </v:shape>
            </w:pict>
          </mc:Fallback>
        </mc:AlternateContent>
      </w:r>
    </w:p>
    <w:p w14:paraId="1A698EE2" w14:textId="77777777" w:rsidR="00B14C6F" w:rsidRDefault="00B14C6F" w:rsidP="00F80FAF"/>
    <w:p w14:paraId="5E9B409A" w14:textId="77777777" w:rsidR="00B14C6F" w:rsidRDefault="0064512F" w:rsidP="00F80FAF">
      <w:r>
        <w:rPr>
          <w:noProof/>
        </w:rPr>
        <mc:AlternateContent>
          <mc:Choice Requires="wps">
            <w:drawing>
              <wp:anchor distT="0" distB="0" distL="114300" distR="114300" simplePos="0" relativeHeight="251688960" behindDoc="0" locked="0" layoutInCell="1" allowOverlap="1" wp14:anchorId="57E0ECE3" wp14:editId="6AECAFCE">
                <wp:simplePos x="0" y="0"/>
                <wp:positionH relativeFrom="column">
                  <wp:posOffset>2816352</wp:posOffset>
                </wp:positionH>
                <wp:positionV relativeFrom="paragraph">
                  <wp:posOffset>232258</wp:posOffset>
                </wp:positionV>
                <wp:extent cx="609854" cy="731520"/>
                <wp:effectExtent l="0" t="76200" r="0" b="30480"/>
                <wp:wrapNone/>
                <wp:docPr id="22" name="カギ線コネクタ 22"/>
                <wp:cNvGraphicFramePr/>
                <a:graphic xmlns:a="http://schemas.openxmlformats.org/drawingml/2006/main">
                  <a:graphicData uri="http://schemas.microsoft.com/office/word/2010/wordprocessingShape">
                    <wps:wsp>
                      <wps:cNvCnPr/>
                      <wps:spPr>
                        <a:xfrm flipV="1">
                          <a:off x="0" y="0"/>
                          <a:ext cx="609854" cy="731520"/>
                        </a:xfrm>
                        <a:prstGeom prst="bentConnector3">
                          <a:avLst>
                            <a:gd name="adj1" fmla="val 37630"/>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B99086"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22" o:spid="_x0000_s1026" type="#_x0000_t34" style="position:absolute;left:0;text-align:left;margin-left:221.75pt;margin-top:18.3pt;width:48pt;height:57.6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" adj="8128" strokecolor="black [3040]" strokeweight="1pt">
                <v:stroke endarrow="block"/>
              </v:shape>
            </w:pict>
          </mc:Fallback>
        </mc:AlternateContent>
      </w:r>
    </w:p>
    <w:p w14:paraId="050A3F3F" w14:textId="77777777" w:rsidR="00B14C6F" w:rsidRDefault="00B14C6F" w:rsidP="00F80FAF"/>
    <w:p w14:paraId="75290B8E" w14:textId="77777777" w:rsidR="00B14C6F" w:rsidRDefault="00B14C6F" w:rsidP="00F80FAF"/>
    <w:p w14:paraId="42AD4537" w14:textId="77777777" w:rsidR="00B14C6F" w:rsidRDefault="00B14C6F" w:rsidP="00F80FAF"/>
    <w:p w14:paraId="0C4527ED" w14:textId="77777777" w:rsidR="00B14C6F" w:rsidRDefault="0064512F" w:rsidP="00F80FAF">
      <w:r>
        <w:rPr>
          <w:rFonts w:hint="eastAsia"/>
          <w:noProof/>
        </w:rPr>
        <mc:AlternateContent>
          <mc:Choice Requires="wps">
            <w:drawing>
              <wp:anchor distT="0" distB="0" distL="114300" distR="114300" simplePos="0" relativeHeight="251689984" behindDoc="0" locked="0" layoutInCell="1" allowOverlap="1" wp14:anchorId="15216EE5" wp14:editId="3EA800D0">
                <wp:simplePos x="0" y="0"/>
                <wp:positionH relativeFrom="column">
                  <wp:posOffset>3050438</wp:posOffset>
                </wp:positionH>
                <wp:positionV relativeFrom="paragraph">
                  <wp:posOffset>56692</wp:posOffset>
                </wp:positionV>
                <wp:extent cx="416967" cy="5201107"/>
                <wp:effectExtent l="0" t="0" r="40640" b="95250"/>
                <wp:wrapNone/>
                <wp:docPr id="23" name="フリーフォーム 23"/>
                <wp:cNvGraphicFramePr/>
                <a:graphic xmlns:a="http://schemas.openxmlformats.org/drawingml/2006/main">
                  <a:graphicData uri="http://schemas.microsoft.com/office/word/2010/wordprocessingShape">
                    <wps:wsp>
                      <wps:cNvSpPr/>
                      <wps:spPr>
                        <a:xfrm>
                          <a:off x="0" y="0"/>
                          <a:ext cx="416967" cy="5201107"/>
                        </a:xfrm>
                        <a:custGeom>
                          <a:avLst/>
                          <a:gdLst>
                            <a:gd name="connsiteX0" fmla="*/ 0 w 416967"/>
                            <a:gd name="connsiteY0" fmla="*/ 0 h 1638605"/>
                            <a:gd name="connsiteX1" fmla="*/ 0 w 416967"/>
                            <a:gd name="connsiteY1" fmla="*/ 1638605 h 1638605"/>
                            <a:gd name="connsiteX2" fmla="*/ 416967 w 416967"/>
                            <a:gd name="connsiteY2" fmla="*/ 1638605 h 1638605"/>
                          </a:gdLst>
                          <a:ahLst/>
                          <a:cxnLst>
                            <a:cxn ang="0">
                              <a:pos x="connsiteX0" y="connsiteY0"/>
                            </a:cxn>
                            <a:cxn ang="0">
                              <a:pos x="connsiteX1" y="connsiteY1"/>
                            </a:cxn>
                            <a:cxn ang="0">
                              <a:pos x="connsiteX2" y="connsiteY2"/>
                            </a:cxn>
                          </a:cxnLst>
                          <a:rect l="l" t="t" r="r" b="b"/>
                          <a:pathLst>
                            <a:path w="416967" h="1638605">
                              <a:moveTo>
                                <a:pt x="0" y="0"/>
                              </a:moveTo>
                              <a:lnTo>
                                <a:pt x="0" y="1638605"/>
                              </a:lnTo>
                              <a:lnTo>
                                <a:pt x="416967" y="1638605"/>
                              </a:lnTo>
                            </a:path>
                          </a:pathLst>
                        </a:custGeom>
                        <a:ln w="12700">
                          <a:tailEnd type="triangle"/>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8E93C6" id="フリーフォーム 23" o:spid="_x0000_s1026" style="position:absolute;left:0;text-align:left;margin-left:240.2pt;margin-top:4.45pt;width:32.85pt;height:409.5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16967,163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" path="m,l,1638605r416967,e" filled="f" strokecolor="black [3040]" strokeweight="1pt">
                <v:stroke endarrow="block"/>
                <v:path arrowok="t" o:connecttype="custom" o:connectlocs="0,0;0,5201107;416967,5201107" o:connectangles="0,0,0"/>
              </v:shape>
            </w:pict>
          </mc:Fallback>
        </mc:AlternateContent>
      </w:r>
      <w:r>
        <w:rPr>
          <w:rFonts w:hint="eastAsia"/>
          <w:noProof/>
        </w:rPr>
        <mc:AlternateContent>
          <mc:Choice Requires="wps">
            <w:drawing>
              <wp:anchor distT="0" distB="0" distL="114300" distR="114300" simplePos="0" relativeHeight="251667456" behindDoc="0" locked="0" layoutInCell="1" allowOverlap="1" wp14:anchorId="4E33F930" wp14:editId="3AEB872C">
                <wp:simplePos x="0" y="0"/>
                <wp:positionH relativeFrom="column">
                  <wp:posOffset>1350010</wp:posOffset>
                </wp:positionH>
                <wp:positionV relativeFrom="paragraph">
                  <wp:posOffset>2529205</wp:posOffset>
                </wp:positionV>
                <wp:extent cx="0" cy="520700"/>
                <wp:effectExtent l="76200" t="0" r="57150" b="50800"/>
                <wp:wrapNone/>
                <wp:docPr id="7" name="直線矢印コネクタ 7"/>
                <wp:cNvGraphicFramePr/>
                <a:graphic xmlns:a="http://schemas.openxmlformats.org/drawingml/2006/main">
                  <a:graphicData uri="http://schemas.microsoft.com/office/word/2010/wordprocessingShape">
                    <wps:wsp>
                      <wps:cNvCnPr/>
                      <wps:spPr>
                        <a:xfrm>
                          <a:off x="0" y="0"/>
                          <a:ext cx="0" cy="5207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17518300" id="直線矢印コネクタ 7" o:spid="_x0000_s1026" type="#_x0000_t32" style="position:absolute;left:0;text-align:left;margin-left:106.3pt;margin-top:199.15pt;width:0;height:4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">
                <v:stroke endarrow="block"/>
              </v:shape>
            </w:pict>
          </mc:Fallback>
        </mc:AlternateContent>
      </w:r>
      <w:r w:rsidR="00B14C6F">
        <w:rPr>
          <w:rFonts w:hint="eastAsia"/>
          <w:noProof/>
        </w:rPr>
        <mc:AlternateContent>
          <mc:Choice Requires="wps">
            <w:drawing>
              <wp:anchor distT="0" distB="0" distL="114300" distR="114300" simplePos="0" relativeHeight="251672576" behindDoc="0" locked="0" layoutInCell="1" allowOverlap="1" wp14:anchorId="78AD6990" wp14:editId="2FB7BD90">
                <wp:simplePos x="0" y="0"/>
                <wp:positionH relativeFrom="column">
                  <wp:posOffset>3049905</wp:posOffset>
                </wp:positionH>
                <wp:positionV relativeFrom="paragraph">
                  <wp:posOffset>52705</wp:posOffset>
                </wp:positionV>
                <wp:extent cx="412115" cy="0"/>
                <wp:effectExtent l="0" t="76200" r="26035" b="95250"/>
                <wp:wrapNone/>
                <wp:docPr id="11" name="直線矢印コネクタ 11"/>
                <wp:cNvGraphicFramePr/>
                <a:graphic xmlns:a="http://schemas.openxmlformats.org/drawingml/2006/main">
                  <a:graphicData uri="http://schemas.microsoft.com/office/word/2010/wordprocessingShape">
                    <wps:wsp>
                      <wps:cNvCnPr/>
                      <wps:spPr>
                        <a:xfrm>
                          <a:off x="0" y="0"/>
                          <a:ext cx="412115"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E09C96" id="直線矢印コネクタ 11" o:spid="_x0000_s1026" type="#_x0000_t32" style="position:absolute;left:0;text-align:left;margin-left:240.15pt;margin-top:4.15pt;width:32.4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" strokecolor="black [3040]" strokeweight="1pt">
                <v:stroke endarrow="block"/>
              </v:shape>
            </w:pict>
          </mc:Fallback>
        </mc:AlternateContent>
      </w:r>
      <w:r w:rsidR="00B14C6F">
        <w:rPr>
          <w:rFonts w:hint="eastAsia"/>
          <w:noProof/>
        </w:rPr>
        <mc:AlternateContent>
          <mc:Choice Requires="wps">
            <w:drawing>
              <wp:anchor distT="0" distB="0" distL="114300" distR="114300" simplePos="0" relativeHeight="251679744" behindDoc="0" locked="0" layoutInCell="1" allowOverlap="1" wp14:anchorId="36F007B8" wp14:editId="3164DF7B">
                <wp:simplePos x="0" y="0"/>
                <wp:positionH relativeFrom="column">
                  <wp:posOffset>3057525</wp:posOffset>
                </wp:positionH>
                <wp:positionV relativeFrom="paragraph">
                  <wp:posOffset>3664585</wp:posOffset>
                </wp:positionV>
                <wp:extent cx="412115" cy="0"/>
                <wp:effectExtent l="0" t="76200" r="26035" b="95250"/>
                <wp:wrapNone/>
                <wp:docPr id="15" name="直線矢印コネクタ 15"/>
                <wp:cNvGraphicFramePr/>
                <a:graphic xmlns:a="http://schemas.openxmlformats.org/drawingml/2006/main">
                  <a:graphicData uri="http://schemas.microsoft.com/office/word/2010/wordprocessingShape">
                    <wps:wsp>
                      <wps:cNvCnPr/>
                      <wps:spPr>
                        <a:xfrm>
                          <a:off x="0" y="0"/>
                          <a:ext cx="412115" cy="0"/>
                        </a:xfrm>
                        <a:prstGeom prst="straightConnector1">
                          <a:avLst/>
                        </a:prstGeom>
                        <a:noFill/>
                        <a:ln w="12700"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137E39AD" id="直線矢印コネクタ 15" o:spid="_x0000_s1026" type="#_x0000_t32" style="position:absolute;left:0;text-align:left;margin-left:240.75pt;margin-top:288.55pt;width:32.4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" strokeweight="1pt">
                <v:stroke endarrow="block"/>
              </v:shape>
            </w:pict>
          </mc:Fallback>
        </mc:AlternateContent>
      </w:r>
      <w:r w:rsidR="00B14C6F">
        <w:rPr>
          <w:rFonts w:hint="eastAsia"/>
          <w:noProof/>
        </w:rPr>
        <mc:AlternateContent>
          <mc:Choice Requires="wps">
            <w:drawing>
              <wp:anchor distT="0" distB="0" distL="114300" distR="114300" simplePos="0" relativeHeight="251681792" behindDoc="0" locked="0" layoutInCell="1" allowOverlap="1" wp14:anchorId="05DE5006" wp14:editId="3CB09D98">
                <wp:simplePos x="0" y="0"/>
                <wp:positionH relativeFrom="column">
                  <wp:posOffset>3057525</wp:posOffset>
                </wp:positionH>
                <wp:positionV relativeFrom="paragraph">
                  <wp:posOffset>2926080</wp:posOffset>
                </wp:positionV>
                <wp:extent cx="412115" cy="0"/>
                <wp:effectExtent l="0" t="76200" r="26035" b="95250"/>
                <wp:wrapNone/>
                <wp:docPr id="16" name="直線矢印コネクタ 16"/>
                <wp:cNvGraphicFramePr/>
                <a:graphic xmlns:a="http://schemas.openxmlformats.org/drawingml/2006/main">
                  <a:graphicData uri="http://schemas.microsoft.com/office/word/2010/wordprocessingShape">
                    <wps:wsp>
                      <wps:cNvCnPr/>
                      <wps:spPr>
                        <a:xfrm>
                          <a:off x="0" y="0"/>
                          <a:ext cx="412115" cy="0"/>
                        </a:xfrm>
                        <a:prstGeom prst="straightConnector1">
                          <a:avLst/>
                        </a:prstGeom>
                        <a:noFill/>
                        <a:ln w="12700"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51BD13DD" id="直線矢印コネクタ 16" o:spid="_x0000_s1026" type="#_x0000_t32" style="position:absolute;left:0;text-align:left;margin-left:240.75pt;margin-top:230.4pt;width:32.4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" strokeweight="1pt">
                <v:stroke endarrow="block"/>
              </v:shape>
            </w:pict>
          </mc:Fallback>
        </mc:AlternateContent>
      </w:r>
      <w:r w:rsidR="00B14C6F">
        <w:rPr>
          <w:rFonts w:hint="eastAsia"/>
          <w:noProof/>
        </w:rPr>
        <mc:AlternateContent>
          <mc:Choice Requires="wps">
            <w:drawing>
              <wp:anchor distT="0" distB="0" distL="114300" distR="114300" simplePos="0" relativeHeight="251683840" behindDoc="0" locked="0" layoutInCell="1" allowOverlap="1" wp14:anchorId="5E9A9886" wp14:editId="6BDA3162">
                <wp:simplePos x="0" y="0"/>
                <wp:positionH relativeFrom="column">
                  <wp:posOffset>3057525</wp:posOffset>
                </wp:positionH>
                <wp:positionV relativeFrom="paragraph">
                  <wp:posOffset>1463040</wp:posOffset>
                </wp:positionV>
                <wp:extent cx="412115" cy="0"/>
                <wp:effectExtent l="0" t="76200" r="26035" b="95250"/>
                <wp:wrapNone/>
                <wp:docPr id="17" name="直線矢印コネクタ 17"/>
                <wp:cNvGraphicFramePr/>
                <a:graphic xmlns:a="http://schemas.openxmlformats.org/drawingml/2006/main">
                  <a:graphicData uri="http://schemas.microsoft.com/office/word/2010/wordprocessingShape">
                    <wps:wsp>
                      <wps:cNvCnPr/>
                      <wps:spPr>
                        <a:xfrm>
                          <a:off x="0" y="0"/>
                          <a:ext cx="412115" cy="0"/>
                        </a:xfrm>
                        <a:prstGeom prst="straightConnector1">
                          <a:avLst/>
                        </a:prstGeom>
                        <a:noFill/>
                        <a:ln w="12700"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5A5307D2" id="直線矢印コネクタ 17" o:spid="_x0000_s1026" type="#_x0000_t32" style="position:absolute;left:0;text-align:left;margin-left:240.75pt;margin-top:115.2pt;width:32.4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" strokeweight="1pt">
                <v:stroke endarrow="block"/>
              </v:shape>
            </w:pict>
          </mc:Fallback>
        </mc:AlternateContent>
      </w:r>
    </w:p>
    <w:p w14:paraId="54195383" w14:textId="77777777" w:rsidR="00B14C6F" w:rsidRDefault="00B14C6F" w:rsidP="00F80FAF"/>
    <w:p w14:paraId="6AA5AD11" w14:textId="77777777" w:rsidR="00B14C6F" w:rsidRDefault="00B14C6F" w:rsidP="00F80FAF"/>
    <w:p w14:paraId="70ED5544" w14:textId="77777777" w:rsidR="00B14C6F" w:rsidRDefault="0064512F" w:rsidP="00F80FAF">
      <w:r>
        <w:rPr>
          <w:rFonts w:hint="eastAsia"/>
          <w:noProof/>
        </w:rPr>
        <mc:AlternateContent>
          <mc:Choice Requires="wps">
            <w:drawing>
              <wp:anchor distT="0" distB="0" distL="114300" distR="114300" simplePos="0" relativeHeight="251692032" behindDoc="0" locked="0" layoutInCell="1" allowOverlap="1" wp14:anchorId="2CA55B3D" wp14:editId="5EA9F685">
                <wp:simplePos x="0" y="0"/>
                <wp:positionH relativeFrom="column">
                  <wp:posOffset>3051175</wp:posOffset>
                </wp:positionH>
                <wp:positionV relativeFrom="paragraph">
                  <wp:posOffset>112065</wp:posOffset>
                </wp:positionV>
                <wp:extent cx="412115" cy="0"/>
                <wp:effectExtent l="0" t="76200" r="26035" b="95250"/>
                <wp:wrapNone/>
                <wp:docPr id="24" name="直線矢印コネクタ 24"/>
                <wp:cNvGraphicFramePr/>
                <a:graphic xmlns:a="http://schemas.openxmlformats.org/drawingml/2006/main">
                  <a:graphicData uri="http://schemas.microsoft.com/office/word/2010/wordprocessingShape">
                    <wps:wsp>
                      <wps:cNvCnPr/>
                      <wps:spPr>
                        <a:xfrm>
                          <a:off x="0" y="0"/>
                          <a:ext cx="412115" cy="0"/>
                        </a:xfrm>
                        <a:prstGeom prst="straightConnector1">
                          <a:avLst/>
                        </a:prstGeom>
                        <a:noFill/>
                        <a:ln w="12700"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4CCF500C" id="直線矢印コネクタ 24" o:spid="_x0000_s1026" type="#_x0000_t32" style="position:absolute;left:0;text-align:left;margin-left:240.25pt;margin-top:8.8pt;width:32.45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" strokeweight="1pt">
                <v:stroke endarrow="block"/>
              </v:shape>
            </w:pict>
          </mc:Fallback>
        </mc:AlternateContent>
      </w:r>
    </w:p>
    <w:p w14:paraId="5BED07B7" w14:textId="77777777" w:rsidR="00B14C6F" w:rsidRDefault="0064512F" w:rsidP="00F80FAF">
      <w:r>
        <w:rPr>
          <w:rFonts w:hint="eastAsia"/>
          <w:noProof/>
        </w:rPr>
        <mc:AlternateContent>
          <mc:Choice Requires="wps">
            <w:drawing>
              <wp:anchor distT="0" distB="0" distL="114300" distR="114300" simplePos="0" relativeHeight="251687936" behindDoc="0" locked="0" layoutInCell="1" allowOverlap="1" wp14:anchorId="39633178" wp14:editId="2D6DAAAD">
                <wp:simplePos x="0" y="0"/>
                <wp:positionH relativeFrom="column">
                  <wp:posOffset>1339215</wp:posOffset>
                </wp:positionH>
                <wp:positionV relativeFrom="paragraph">
                  <wp:posOffset>36357</wp:posOffset>
                </wp:positionV>
                <wp:extent cx="0" cy="606055"/>
                <wp:effectExtent l="76200" t="38100" r="57150" b="22860"/>
                <wp:wrapNone/>
                <wp:docPr id="21" name="直線矢印コネクタ 21"/>
                <wp:cNvGraphicFramePr/>
                <a:graphic xmlns:a="http://schemas.openxmlformats.org/drawingml/2006/main">
                  <a:graphicData uri="http://schemas.microsoft.com/office/word/2010/wordprocessingShape">
                    <wps:wsp>
                      <wps:cNvCnPr/>
                      <wps:spPr>
                        <a:xfrm flipV="1">
                          <a:off x="0" y="0"/>
                          <a:ext cx="0" cy="6060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DBE73E" id="直線矢印コネクタ 21" o:spid="_x0000_s1026" type="#_x0000_t32" style="position:absolute;left:0;text-align:left;margin-left:105.45pt;margin-top:2.85pt;width:0;height:47.7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" strokecolor="black [3040]">
                <v:stroke endarrow="block"/>
              </v:shape>
            </w:pict>
          </mc:Fallback>
        </mc:AlternateContent>
      </w:r>
    </w:p>
    <w:p w14:paraId="2F4DD49E" w14:textId="77777777" w:rsidR="00B14C6F" w:rsidRDefault="00B14C6F" w:rsidP="00F80FAF"/>
    <w:p w14:paraId="57E282C5" w14:textId="77777777" w:rsidR="00B14C6F" w:rsidRDefault="0064512F" w:rsidP="00F80FAF">
      <w:r>
        <w:rPr>
          <w:noProof/>
        </w:rPr>
        <mc:AlternateContent>
          <mc:Choice Requires="wps">
            <w:drawing>
              <wp:anchor distT="0" distB="0" distL="114300" distR="114300" simplePos="0" relativeHeight="251686912" behindDoc="0" locked="0" layoutInCell="1" allowOverlap="1" wp14:anchorId="63397FC5" wp14:editId="2FE78900">
                <wp:simplePos x="0" y="0"/>
                <wp:positionH relativeFrom="column">
                  <wp:posOffset>424815</wp:posOffset>
                </wp:positionH>
                <wp:positionV relativeFrom="paragraph">
                  <wp:posOffset>213995</wp:posOffset>
                </wp:positionV>
                <wp:extent cx="1881505" cy="914400"/>
                <wp:effectExtent l="0" t="0" r="27940" b="15240"/>
                <wp:wrapNone/>
                <wp:docPr id="20" name="爆発 1 20"/>
                <wp:cNvGraphicFramePr/>
                <a:graphic xmlns:a="http://schemas.openxmlformats.org/drawingml/2006/main">
                  <a:graphicData uri="http://schemas.microsoft.com/office/word/2010/wordprocessingShape">
                    <wps:wsp>
                      <wps:cNvSpPr/>
                      <wps:spPr>
                        <a:xfrm>
                          <a:off x="0" y="0"/>
                          <a:ext cx="1881505" cy="914400"/>
                        </a:xfrm>
                        <a:prstGeom prst="irregularSeal1">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6CBF32" w14:textId="77777777" w:rsidR="0064512F" w:rsidRPr="0064512F" w:rsidRDefault="0064512F" w:rsidP="0064512F">
                            <w:pPr>
                              <w:jc w:val="center"/>
                              <w:rPr>
                                <w:color w:val="FF0000"/>
                              </w:rPr>
                            </w:pPr>
                            <w:r w:rsidRPr="0064512F">
                              <w:rPr>
                                <w:rFonts w:hint="eastAsia"/>
                                <w:color w:val="FF0000"/>
                              </w:rPr>
                              <w:t>緊急事態発生</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1 20" o:spid="_x0000_s1027" type="#_x0000_t71" style="position:absolute;left:0;text-align:left;margin-left:33.45pt;margin-top:16.85pt;width:148.15pt;height:1in;z-index:25168691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" filled="f" strokecolor="red" strokeweight="2pt">
                <v:textbox style="mso-fit-shape-to-text:t">
                  <w:txbxContent>
                    <w:p w:rsidR="0064512F" w:rsidRPr="0064512F" w:rsidRDefault="0064512F" w:rsidP="0064512F">
                      <w:pPr>
                        <w:jc w:val="center"/>
                        <w:rPr>
                          <w:color w:val="FF0000"/>
                        </w:rPr>
                      </w:pPr>
                      <w:r w:rsidRPr="0064512F">
                        <w:rPr>
                          <w:rFonts w:hint="eastAsia"/>
                          <w:color w:val="FF0000"/>
                        </w:rPr>
                        <w:t>緊急事態発生</w:t>
                      </w:r>
                    </w:p>
                  </w:txbxContent>
                </v:textbox>
              </v:shape>
            </w:pict>
          </mc:Fallback>
        </mc:AlternateContent>
      </w:r>
    </w:p>
    <w:p w14:paraId="27BFA373" w14:textId="77777777" w:rsidR="00B14C6F" w:rsidRDefault="00B14C6F" w:rsidP="00F80FAF"/>
    <w:p w14:paraId="7DEE2B1F" w14:textId="77777777" w:rsidR="00B14C6F" w:rsidRDefault="00B14C6F" w:rsidP="00F80FAF"/>
    <w:p w14:paraId="34F934E1" w14:textId="77777777" w:rsidR="00B14C6F" w:rsidRDefault="00B14C6F" w:rsidP="00F80FAF">
      <w:r>
        <w:rPr>
          <w:rFonts w:hint="eastAsia"/>
          <w:noProof/>
        </w:rPr>
        <mc:AlternateContent>
          <mc:Choice Requires="wps">
            <w:drawing>
              <wp:anchor distT="0" distB="0" distL="114300" distR="114300" simplePos="0" relativeHeight="251685888" behindDoc="0" locked="0" layoutInCell="1" allowOverlap="1" wp14:anchorId="607F9612" wp14:editId="19AD1EE9">
                <wp:simplePos x="0" y="0"/>
                <wp:positionH relativeFrom="column">
                  <wp:posOffset>3062177</wp:posOffset>
                </wp:positionH>
                <wp:positionV relativeFrom="paragraph">
                  <wp:posOffset>171893</wp:posOffset>
                </wp:positionV>
                <wp:extent cx="412115" cy="0"/>
                <wp:effectExtent l="0" t="76200" r="26035" b="95250"/>
                <wp:wrapNone/>
                <wp:docPr id="19" name="直線矢印コネクタ 19"/>
                <wp:cNvGraphicFramePr/>
                <a:graphic xmlns:a="http://schemas.openxmlformats.org/drawingml/2006/main">
                  <a:graphicData uri="http://schemas.microsoft.com/office/word/2010/wordprocessingShape">
                    <wps:wsp>
                      <wps:cNvCnPr/>
                      <wps:spPr>
                        <a:xfrm>
                          <a:off x="0" y="0"/>
                          <a:ext cx="412115" cy="0"/>
                        </a:xfrm>
                        <a:prstGeom prst="straightConnector1">
                          <a:avLst/>
                        </a:prstGeom>
                        <a:noFill/>
                        <a:ln w="12700"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1EA59D6F" id="直線矢印コネクタ 19" o:spid="_x0000_s1026" type="#_x0000_t32" style="position:absolute;left:0;text-align:left;margin-left:241.1pt;margin-top:13.55pt;width:32.4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" strokeweight="1pt">
                <v:stroke endarrow="block"/>
              </v:shape>
            </w:pict>
          </mc:Fallback>
        </mc:AlternateContent>
      </w:r>
    </w:p>
    <w:p w14:paraId="576E75E0" w14:textId="77777777" w:rsidR="00B14C6F" w:rsidRDefault="00B14C6F" w:rsidP="00F80FAF"/>
    <w:p w14:paraId="43ACFFEC" w14:textId="77777777" w:rsidR="00B14C6F" w:rsidRDefault="00B14C6F" w:rsidP="00F80FAF"/>
    <w:p w14:paraId="5EE2C9A3" w14:textId="77777777" w:rsidR="00B14C6F" w:rsidRDefault="00B14C6F" w:rsidP="00F80FAF"/>
    <w:p w14:paraId="3D5E684D" w14:textId="77777777" w:rsidR="00B14C6F" w:rsidRDefault="0064512F" w:rsidP="00F80FAF">
      <w:r>
        <w:rPr>
          <w:rFonts w:hint="eastAsia"/>
          <w:noProof/>
        </w:rPr>
        <mc:AlternateContent>
          <mc:Choice Requires="wps">
            <w:drawing>
              <wp:anchor distT="0" distB="0" distL="114300" distR="114300" simplePos="0" relativeHeight="251695104" behindDoc="0" locked="0" layoutInCell="1" allowOverlap="1" wp14:anchorId="2187997A" wp14:editId="6A17A613">
                <wp:simplePos x="0" y="0"/>
                <wp:positionH relativeFrom="column">
                  <wp:posOffset>745490</wp:posOffset>
                </wp:positionH>
                <wp:positionV relativeFrom="paragraph">
                  <wp:posOffset>216848</wp:posOffset>
                </wp:positionV>
                <wp:extent cx="1233170" cy="552450"/>
                <wp:effectExtent l="0" t="0" r="24130" b="19050"/>
                <wp:wrapNone/>
                <wp:docPr id="26" name="正方形/長方形 26"/>
                <wp:cNvGraphicFramePr/>
                <a:graphic xmlns:a="http://schemas.openxmlformats.org/drawingml/2006/main">
                  <a:graphicData uri="http://schemas.microsoft.com/office/word/2010/wordprocessingShape">
                    <wps:wsp>
                      <wps:cNvSpPr/>
                      <wps:spPr>
                        <a:xfrm>
                          <a:off x="0" y="0"/>
                          <a:ext cx="1233170" cy="552450"/>
                        </a:xfrm>
                        <a:prstGeom prst="rect">
                          <a:avLst/>
                        </a:prstGeom>
                        <a:noFill/>
                        <a:ln w="12700" cap="flat" cmpd="sng" algn="ctr">
                          <a:solidFill>
                            <a:sysClr val="windowText" lastClr="000000"/>
                          </a:solidFill>
                          <a:prstDash val="solid"/>
                        </a:ln>
                        <a:effectLst/>
                      </wps:spPr>
                      <wps:txbx>
                        <w:txbxContent>
                          <w:p w14:paraId="2FC8D14F" w14:textId="77777777" w:rsidR="0064512F" w:rsidRDefault="0064512F" w:rsidP="0064512F">
                            <w:pPr>
                              <w:jc w:val="center"/>
                            </w:pPr>
                            <w:r>
                              <w:rPr>
                                <w:rFonts w:hint="eastAsia"/>
                              </w:rPr>
                              <w:t>応急処置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BBCFB" id="正方形/長方形 26" o:spid="_x0000_s1028" style="position:absolute;left:0;text-align:left;margin-left:58.7pt;margin-top:17.05pt;width:97.1pt;height:4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" filled="f" strokecolor="windowText" strokeweight="1pt">
                <v:textbox>
                  <w:txbxContent>
                    <w:p w:rsidR="0064512F" w:rsidRDefault="0064512F" w:rsidP="0064512F">
                      <w:pPr>
                        <w:jc w:val="center"/>
                        <w:rPr>
                          <w:rFonts w:hint="eastAsia"/>
                        </w:rPr>
                      </w:pPr>
                      <w:r>
                        <w:rPr>
                          <w:rFonts w:hint="eastAsia"/>
                        </w:rPr>
                        <w:t>応急処置</w:t>
                      </w:r>
                    </w:p>
                  </w:txbxContent>
                </v:textbox>
              </v:rect>
            </w:pict>
          </mc:Fallback>
        </mc:AlternateContent>
      </w:r>
    </w:p>
    <w:p w14:paraId="69D43600" w14:textId="77777777" w:rsidR="00B14C6F" w:rsidRDefault="00B14C6F" w:rsidP="00F80FAF"/>
    <w:p w14:paraId="0D288AA6" w14:textId="77777777" w:rsidR="00B14C6F" w:rsidRDefault="00B14C6F" w:rsidP="00F80FAF"/>
    <w:p w14:paraId="675BC450" w14:textId="77777777" w:rsidR="00B14C6F" w:rsidRDefault="00B14C6F" w:rsidP="00F80FAF">
      <w:r>
        <w:rPr>
          <w:rFonts w:hint="eastAsia"/>
          <w:noProof/>
        </w:rPr>
        <mc:AlternateContent>
          <mc:Choice Requires="wps">
            <w:drawing>
              <wp:anchor distT="0" distB="0" distL="114300" distR="114300" simplePos="0" relativeHeight="251669504" behindDoc="0" locked="0" layoutInCell="1" allowOverlap="1" wp14:anchorId="284B0F0E" wp14:editId="628D51FE">
                <wp:simplePos x="0" y="0"/>
                <wp:positionH relativeFrom="column">
                  <wp:posOffset>1360805</wp:posOffset>
                </wp:positionH>
                <wp:positionV relativeFrom="paragraph">
                  <wp:posOffset>179070</wp:posOffset>
                </wp:positionV>
                <wp:extent cx="0" cy="520700"/>
                <wp:effectExtent l="76200" t="0" r="57150" b="50800"/>
                <wp:wrapNone/>
                <wp:docPr id="8" name="直線矢印コネクタ 8"/>
                <wp:cNvGraphicFramePr/>
                <a:graphic xmlns:a="http://schemas.openxmlformats.org/drawingml/2006/main">
                  <a:graphicData uri="http://schemas.microsoft.com/office/word/2010/wordprocessingShape">
                    <wps:wsp>
                      <wps:cNvCnPr/>
                      <wps:spPr>
                        <a:xfrm>
                          <a:off x="0" y="0"/>
                          <a:ext cx="0" cy="5207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D05A36E" id="直線矢印コネクタ 8" o:spid="_x0000_s1026" type="#_x0000_t32" style="position:absolute;left:0;text-align:left;margin-left:107.15pt;margin-top:14.1pt;width:0;height: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">
                <v:stroke endarrow="block"/>
              </v:shape>
            </w:pict>
          </mc:Fallback>
        </mc:AlternateContent>
      </w:r>
    </w:p>
    <w:p w14:paraId="4687323D" w14:textId="77777777" w:rsidR="00B14C6F" w:rsidRDefault="00B14C6F" w:rsidP="00F80FAF"/>
    <w:p w14:paraId="4B9F2DB1" w14:textId="77777777" w:rsidR="00B14C6F" w:rsidRDefault="00B14C6F" w:rsidP="00F80FAF"/>
    <w:p w14:paraId="34A8CFD8" w14:textId="77777777" w:rsidR="00B14C6F" w:rsidRDefault="00B14C6F" w:rsidP="00F80FAF">
      <w:r>
        <w:rPr>
          <w:rFonts w:hint="eastAsia"/>
          <w:noProof/>
        </w:rPr>
        <mc:AlternateContent>
          <mc:Choice Requires="wps">
            <w:drawing>
              <wp:anchor distT="0" distB="0" distL="114300" distR="114300" simplePos="0" relativeHeight="251677696" behindDoc="0" locked="0" layoutInCell="1" allowOverlap="1" wp14:anchorId="628F692B" wp14:editId="32C2860A">
                <wp:simplePos x="0" y="0"/>
                <wp:positionH relativeFrom="column">
                  <wp:posOffset>3057363</wp:posOffset>
                </wp:positionH>
                <wp:positionV relativeFrom="paragraph">
                  <wp:posOffset>185893</wp:posOffset>
                </wp:positionV>
                <wp:extent cx="412115" cy="0"/>
                <wp:effectExtent l="0" t="76200" r="26035" b="95250"/>
                <wp:wrapNone/>
                <wp:docPr id="14" name="直線矢印コネクタ 14"/>
                <wp:cNvGraphicFramePr/>
                <a:graphic xmlns:a="http://schemas.openxmlformats.org/drawingml/2006/main">
                  <a:graphicData uri="http://schemas.microsoft.com/office/word/2010/wordprocessingShape">
                    <wps:wsp>
                      <wps:cNvCnPr/>
                      <wps:spPr>
                        <a:xfrm>
                          <a:off x="0" y="0"/>
                          <a:ext cx="412115" cy="0"/>
                        </a:xfrm>
                        <a:prstGeom prst="straightConnector1">
                          <a:avLst/>
                        </a:prstGeom>
                        <a:noFill/>
                        <a:ln w="12700"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5B918FB7" id="直線矢印コネクタ 14" o:spid="_x0000_s1026" type="#_x0000_t32" style="position:absolute;left:0;text-align:left;margin-left:240.75pt;margin-top:14.65pt;width:32.4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" strokeweight="1pt">
                <v:stroke endarrow="block"/>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6B9D0B4A" wp14:editId="02C7180A">
                <wp:simplePos x="0" y="0"/>
                <wp:positionH relativeFrom="column">
                  <wp:posOffset>733425</wp:posOffset>
                </wp:positionH>
                <wp:positionV relativeFrom="paragraph">
                  <wp:posOffset>109619</wp:posOffset>
                </wp:positionV>
                <wp:extent cx="1233170" cy="552450"/>
                <wp:effectExtent l="0" t="0" r="24130" b="19050"/>
                <wp:wrapNone/>
                <wp:docPr id="5" name="正方形/長方形 5"/>
                <wp:cNvGraphicFramePr/>
                <a:graphic xmlns:a="http://schemas.openxmlformats.org/drawingml/2006/main">
                  <a:graphicData uri="http://schemas.microsoft.com/office/word/2010/wordprocessingShape">
                    <wps:wsp>
                      <wps:cNvSpPr/>
                      <wps:spPr>
                        <a:xfrm>
                          <a:off x="0" y="0"/>
                          <a:ext cx="1233170" cy="552450"/>
                        </a:xfrm>
                        <a:prstGeom prst="rect">
                          <a:avLst/>
                        </a:prstGeom>
                        <a:noFill/>
                        <a:ln w="12700" cap="flat" cmpd="sng" algn="ctr">
                          <a:solidFill>
                            <a:sysClr val="windowText" lastClr="000000"/>
                          </a:solidFill>
                          <a:prstDash val="solid"/>
                        </a:ln>
                        <a:effectLst/>
                      </wps:spPr>
                      <wps:txbx>
                        <w:txbxContent>
                          <w:p w14:paraId="52DC4CAF" w14:textId="77777777" w:rsidR="00552E8E" w:rsidRDefault="00552E8E" w:rsidP="00552E8E">
                            <w:pPr>
                              <w:jc w:val="center"/>
                            </w:pPr>
                            <w:r>
                              <w:rPr>
                                <w:rFonts w:hint="eastAsia"/>
                              </w:rPr>
                              <w:t>復旧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4BF2D" id="正方形/長方形 5" o:spid="_x0000_s1029" style="position:absolute;left:0;text-align:left;margin-left:57.75pt;margin-top:8.65pt;width:97.1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" filled="f" strokecolor="windowText" strokeweight="1pt">
                <v:textbox>
                  <w:txbxContent>
                    <w:p w:rsidR="00552E8E" w:rsidRDefault="00552E8E" w:rsidP="00552E8E">
                      <w:pPr>
                        <w:jc w:val="center"/>
                        <w:rPr>
                          <w:rFonts w:hint="eastAsia"/>
                        </w:rPr>
                      </w:pPr>
                      <w:r>
                        <w:rPr>
                          <w:rFonts w:hint="eastAsia"/>
                        </w:rPr>
                        <w:t>復旧</w:t>
                      </w:r>
                    </w:p>
                  </w:txbxContent>
                </v:textbox>
              </v:rect>
            </w:pict>
          </mc:Fallback>
        </mc:AlternateContent>
      </w:r>
    </w:p>
    <w:p w14:paraId="4B3A6490" w14:textId="77777777" w:rsidR="00B14C6F" w:rsidRDefault="00B14C6F" w:rsidP="00F80FAF"/>
    <w:p w14:paraId="1A30D303" w14:textId="77777777" w:rsidR="00B14C6F" w:rsidRDefault="00B14C6F" w:rsidP="00F80FAF"/>
    <w:p w14:paraId="5E1BE6BD" w14:textId="77777777" w:rsidR="00B478FD" w:rsidRDefault="00B478FD" w:rsidP="00F80FAF"/>
    <w:p w14:paraId="6F6FD9E4" w14:textId="77777777" w:rsidR="00B14C6F" w:rsidRDefault="00B14C6F" w:rsidP="00F80FAF"/>
    <w:p w14:paraId="3106FBFC" w14:textId="77777777" w:rsidR="0064512F" w:rsidRDefault="0064512F" w:rsidP="00F80FAF"/>
    <w:p w14:paraId="73FDCBA2" w14:textId="77777777" w:rsidR="0064512F" w:rsidRDefault="00F959F4" w:rsidP="00F80FAF">
      <w:r>
        <w:rPr>
          <w:rFonts w:hint="eastAsia"/>
        </w:rPr>
        <w:lastRenderedPageBreak/>
        <w:t>３　オペレーター一覧表</w:t>
      </w:r>
      <w:r w:rsidR="009949CA">
        <w:rPr>
          <w:rFonts w:hint="eastAsia"/>
        </w:rPr>
        <w:t>（機械借上・貸与契約業者のみ）</w:t>
      </w:r>
    </w:p>
    <w:tbl>
      <w:tblPr>
        <w:tblStyle w:val="af3"/>
        <w:tblW w:w="0" w:type="auto"/>
        <w:tblLook w:val="04A0" w:firstRow="1" w:lastRow="0" w:firstColumn="1" w:lastColumn="0" w:noHBand="0" w:noVBand="1"/>
      </w:tblPr>
      <w:tblGrid>
        <w:gridCol w:w="3114"/>
        <w:gridCol w:w="5902"/>
      </w:tblGrid>
      <w:tr w:rsidR="00922B8C" w14:paraId="5A6D6F81" w14:textId="77777777" w:rsidTr="00922B8C">
        <w:trPr>
          <w:trHeight w:val="350"/>
        </w:trPr>
        <w:tc>
          <w:tcPr>
            <w:tcW w:w="3114" w:type="dxa"/>
          </w:tcPr>
          <w:p w14:paraId="6A7A04ED" w14:textId="77777777" w:rsidR="00922B8C" w:rsidRDefault="00922B8C" w:rsidP="00922B8C">
            <w:pPr>
              <w:jc w:val="center"/>
            </w:pPr>
            <w:r>
              <w:rPr>
                <w:rFonts w:hint="eastAsia"/>
              </w:rPr>
              <w:t>氏名</w:t>
            </w:r>
          </w:p>
        </w:tc>
        <w:tc>
          <w:tcPr>
            <w:tcW w:w="5902" w:type="dxa"/>
          </w:tcPr>
          <w:p w14:paraId="661BFAB2" w14:textId="77777777" w:rsidR="00922B8C" w:rsidRDefault="00922B8C" w:rsidP="00922B8C">
            <w:pPr>
              <w:jc w:val="center"/>
            </w:pPr>
            <w:r>
              <w:rPr>
                <w:rFonts w:hint="eastAsia"/>
              </w:rPr>
              <w:t>免許証の番号及び免許の種類（免許証コピー可）</w:t>
            </w:r>
          </w:p>
        </w:tc>
      </w:tr>
      <w:tr w:rsidR="00922B8C" w14:paraId="7A4BEC5E" w14:textId="77777777" w:rsidTr="00922B8C">
        <w:trPr>
          <w:trHeight w:val="2612"/>
        </w:trPr>
        <w:tc>
          <w:tcPr>
            <w:tcW w:w="3114" w:type="dxa"/>
            <w:vAlign w:val="center"/>
          </w:tcPr>
          <w:p w14:paraId="335B96D5" w14:textId="77777777" w:rsidR="00922B8C" w:rsidRDefault="00922B8C" w:rsidP="00922B8C"/>
        </w:tc>
        <w:tc>
          <w:tcPr>
            <w:tcW w:w="5902" w:type="dxa"/>
          </w:tcPr>
          <w:p w14:paraId="5BB64397" w14:textId="77777777" w:rsidR="00922B8C" w:rsidRDefault="00922B8C" w:rsidP="00F80FAF"/>
        </w:tc>
      </w:tr>
      <w:tr w:rsidR="00922B8C" w14:paraId="3956AC01" w14:textId="77777777" w:rsidTr="00922B8C">
        <w:trPr>
          <w:trHeight w:val="2612"/>
        </w:trPr>
        <w:tc>
          <w:tcPr>
            <w:tcW w:w="3114" w:type="dxa"/>
          </w:tcPr>
          <w:p w14:paraId="4DB7BD4C" w14:textId="77777777" w:rsidR="00922B8C" w:rsidRDefault="00922B8C" w:rsidP="00F80FAF"/>
        </w:tc>
        <w:tc>
          <w:tcPr>
            <w:tcW w:w="5902" w:type="dxa"/>
          </w:tcPr>
          <w:p w14:paraId="1CE5DCDC" w14:textId="77777777" w:rsidR="00922B8C" w:rsidRDefault="00922B8C" w:rsidP="00F80FAF"/>
        </w:tc>
      </w:tr>
      <w:tr w:rsidR="00922B8C" w14:paraId="3732085B" w14:textId="77777777" w:rsidTr="00922B8C">
        <w:trPr>
          <w:trHeight w:val="2612"/>
        </w:trPr>
        <w:tc>
          <w:tcPr>
            <w:tcW w:w="3114" w:type="dxa"/>
          </w:tcPr>
          <w:p w14:paraId="4D117229" w14:textId="77777777" w:rsidR="00922B8C" w:rsidRDefault="00922B8C" w:rsidP="00F80FAF"/>
        </w:tc>
        <w:tc>
          <w:tcPr>
            <w:tcW w:w="5902" w:type="dxa"/>
          </w:tcPr>
          <w:p w14:paraId="315579E5" w14:textId="77777777" w:rsidR="00922B8C" w:rsidRDefault="00922B8C" w:rsidP="00F80FAF"/>
        </w:tc>
      </w:tr>
      <w:tr w:rsidR="00922B8C" w14:paraId="47931BAF" w14:textId="77777777" w:rsidTr="00922B8C">
        <w:trPr>
          <w:trHeight w:val="2612"/>
        </w:trPr>
        <w:tc>
          <w:tcPr>
            <w:tcW w:w="3114" w:type="dxa"/>
          </w:tcPr>
          <w:p w14:paraId="15774D73" w14:textId="77777777" w:rsidR="00922B8C" w:rsidRDefault="00922B8C" w:rsidP="00F80FAF"/>
        </w:tc>
        <w:tc>
          <w:tcPr>
            <w:tcW w:w="5902" w:type="dxa"/>
          </w:tcPr>
          <w:p w14:paraId="1CE2E5B5" w14:textId="77777777" w:rsidR="00922B8C" w:rsidRDefault="00922B8C" w:rsidP="00F80FAF"/>
        </w:tc>
      </w:tr>
      <w:tr w:rsidR="00922B8C" w14:paraId="6049785E" w14:textId="77777777" w:rsidTr="00922B8C">
        <w:trPr>
          <w:trHeight w:val="2612"/>
        </w:trPr>
        <w:tc>
          <w:tcPr>
            <w:tcW w:w="3114" w:type="dxa"/>
          </w:tcPr>
          <w:p w14:paraId="7199D4A0" w14:textId="77777777" w:rsidR="00922B8C" w:rsidRDefault="00922B8C" w:rsidP="00F80FAF"/>
        </w:tc>
        <w:tc>
          <w:tcPr>
            <w:tcW w:w="5902" w:type="dxa"/>
          </w:tcPr>
          <w:p w14:paraId="357EE5FA" w14:textId="77777777" w:rsidR="00922B8C" w:rsidRDefault="00922B8C" w:rsidP="00F80FAF"/>
        </w:tc>
      </w:tr>
    </w:tbl>
    <w:p w14:paraId="7D9B9219" w14:textId="77777777" w:rsidR="00922B8C" w:rsidRDefault="00922B8C" w:rsidP="00F80FAF">
      <w:pPr>
        <w:sectPr w:rsidR="00922B8C">
          <w:pgSz w:w="11906" w:h="16838"/>
          <w:pgMar w:top="1440" w:right="1440" w:bottom="1440" w:left="1440" w:header="720" w:footer="720" w:gutter="0"/>
          <w:cols w:space="720"/>
          <w:docGrid w:type="lines" w:linePitch="360"/>
        </w:sectPr>
      </w:pPr>
    </w:p>
    <w:p w14:paraId="5440D51F" w14:textId="77777777" w:rsidR="007846AD" w:rsidRDefault="007846AD" w:rsidP="007846AD">
      <w:r>
        <w:rPr>
          <w:rFonts w:hint="eastAsia"/>
        </w:rPr>
        <w:lastRenderedPageBreak/>
        <w:t>４　安全対策</w:t>
      </w:r>
    </w:p>
    <w:p w14:paraId="563CF2D5" w14:textId="77777777" w:rsidR="00F959F4" w:rsidRDefault="00F959F4" w:rsidP="00F80FAF"/>
    <w:p w14:paraId="7B3CB6C8" w14:textId="77777777" w:rsidR="00AC5E31" w:rsidRDefault="00AC5E31" w:rsidP="00AC5E31">
      <w:pPr>
        <w:ind w:left="630" w:hangingChars="300" w:hanging="630"/>
      </w:pPr>
      <w:r>
        <w:rPr>
          <w:rFonts w:hint="eastAsia"/>
        </w:rPr>
        <w:t xml:space="preserve">　１）道路交通法に基づき、車両に関する整備点検保守管理を行う。不良が発生した場合は監督職員へ報告する。</w:t>
      </w:r>
    </w:p>
    <w:p w14:paraId="633D1BF4" w14:textId="77777777" w:rsidR="00AC5E31" w:rsidRDefault="00AC5E31" w:rsidP="00F80FAF"/>
    <w:p w14:paraId="3A663EE0" w14:textId="77777777" w:rsidR="00F959F4" w:rsidRDefault="00AC5E31" w:rsidP="00AC5E31">
      <w:pPr>
        <w:ind w:left="630" w:hangingChars="300" w:hanging="630"/>
      </w:pPr>
      <w:r>
        <w:rPr>
          <w:rFonts w:hint="eastAsia"/>
        </w:rPr>
        <w:t xml:space="preserve">　２）除雪作業において支障となることが想定される舗装の段差等については、事前に確認の上、監督職員へ報告する。</w:t>
      </w:r>
    </w:p>
    <w:p w14:paraId="7F86EC0A" w14:textId="77777777" w:rsidR="00F959F4" w:rsidRPr="00AC5E31" w:rsidRDefault="00F959F4" w:rsidP="00F80FAF"/>
    <w:p w14:paraId="761A4593" w14:textId="77777777" w:rsidR="00F959F4" w:rsidRDefault="00AC5E31" w:rsidP="00F80FAF">
      <w:r>
        <w:rPr>
          <w:rFonts w:hint="eastAsia"/>
        </w:rPr>
        <w:t xml:space="preserve">　３）除雪（散布）機械の運転者は、法令で定められた免許所有者に限る。</w:t>
      </w:r>
    </w:p>
    <w:p w14:paraId="68EC01AD" w14:textId="77777777" w:rsidR="00F959F4" w:rsidRDefault="00F959F4" w:rsidP="00F80FAF"/>
    <w:p w14:paraId="41092BA1" w14:textId="77777777" w:rsidR="00F959F4" w:rsidRDefault="00AC5E31" w:rsidP="00F80FAF">
      <w:r>
        <w:rPr>
          <w:rFonts w:hint="eastAsia"/>
        </w:rPr>
        <w:t xml:space="preserve">　４）作業中は黄色灯を点灯し、作業を行う。</w:t>
      </w:r>
    </w:p>
    <w:p w14:paraId="17DB9AE7" w14:textId="77777777" w:rsidR="006D65D7" w:rsidRDefault="006D65D7" w:rsidP="00F80FAF"/>
    <w:p w14:paraId="5ED25A78" w14:textId="77777777" w:rsidR="006D65D7" w:rsidRDefault="006D65D7" w:rsidP="00CA69E2">
      <w:pPr>
        <w:ind w:left="630" w:hangingChars="300" w:hanging="630"/>
      </w:pPr>
      <w:r>
        <w:rPr>
          <w:rFonts w:hint="eastAsia"/>
        </w:rPr>
        <w:t xml:space="preserve">　５）道路施設及び道路付属物を</w:t>
      </w:r>
      <w:r w:rsidR="00CA69E2">
        <w:rPr>
          <w:rFonts w:hint="eastAsia"/>
        </w:rPr>
        <w:t>破損しない様</w:t>
      </w:r>
      <w:r>
        <w:rPr>
          <w:rFonts w:hint="eastAsia"/>
        </w:rPr>
        <w:t>作業を行う。</w:t>
      </w:r>
      <w:r w:rsidR="00CA69E2">
        <w:rPr>
          <w:rFonts w:hint="eastAsia"/>
        </w:rPr>
        <w:t>破損した場合は直ちに監督職員へ報告する。</w:t>
      </w:r>
    </w:p>
    <w:p w14:paraId="46E5A388" w14:textId="77777777" w:rsidR="00CA69E2" w:rsidRDefault="00CA69E2" w:rsidP="00CA69E2">
      <w:pPr>
        <w:ind w:left="630" w:hangingChars="300" w:hanging="630"/>
      </w:pPr>
    </w:p>
    <w:p w14:paraId="72BF6E7F" w14:textId="77777777" w:rsidR="00496AC4" w:rsidRDefault="00496AC4" w:rsidP="00CA69E2">
      <w:pPr>
        <w:ind w:left="630" w:hangingChars="300" w:hanging="630"/>
      </w:pPr>
      <w:r>
        <w:rPr>
          <w:rFonts w:hint="eastAsia"/>
        </w:rPr>
        <w:t xml:space="preserve">　６）除雪作業にあたっては助手を配置し、誘導等安全管理に努める。</w:t>
      </w:r>
    </w:p>
    <w:p w14:paraId="34FEF307" w14:textId="77777777" w:rsidR="00496AC4" w:rsidRDefault="00496AC4" w:rsidP="00CA69E2">
      <w:pPr>
        <w:ind w:left="630" w:hangingChars="300" w:hanging="630"/>
      </w:pPr>
    </w:p>
    <w:p w14:paraId="33BE14CE" w14:textId="77777777" w:rsidR="00CA69E2" w:rsidRPr="00AC5E31" w:rsidRDefault="00CA69E2" w:rsidP="00CA69E2">
      <w:pPr>
        <w:ind w:left="630" w:hangingChars="300" w:hanging="630"/>
      </w:pPr>
      <w:r>
        <w:rPr>
          <w:rFonts w:hint="eastAsia"/>
        </w:rPr>
        <w:t xml:space="preserve">　</w:t>
      </w:r>
      <w:r w:rsidR="00496AC4">
        <w:rPr>
          <w:rFonts w:hint="eastAsia"/>
        </w:rPr>
        <w:t>７</w:t>
      </w:r>
      <w:r>
        <w:rPr>
          <w:rFonts w:hint="eastAsia"/>
        </w:rPr>
        <w:t>）</w:t>
      </w:r>
      <w:r w:rsidR="005F1D24">
        <w:rPr>
          <w:rFonts w:hint="eastAsia"/>
        </w:rPr>
        <w:t>事故等が発生した場合は、</w:t>
      </w:r>
      <w:r w:rsidR="00496AC4">
        <w:rPr>
          <w:rFonts w:hint="eastAsia"/>
        </w:rPr>
        <w:t xml:space="preserve">『２　</w:t>
      </w:r>
      <w:r w:rsidR="005F1D24">
        <w:rPr>
          <w:rFonts w:hint="eastAsia"/>
        </w:rPr>
        <w:t>緊急時における</w:t>
      </w:r>
      <w:r w:rsidR="00496AC4">
        <w:rPr>
          <w:rFonts w:hint="eastAsia"/>
        </w:rPr>
        <w:t>連絡体制表』</w:t>
      </w:r>
      <w:r w:rsidR="005F1D24">
        <w:rPr>
          <w:rFonts w:hint="eastAsia"/>
        </w:rPr>
        <w:t>に基づき、関係機関に連絡する。</w:t>
      </w:r>
    </w:p>
    <w:p w14:paraId="1E3104B2" w14:textId="77777777" w:rsidR="00F959F4" w:rsidRDefault="00F959F4" w:rsidP="00F80FAF"/>
    <w:p w14:paraId="598DDCAE" w14:textId="77777777" w:rsidR="00F959F4" w:rsidRDefault="00F959F4" w:rsidP="00F80FAF"/>
    <w:p w14:paraId="3257EC02" w14:textId="77777777" w:rsidR="00F959F4" w:rsidRDefault="00F959F4" w:rsidP="00F80FAF"/>
    <w:p w14:paraId="7205D8AC" w14:textId="77777777" w:rsidR="00F959F4" w:rsidRDefault="00F959F4" w:rsidP="00F80FAF"/>
    <w:p w14:paraId="6556376B" w14:textId="77777777" w:rsidR="00F959F4" w:rsidRDefault="00F959F4" w:rsidP="00F80FAF"/>
    <w:p w14:paraId="3798E44E" w14:textId="77777777" w:rsidR="00F959F4" w:rsidRDefault="00F959F4" w:rsidP="00F80FAF"/>
    <w:p w14:paraId="7F7B5568" w14:textId="77777777" w:rsidR="00B14C6F" w:rsidRPr="00B478FD" w:rsidRDefault="00B14C6F" w:rsidP="00F80FAF"/>
    <w:sectPr w:rsidR="00B14C6F" w:rsidRPr="00B478FD" w:rsidSect="00922B8C">
      <w:pgSz w:w="11906" w:h="16838" w:code="9"/>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CE56F" w14:textId="77777777" w:rsidR="008C0979" w:rsidRDefault="008C0979" w:rsidP="008C0979">
      <w:r>
        <w:separator/>
      </w:r>
    </w:p>
  </w:endnote>
  <w:endnote w:type="continuationSeparator" w:id="0">
    <w:p w14:paraId="19F5C87C" w14:textId="77777777" w:rsidR="008C0979" w:rsidRDefault="008C0979" w:rsidP="008C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6C32E" w14:textId="77777777" w:rsidR="008C0979" w:rsidRDefault="008C0979" w:rsidP="008C0979">
      <w:r>
        <w:separator/>
      </w:r>
    </w:p>
  </w:footnote>
  <w:footnote w:type="continuationSeparator" w:id="0">
    <w:p w14:paraId="0F94D8C1" w14:textId="77777777" w:rsidR="008C0979" w:rsidRDefault="008C0979" w:rsidP="008C0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B37"/>
    <w:rsid w:val="000543E5"/>
    <w:rsid w:val="000D10AB"/>
    <w:rsid w:val="00177F96"/>
    <w:rsid w:val="00190B45"/>
    <w:rsid w:val="001E602B"/>
    <w:rsid w:val="004475E2"/>
    <w:rsid w:val="00476726"/>
    <w:rsid w:val="00496AC4"/>
    <w:rsid w:val="00552E8E"/>
    <w:rsid w:val="005A3F0C"/>
    <w:rsid w:val="005B0B37"/>
    <w:rsid w:val="005B7BDD"/>
    <w:rsid w:val="005F1D24"/>
    <w:rsid w:val="0064512F"/>
    <w:rsid w:val="006D65D7"/>
    <w:rsid w:val="006E5DA5"/>
    <w:rsid w:val="006E5F27"/>
    <w:rsid w:val="007846AD"/>
    <w:rsid w:val="008066B8"/>
    <w:rsid w:val="00811333"/>
    <w:rsid w:val="008C0979"/>
    <w:rsid w:val="00922B8C"/>
    <w:rsid w:val="009949CA"/>
    <w:rsid w:val="009C7EE1"/>
    <w:rsid w:val="009E6B61"/>
    <w:rsid w:val="00A60094"/>
    <w:rsid w:val="00A72E75"/>
    <w:rsid w:val="00AC5E31"/>
    <w:rsid w:val="00B14C6F"/>
    <w:rsid w:val="00B478FD"/>
    <w:rsid w:val="00BA55CF"/>
    <w:rsid w:val="00BB6898"/>
    <w:rsid w:val="00CA69E2"/>
    <w:rsid w:val="00E02945"/>
    <w:rsid w:val="00E5425B"/>
    <w:rsid w:val="00EA3AAB"/>
    <w:rsid w:val="00ED6250"/>
    <w:rsid w:val="00EF222C"/>
    <w:rsid w:val="00F27829"/>
    <w:rsid w:val="00F55DAF"/>
    <w:rsid w:val="00F80FAF"/>
    <w:rsid w:val="00F95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A194E93"/>
  <w15:docId w15:val="{2C794252-8212-4024-83AE-CF2FF2D6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Date"/>
    <w:basedOn w:val="a"/>
    <w:next w:val="a"/>
    <w:link w:val="af2"/>
    <w:uiPriority w:val="99"/>
    <w:semiHidden/>
    <w:unhideWhenUsed/>
    <w:rsid w:val="005B0B37"/>
  </w:style>
  <w:style w:type="character" w:customStyle="1" w:styleId="af2">
    <w:name w:val="日付 (文字)"/>
    <w:basedOn w:val="a0"/>
    <w:link w:val="af1"/>
    <w:uiPriority w:val="99"/>
    <w:semiHidden/>
    <w:rsid w:val="005B0B37"/>
  </w:style>
  <w:style w:type="table" w:styleId="af3">
    <w:name w:val="Table Grid"/>
    <w:basedOn w:val="a1"/>
    <w:uiPriority w:val="59"/>
    <w:rsid w:val="00F80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unhideWhenUsed/>
    <w:rsid w:val="005F1D24"/>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5F1D24"/>
    <w:rPr>
      <w:rFonts w:asciiTheme="majorHAnsi" w:eastAsiaTheme="majorEastAsia" w:hAnsiTheme="majorHAnsi" w:cstheme="majorBidi"/>
      <w:sz w:val="18"/>
      <w:szCs w:val="18"/>
    </w:rPr>
  </w:style>
  <w:style w:type="paragraph" w:styleId="af6">
    <w:name w:val="header"/>
    <w:basedOn w:val="a"/>
    <w:link w:val="af7"/>
    <w:uiPriority w:val="99"/>
    <w:unhideWhenUsed/>
    <w:rsid w:val="008C0979"/>
    <w:pPr>
      <w:tabs>
        <w:tab w:val="center" w:pos="4252"/>
        <w:tab w:val="right" w:pos="8504"/>
      </w:tabs>
      <w:snapToGrid w:val="0"/>
    </w:pPr>
  </w:style>
  <w:style w:type="character" w:customStyle="1" w:styleId="af7">
    <w:name w:val="ヘッダー (文字)"/>
    <w:basedOn w:val="a0"/>
    <w:link w:val="af6"/>
    <w:uiPriority w:val="99"/>
    <w:rsid w:val="008C0979"/>
  </w:style>
  <w:style w:type="paragraph" w:styleId="af8">
    <w:name w:val="footer"/>
    <w:basedOn w:val="a"/>
    <w:link w:val="af9"/>
    <w:uiPriority w:val="99"/>
    <w:unhideWhenUsed/>
    <w:rsid w:val="008C0979"/>
    <w:pPr>
      <w:tabs>
        <w:tab w:val="center" w:pos="4252"/>
        <w:tab w:val="right" w:pos="8504"/>
      </w:tabs>
      <w:snapToGrid w:val="0"/>
    </w:pPr>
  </w:style>
  <w:style w:type="character" w:customStyle="1" w:styleId="af9">
    <w:name w:val="フッター (文字)"/>
    <w:basedOn w:val="a0"/>
    <w:link w:val="af8"/>
    <w:uiPriority w:val="99"/>
    <w:rsid w:val="008C0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1DC44-DC63-4AD8-AA9D-C87160045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762</TotalTime>
  <Pages>6</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島根県山岡　史朗</cp:lastModifiedBy>
  <cp:revision>11</cp:revision>
  <cp:lastPrinted>2022-10-17T11:39:00Z</cp:lastPrinted>
  <dcterms:created xsi:type="dcterms:W3CDTF">2019-11-06T00:58:00Z</dcterms:created>
  <dcterms:modified xsi:type="dcterms:W3CDTF">2025-10-21T04:26:00Z</dcterms:modified>
</cp:coreProperties>
</file>