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6F" w:rsidRPr="00F25C3B" w:rsidRDefault="00AF516F" w:rsidP="009F1810">
      <w:pPr>
        <w:spacing w:after="0" w:line="320" w:lineRule="exact"/>
        <w:rPr>
          <w:rFonts w:ascii="UD デジタル 教科書体 NP-R" w:eastAsia="UD デジタル 教科書体 NP-R"/>
          <w:b/>
          <w:sz w:val="24"/>
          <w:szCs w:val="24"/>
          <w:lang w:eastAsia="ja-JP"/>
        </w:rPr>
      </w:pP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令和７年度　人権教育推進員　学校訪問</w:t>
      </w:r>
      <w:r w:rsidR="00195A13" w:rsidRPr="009C1298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に係る</w:t>
      </w: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協議用</w:t>
      </w:r>
      <w:r w:rsidR="009D522D"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紙</w:t>
      </w: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 xml:space="preserve"> 　</w:t>
      </w:r>
    </w:p>
    <w:p w:rsidR="00680BA9" w:rsidRPr="00A71BC6" w:rsidRDefault="00680BA9" w:rsidP="009F1810">
      <w:pPr>
        <w:spacing w:after="0" w:line="320" w:lineRule="exact"/>
        <w:rPr>
          <w:rFonts w:ascii="UD デジタル 教科書体 NP-R" w:eastAsia="UD デジタル 教科書体 NP-R"/>
          <w:sz w:val="28"/>
          <w:lang w:eastAsia="ja-JP"/>
        </w:rPr>
      </w:pPr>
      <w:r w:rsidRPr="00A71BC6">
        <w:rPr>
          <w:rFonts w:ascii="UD デジタル 教科書体 NP-R" w:eastAsia="UD デジタル 教科書体 NP-R" w:hint="eastAsia"/>
          <w:sz w:val="28"/>
          <w:lang w:eastAsia="ja-JP"/>
        </w:rPr>
        <w:t xml:space="preserve">　　　　　　　　</w:t>
      </w:r>
    </w:p>
    <w:p w:rsidR="00680BA9" w:rsidRPr="00F25C3B" w:rsidRDefault="00680BA9" w:rsidP="009F1810">
      <w:pPr>
        <w:spacing w:after="0" w:line="320" w:lineRule="exact"/>
        <w:rPr>
          <w:rFonts w:ascii="UD デジタル 教科書体 NP-R" w:eastAsia="UD デジタル 教科書体 NP-R"/>
          <w:sz w:val="24"/>
          <w:szCs w:val="24"/>
          <w:lang w:eastAsia="ja-JP"/>
        </w:rPr>
      </w:pPr>
      <w:r w:rsidRPr="00A71BC6">
        <w:rPr>
          <w:rFonts w:ascii="UD デジタル 教科書体 NP-R" w:eastAsia="UD デジタル 教科書体 NP-R" w:hint="eastAsia"/>
          <w:sz w:val="28"/>
          <w:lang w:eastAsia="ja-JP"/>
        </w:rPr>
        <w:t xml:space="preserve">　　　　　　　　　　　　</w:t>
      </w:r>
      <w:r w:rsidR="00F25C3B">
        <w:rPr>
          <w:rFonts w:ascii="UD デジタル 教科書体 NP-R" w:eastAsia="UD デジタル 教科書体 NP-R" w:hint="eastAsia"/>
          <w:sz w:val="28"/>
          <w:lang w:eastAsia="ja-JP"/>
        </w:rPr>
        <w:t xml:space="preserve">　　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（　　　　　　　）学校、担当（　</w:t>
      </w:r>
      <w:r w:rsidR="00A71BC6"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 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　　　　　）</w:t>
      </w:r>
    </w:p>
    <w:p w:rsidR="003C318C" w:rsidRDefault="003C318C" w:rsidP="00680BA9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p w:rsidR="00680BA9" w:rsidRPr="00A71BC6" w:rsidRDefault="006A19FD" w:rsidP="00680BA9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A71BC6">
        <w:rPr>
          <w:rFonts w:ascii="UD デジタル 教科書体 NP-R" w:eastAsia="UD デジタル 教科書体 NP-R" w:hint="eastAsia"/>
          <w:lang w:eastAsia="ja-JP"/>
        </w:rPr>
        <w:t>・</w:t>
      </w:r>
      <w:r w:rsidR="00196929" w:rsidRPr="00B32FD2">
        <w:rPr>
          <w:rFonts w:ascii="UD デジタル 教科書体 NP-R" w:eastAsia="UD デジタル 教科書体 NP-R" w:hint="eastAsia"/>
          <w:u w:val="single"/>
          <w:lang w:eastAsia="ja-JP"/>
        </w:rPr>
        <w:t>箇条書きで、</w:t>
      </w:r>
      <w:r w:rsidR="00B32FD2" w:rsidRPr="00527BF5">
        <w:rPr>
          <w:rFonts w:ascii="UD デジタル 教科書体 NP-R" w:eastAsia="UD デジタル 教科書体 NP-R" w:hint="eastAsia"/>
          <w:u w:val="single"/>
          <w:lang w:eastAsia="ja-JP"/>
        </w:rPr>
        <w:t>簡潔にご記入ください</w:t>
      </w:r>
      <w:r w:rsidR="00B32FD2">
        <w:rPr>
          <w:rFonts w:ascii="UD デジタル 教科書体 NP-R" w:eastAsia="UD デジタル 教科書体 NP-R" w:hint="eastAsia"/>
          <w:lang w:eastAsia="ja-JP"/>
        </w:rPr>
        <w:t>。</w:t>
      </w:r>
      <w:r w:rsidR="00680BA9" w:rsidRPr="00A71BC6">
        <w:rPr>
          <w:rFonts w:ascii="UD デジタル 教科書体 NP-R" w:eastAsia="UD デジタル 教科書体 NP-R" w:hint="eastAsia"/>
          <w:lang w:eastAsia="ja-JP"/>
        </w:rPr>
        <w:t>特にない</w:t>
      </w:r>
      <w:r w:rsidRPr="00A71BC6">
        <w:rPr>
          <w:rFonts w:ascii="UD デジタル 教科書体 NP-R" w:eastAsia="UD デジタル 教科書体 NP-R" w:hint="eastAsia"/>
          <w:lang w:eastAsia="ja-JP"/>
        </w:rPr>
        <w:t>場合</w:t>
      </w:r>
      <w:r w:rsidR="00680BA9" w:rsidRPr="00A71BC6">
        <w:rPr>
          <w:rFonts w:ascii="UD デジタル 教科書体 NP-R" w:eastAsia="UD デジタル 教科書体 NP-R" w:hint="eastAsia"/>
          <w:lang w:eastAsia="ja-JP"/>
        </w:rPr>
        <w:t>は空欄で構いません</w:t>
      </w:r>
      <w:r w:rsidR="006B549D" w:rsidRPr="009C1298">
        <w:rPr>
          <w:rFonts w:ascii="UD デジタル 教科書体 NP-R" w:eastAsia="UD デジタル 教科書体 NP-R" w:hint="eastAsia"/>
          <w:lang w:eastAsia="ja-JP"/>
        </w:rPr>
        <w:t>。</w:t>
      </w:r>
    </w:p>
    <w:p w:rsidR="009F1810" w:rsidRPr="00F25C3B" w:rsidRDefault="00F43033" w:rsidP="009F1810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F25C3B">
        <w:rPr>
          <w:rFonts w:ascii="UD デジタル 教科書体 NP-R" w:eastAsia="UD デジタル 教科書体 NP-R" w:hint="eastAsia"/>
          <w:lang w:eastAsia="ja-JP"/>
        </w:rPr>
        <w:t>■</w:t>
      </w:r>
      <w:r w:rsidR="00680BA9" w:rsidRPr="00F25C3B">
        <w:rPr>
          <w:rFonts w:ascii="UD デジタル 教科書体 NP-R" w:eastAsia="UD デジタル 教科書体 NP-R" w:hint="eastAsia"/>
          <w:lang w:eastAsia="ja-JP"/>
        </w:rPr>
        <w:t xml:space="preserve">　</w:t>
      </w:r>
      <w:r w:rsidR="00714D6B" w:rsidRPr="00F25C3B">
        <w:rPr>
          <w:rFonts w:ascii="UD デジタル 教科書体 NP-R" w:eastAsia="UD デジタル 教科書体 NP-R" w:hint="eastAsia"/>
          <w:lang w:eastAsia="ja-JP"/>
        </w:rPr>
        <w:t>人権教育</w:t>
      </w:r>
      <w:r w:rsidR="00D8349B" w:rsidRPr="00F25C3B">
        <w:rPr>
          <w:rFonts w:ascii="UD デジタル 教科書体 NP-R" w:eastAsia="UD デジタル 教科書体 NP-R" w:hint="eastAsia"/>
          <w:lang w:eastAsia="ja-JP"/>
        </w:rPr>
        <w:t>に関わる</w:t>
      </w:r>
      <w:r w:rsidR="00071192" w:rsidRPr="00F25C3B">
        <w:rPr>
          <w:rFonts w:ascii="UD デジタル 教科書体 NP-R" w:eastAsia="UD デジタル 教科書体 NP-R" w:hint="eastAsia"/>
          <w:lang w:eastAsia="ja-JP"/>
        </w:rPr>
        <w:t>取組について</w:t>
      </w:r>
    </w:p>
    <w:p w:rsidR="00D8349B" w:rsidRPr="00F25C3B" w:rsidRDefault="009F1810" w:rsidP="00D8349B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（１）</w:t>
      </w:r>
      <w:r w:rsidR="00AF516F"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生徒</w:t>
      </w: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を対象とした取</w:t>
      </w:r>
      <w:r w:rsidR="00864394"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組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D8349B" w:rsidRPr="00A71BC6" w:rsidTr="006B549D">
        <w:trPr>
          <w:trHeight w:val="1005"/>
        </w:trPr>
        <w:tc>
          <w:tcPr>
            <w:tcW w:w="3397" w:type="dxa"/>
          </w:tcPr>
          <w:p w:rsidR="009F1810" w:rsidRPr="00F25C3B" w:rsidRDefault="009F1810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</w:t>
            </w:r>
            <w:r w:rsidR="00AF516F"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関する</w:t>
            </w:r>
            <w:r w:rsidR="00406814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主な</w:t>
            </w:r>
            <w:r w:rsidR="00AF516F"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授業</w:t>
            </w:r>
          </w:p>
          <w:p w:rsidR="00D8349B" w:rsidRPr="00F25C3B" w:rsidRDefault="00D8349B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196929" w:rsidRPr="00F25C3B" w:rsidRDefault="00196929" w:rsidP="006B549D">
            <w:pPr>
              <w:spacing w:line="320" w:lineRule="exact"/>
              <w:ind w:firstLineChars="200" w:firstLine="44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AF516F" w:rsidRPr="00A71BC6" w:rsidRDefault="00AF516F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AF516F" w:rsidRDefault="00AF516F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6B549D" w:rsidRPr="00A71BC6" w:rsidRDefault="006B549D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864394" w:rsidRPr="00A71BC6" w:rsidRDefault="00864394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A53CAF" w:rsidRPr="00BA12C9" w:rsidRDefault="00A53CAF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6B549D" w:rsidRPr="00A71BC6" w:rsidTr="006B549D">
        <w:trPr>
          <w:trHeight w:val="904"/>
        </w:trPr>
        <w:tc>
          <w:tcPr>
            <w:tcW w:w="3397" w:type="dxa"/>
          </w:tcPr>
          <w:p w:rsidR="006B549D" w:rsidRPr="00F25C3B" w:rsidRDefault="006B549D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9C1298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日々の授業での取組</w:t>
            </w:r>
          </w:p>
        </w:tc>
        <w:tc>
          <w:tcPr>
            <w:tcW w:w="6804" w:type="dxa"/>
          </w:tcPr>
          <w:p w:rsidR="006B549D" w:rsidRPr="00A71BC6" w:rsidRDefault="006B549D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6B549D" w:rsidRDefault="006B549D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6B549D" w:rsidRDefault="006B549D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6B549D" w:rsidRDefault="006B549D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6B549D" w:rsidRPr="00A71BC6" w:rsidRDefault="006B549D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D8349B" w:rsidRPr="00A71BC6" w:rsidTr="006B549D">
        <w:tc>
          <w:tcPr>
            <w:tcW w:w="3397" w:type="dxa"/>
          </w:tcPr>
          <w:p w:rsidR="00D8349B" w:rsidRPr="00A71BC6" w:rsidRDefault="003B4032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 w:rsidRPr="00A71BC6">
              <w:rPr>
                <w:rFonts w:ascii="UD デジタル 教科書体 NP-R" w:eastAsia="UD デジタル 教科書体 NP-R" w:hint="eastAsia"/>
                <w:lang w:eastAsia="ja-JP"/>
              </w:rPr>
              <w:t>人権教育に関</w:t>
            </w:r>
            <w:r w:rsidR="00680BA9" w:rsidRPr="00A71BC6">
              <w:rPr>
                <w:rFonts w:ascii="UD デジタル 教科書体 NP-R" w:eastAsia="UD デジタル 教科書体 NP-R" w:hint="eastAsia"/>
                <w:lang w:eastAsia="ja-JP"/>
              </w:rPr>
              <w:t>する</w:t>
            </w:r>
            <w:r w:rsidR="00D8349B" w:rsidRPr="00A71BC6">
              <w:rPr>
                <w:rFonts w:ascii="UD デジタル 教科書体 NP-R" w:eastAsia="UD デジタル 教科書体 NP-R" w:hint="eastAsia"/>
                <w:lang w:eastAsia="ja-JP"/>
              </w:rPr>
              <w:t>その他の取組</w:t>
            </w:r>
          </w:p>
          <w:p w:rsidR="003C318C" w:rsidRDefault="003C318C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  <w:p w:rsidR="00680BA9" w:rsidRPr="003C318C" w:rsidRDefault="00680BA9" w:rsidP="006B549D">
            <w:pPr>
              <w:spacing w:line="320" w:lineRule="exact"/>
              <w:ind w:firstLineChars="200" w:firstLine="420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</w:tcPr>
          <w:p w:rsidR="009F1810" w:rsidRPr="003C318C" w:rsidRDefault="009F1810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3C318C" w:rsidRDefault="009F1810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3C318C" w:rsidRDefault="009F1810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864394" w:rsidRDefault="00864394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B460E0" w:rsidRPr="003C318C" w:rsidRDefault="00B460E0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</w:tbl>
    <w:p w:rsidR="003C318C" w:rsidRDefault="003C318C" w:rsidP="00071192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</w:p>
    <w:p w:rsidR="002E6C0A" w:rsidRPr="00F25C3B" w:rsidRDefault="000734BC" w:rsidP="00071192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（２）教職員を</w:t>
      </w:r>
      <w:r w:rsidR="009F1810"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対象とした取組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9F1810" w:rsidRPr="00A71BC6" w:rsidTr="003C318C">
        <w:tc>
          <w:tcPr>
            <w:tcW w:w="3397" w:type="dxa"/>
          </w:tcPr>
          <w:p w:rsidR="009F1810" w:rsidRDefault="009F1810" w:rsidP="00F25C3B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人権教育に関する教職員研修</w:t>
            </w:r>
          </w:p>
          <w:p w:rsidR="003C318C" w:rsidRPr="003C318C" w:rsidRDefault="003C318C" w:rsidP="00F25C3B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3C318C" w:rsidRPr="00A71BC6" w:rsidRDefault="003C318C" w:rsidP="00195A13">
            <w:pPr>
              <w:spacing w:line="320" w:lineRule="exact"/>
              <w:ind w:left="660" w:hangingChars="300" w:hanging="66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9F1810" w:rsidRDefault="009F1810" w:rsidP="00044BCB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3C318C" w:rsidRPr="003C318C" w:rsidRDefault="003C318C" w:rsidP="00044BCB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3C318C" w:rsidRDefault="009F1810" w:rsidP="00044BCB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A53CAF" w:rsidRPr="003C318C" w:rsidRDefault="00A53CAF" w:rsidP="00044BCB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BA12C9" w:rsidRDefault="009F1810" w:rsidP="00BA12C9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9F1810" w:rsidRPr="00A71BC6" w:rsidTr="003C318C">
        <w:tc>
          <w:tcPr>
            <w:tcW w:w="3397" w:type="dxa"/>
          </w:tcPr>
          <w:p w:rsidR="000734BC" w:rsidRDefault="000734BC" w:rsidP="00F25C3B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</w:t>
            </w:r>
            <w:r w:rsidR="00680BA9"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する</w:t>
            </w: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その他の取組</w:t>
            </w:r>
          </w:p>
          <w:p w:rsidR="003C318C" w:rsidRPr="00F25C3B" w:rsidRDefault="003C318C" w:rsidP="00F25C3B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195A13" w:rsidRPr="00A71BC6" w:rsidRDefault="00195A13" w:rsidP="00195A13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  <w:p w:rsidR="00680BA9" w:rsidRPr="00A71BC6" w:rsidRDefault="00680BA9" w:rsidP="003C318C">
            <w:pPr>
              <w:spacing w:line="320" w:lineRule="exact"/>
              <w:ind w:leftChars="187" w:left="631" w:hangingChars="100" w:hanging="22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9F1810" w:rsidRPr="003C318C" w:rsidRDefault="009F1810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3C318C" w:rsidRDefault="009F1810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3C318C" w:rsidRDefault="009F1810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B460E0" w:rsidRPr="003C318C" w:rsidRDefault="00B460E0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F25C3B" w:rsidRPr="003C318C" w:rsidRDefault="00F25C3B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</w:tbl>
    <w:p w:rsidR="003C318C" w:rsidRDefault="003C318C" w:rsidP="00072B82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p w:rsidR="00072B82" w:rsidRPr="003C318C" w:rsidRDefault="00072B82" w:rsidP="00072B82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3C318C">
        <w:rPr>
          <w:rFonts w:ascii="UD デジタル 教科書体 NP-R" w:eastAsia="UD デジタル 教科書体 NP-R" w:hint="eastAsia"/>
          <w:lang w:eastAsia="ja-JP"/>
        </w:rPr>
        <w:t>■</w:t>
      </w:r>
      <w:r w:rsidR="00680BA9" w:rsidRPr="003C318C">
        <w:rPr>
          <w:rFonts w:ascii="UD デジタル 教科書体 NP-R" w:eastAsia="UD デジタル 教科書体 NP-R" w:hint="eastAsia"/>
          <w:lang w:eastAsia="ja-JP"/>
        </w:rPr>
        <w:t xml:space="preserve">　</w:t>
      </w:r>
      <w:r w:rsidRPr="003C318C">
        <w:rPr>
          <w:rFonts w:ascii="UD デジタル 教科書体 NP-R" w:eastAsia="UD デジタル 教科書体 NP-R" w:hint="eastAsia"/>
          <w:lang w:eastAsia="ja-JP"/>
        </w:rPr>
        <w:t>その他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072B82" w:rsidRPr="00A71BC6" w:rsidTr="003C318C">
        <w:trPr>
          <w:trHeight w:val="1692"/>
        </w:trPr>
        <w:tc>
          <w:tcPr>
            <w:tcW w:w="3397" w:type="dxa"/>
            <w:tcBorders>
              <w:bottom w:val="single" w:sz="4" w:space="0" w:color="auto"/>
            </w:tcBorders>
          </w:tcPr>
          <w:p w:rsidR="00072B82" w:rsidRPr="003C318C" w:rsidRDefault="00555C4D" w:rsidP="003C318C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18"/>
                <w:szCs w:val="18"/>
                <w:lang w:eastAsia="ja-JP"/>
              </w:rPr>
            </w:pPr>
            <w:r w:rsidRPr="003C318C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訪問時に</w:t>
            </w:r>
            <w:r w:rsidR="00072B82" w:rsidRPr="003C318C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話題にしたい</w:t>
            </w:r>
            <w:r w:rsidR="003C318C" w:rsidRPr="003C318C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課題、要望等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72B82" w:rsidRPr="003C318C" w:rsidRDefault="00072B82" w:rsidP="0071304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072B82" w:rsidRPr="003C318C" w:rsidRDefault="00072B82" w:rsidP="00143976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713049" w:rsidRPr="003C318C" w:rsidRDefault="00713049" w:rsidP="00143976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713049" w:rsidRPr="003C318C" w:rsidRDefault="00713049" w:rsidP="00143976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B460E0" w:rsidRPr="003C318C" w:rsidRDefault="00B460E0" w:rsidP="00143976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</w:tbl>
    <w:p w:rsidR="00680BA9" w:rsidRDefault="00680BA9" w:rsidP="00EE14BA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p w:rsidR="00B76CC3" w:rsidRPr="00BA12C9" w:rsidRDefault="00B76CC3" w:rsidP="00B76CC3">
      <w:pPr>
        <w:spacing w:after="0" w:line="320" w:lineRule="exact"/>
        <w:rPr>
          <w:rFonts w:ascii="UD デジタル 教科書体 NP-R" w:eastAsia="UD デジタル 教科書体 NP-R"/>
          <w:b/>
          <w:sz w:val="32"/>
          <w:szCs w:val="32"/>
          <w:lang w:eastAsia="ja-JP"/>
        </w:rPr>
      </w:pP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lastRenderedPageBreak/>
        <w:t>令和７年度　人権教育推進員　学校訪問</w:t>
      </w:r>
      <w:r w:rsidR="00195A13" w:rsidRPr="009C1298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に係る</w:t>
      </w: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 xml:space="preserve">協議用紙 　</w:t>
      </w:r>
      <w:r w:rsidR="00BA12C9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 xml:space="preserve">　　</w:t>
      </w:r>
      <w:r w:rsidR="00BA12C9" w:rsidRPr="00BA12C9">
        <w:rPr>
          <w:rFonts w:ascii="UD デジタル 教科書体 NP-R" w:eastAsia="UD デジタル 教科書体 NP-R" w:hint="eastAsia"/>
          <w:b/>
          <w:sz w:val="32"/>
          <w:szCs w:val="32"/>
          <w:lang w:eastAsia="ja-JP"/>
        </w:rPr>
        <w:t>参考例</w:t>
      </w:r>
    </w:p>
    <w:p w:rsidR="00B76CC3" w:rsidRPr="00A71BC6" w:rsidRDefault="00B76CC3" w:rsidP="00B76CC3">
      <w:pPr>
        <w:spacing w:after="0" w:line="320" w:lineRule="exact"/>
        <w:rPr>
          <w:rFonts w:ascii="UD デジタル 教科書体 NP-R" w:eastAsia="UD デジタル 教科書体 NP-R"/>
          <w:sz w:val="28"/>
          <w:lang w:eastAsia="ja-JP"/>
        </w:rPr>
      </w:pPr>
      <w:r w:rsidRPr="00A71BC6">
        <w:rPr>
          <w:rFonts w:ascii="UD デジタル 教科書体 NP-R" w:eastAsia="UD デジタル 教科書体 NP-R" w:hint="eastAsia"/>
          <w:sz w:val="28"/>
          <w:lang w:eastAsia="ja-JP"/>
        </w:rPr>
        <w:t xml:space="preserve">　　　　　　　　</w:t>
      </w:r>
    </w:p>
    <w:p w:rsidR="00B76CC3" w:rsidRPr="00F25C3B" w:rsidRDefault="00B76CC3" w:rsidP="00B76CC3">
      <w:pPr>
        <w:spacing w:after="0" w:line="320" w:lineRule="exact"/>
        <w:rPr>
          <w:rFonts w:ascii="UD デジタル 教科書体 NP-R" w:eastAsia="UD デジタル 教科書体 NP-R"/>
          <w:sz w:val="24"/>
          <w:szCs w:val="24"/>
          <w:lang w:eastAsia="ja-JP"/>
        </w:rPr>
      </w:pPr>
      <w:r w:rsidRPr="00A71BC6">
        <w:rPr>
          <w:rFonts w:ascii="UD デジタル 教科書体 NP-R" w:eastAsia="UD デジタル 教科書体 NP-R" w:hint="eastAsia"/>
          <w:sz w:val="28"/>
          <w:lang w:eastAsia="ja-JP"/>
        </w:rPr>
        <w:t xml:space="preserve">　　　　　　　　　　　　</w:t>
      </w:r>
      <w:r>
        <w:rPr>
          <w:rFonts w:ascii="UD デジタル 教科書体 NP-R" w:eastAsia="UD デジタル 教科書体 NP-R" w:hint="eastAsia"/>
          <w:sz w:val="28"/>
          <w:lang w:eastAsia="ja-JP"/>
        </w:rPr>
        <w:t xml:space="preserve">　　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（　　</w:t>
      </w:r>
      <w:r w:rsidR="00BA12C9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　）学校、担当（</w:t>
      </w:r>
      <w:r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 </w:t>
      </w:r>
      <w:r w:rsidR="00BA12C9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　　　　</w:t>
      </w:r>
      <w:r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>）</w:t>
      </w:r>
    </w:p>
    <w:p w:rsidR="00B76CC3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p w:rsidR="00B76CC3" w:rsidRPr="00A71BC6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A71BC6">
        <w:rPr>
          <w:rFonts w:ascii="UD デジタル 教科書体 NP-R" w:eastAsia="UD デジタル 教科書体 NP-R" w:hint="eastAsia"/>
          <w:lang w:eastAsia="ja-JP"/>
        </w:rPr>
        <w:t>・</w:t>
      </w:r>
      <w:r w:rsidR="00B32FD2" w:rsidRPr="00B32FD2">
        <w:rPr>
          <w:rFonts w:ascii="UD デジタル 教科書体 NP-R" w:eastAsia="UD デジタル 教科書体 NP-R" w:hint="eastAsia"/>
          <w:u w:val="single"/>
          <w:lang w:eastAsia="ja-JP"/>
        </w:rPr>
        <w:t>箇条書きで、</w:t>
      </w:r>
      <w:r w:rsidR="00B32FD2" w:rsidRPr="00527BF5">
        <w:rPr>
          <w:rFonts w:ascii="UD デジタル 教科書体 NP-R" w:eastAsia="UD デジタル 教科書体 NP-R" w:hint="eastAsia"/>
          <w:u w:val="single"/>
          <w:lang w:eastAsia="ja-JP"/>
        </w:rPr>
        <w:t>簡潔にご記入ください。</w:t>
      </w:r>
      <w:r w:rsidRPr="00A71BC6">
        <w:rPr>
          <w:rFonts w:ascii="UD デジタル 教科書体 NP-R" w:eastAsia="UD デジタル 教科書体 NP-R" w:hint="eastAsia"/>
          <w:lang w:eastAsia="ja-JP"/>
        </w:rPr>
        <w:t>特にない場合は空欄で構いませ</w:t>
      </w:r>
      <w:r w:rsidRPr="009C1298">
        <w:rPr>
          <w:rFonts w:ascii="UD デジタル 教科書体 NP-R" w:eastAsia="UD デジタル 教科書体 NP-R" w:hint="eastAsia"/>
          <w:lang w:eastAsia="ja-JP"/>
        </w:rPr>
        <w:t>ん</w:t>
      </w:r>
      <w:r w:rsidR="006B549D" w:rsidRPr="009C1298">
        <w:rPr>
          <w:rFonts w:ascii="UD デジタル 教科書体 NP-R" w:eastAsia="UD デジタル 教科書体 NP-R" w:hint="eastAsia"/>
          <w:lang w:eastAsia="ja-JP"/>
        </w:rPr>
        <w:t>。</w:t>
      </w:r>
    </w:p>
    <w:p w:rsidR="00B76CC3" w:rsidRPr="00F25C3B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F25C3B">
        <w:rPr>
          <w:rFonts w:ascii="UD デジタル 教科書体 NP-R" w:eastAsia="UD デジタル 教科書体 NP-R" w:hint="eastAsia"/>
          <w:lang w:eastAsia="ja-JP"/>
        </w:rPr>
        <w:t>■　人権教育に関わる取組について</w:t>
      </w:r>
    </w:p>
    <w:p w:rsidR="00B76CC3" w:rsidRPr="00F25C3B" w:rsidRDefault="00B76CC3" w:rsidP="00B76CC3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（１）生徒を対象とした取組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B76CC3" w:rsidRPr="00A71BC6" w:rsidTr="006B549D">
        <w:trPr>
          <w:trHeight w:val="1574"/>
        </w:trPr>
        <w:tc>
          <w:tcPr>
            <w:tcW w:w="3397" w:type="dxa"/>
          </w:tcPr>
          <w:p w:rsidR="00B76CC3" w:rsidRPr="00F25C3B" w:rsidRDefault="00B76CC3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人権教育に関する</w:t>
            </w:r>
            <w:r w:rsidR="00406814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主な</w:t>
            </w: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授業</w:t>
            </w:r>
          </w:p>
          <w:p w:rsidR="00B76CC3" w:rsidRPr="00F25C3B" w:rsidRDefault="00B76CC3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B76CC3" w:rsidRDefault="00B76CC3" w:rsidP="006B549D">
            <w:pPr>
              <w:shd w:val="clear" w:color="auto" w:fill="FFFFFF" w:themeFill="background1"/>
              <w:spacing w:line="320" w:lineRule="exact"/>
              <w:ind w:left="440" w:hangingChars="200" w:hanging="44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  <w:p w:rsidR="00195A13" w:rsidRDefault="00195A13" w:rsidP="006B549D">
            <w:pPr>
              <w:shd w:val="clear" w:color="auto" w:fill="FFFFFF" w:themeFill="background1"/>
              <w:spacing w:line="320" w:lineRule="exact"/>
              <w:ind w:left="440" w:hangingChars="200" w:hanging="44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  <w:p w:rsidR="00195A13" w:rsidRPr="00B32FD2" w:rsidRDefault="00195A13" w:rsidP="006B549D">
            <w:pPr>
              <w:shd w:val="clear" w:color="auto" w:fill="FFFFFF" w:themeFill="background1"/>
              <w:spacing w:line="320" w:lineRule="exact"/>
              <w:ind w:left="440" w:hangingChars="200" w:hanging="44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B76CC3" w:rsidRPr="00E26AE2" w:rsidRDefault="00406814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E26AE2" w:rsidRPr="00E26AE2">
              <w:rPr>
                <w:rFonts w:ascii="UD デジタル 教科書体 NP-R" w:eastAsia="UD デジタル 教科書体 NP-R" w:hint="eastAsia"/>
                <w:lang w:eastAsia="ja-JP"/>
              </w:rPr>
              <w:t>１年総合…福祉体験学習（ボランティア、高齢者、車いす）</w:t>
            </w:r>
          </w:p>
          <w:p w:rsidR="00B76CC3" w:rsidRPr="00A71BC6" w:rsidRDefault="00406814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E26AE2">
              <w:rPr>
                <w:rFonts w:ascii="UD デジタル 教科書体 NP-R" w:eastAsia="UD デジタル 教科書体 NP-R" w:hint="eastAsia"/>
                <w:lang w:eastAsia="ja-JP"/>
              </w:rPr>
              <w:t>２年道徳…ネットいじめ</w:t>
            </w:r>
          </w:p>
          <w:p w:rsidR="00B76CC3" w:rsidRPr="00A71BC6" w:rsidRDefault="00406814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E26AE2">
              <w:rPr>
                <w:rFonts w:ascii="UD デジタル 教科書体 NP-R" w:eastAsia="UD デジタル 教科書体 NP-R" w:hint="eastAsia"/>
                <w:lang w:eastAsia="ja-JP"/>
              </w:rPr>
              <w:t>３年社会…様々な人権課題</w:t>
            </w:r>
          </w:p>
          <w:p w:rsidR="00B76CC3" w:rsidRPr="00A71BC6" w:rsidRDefault="00406814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E26AE2">
              <w:rPr>
                <w:rFonts w:ascii="UD デジタル 教科書体 NP-R" w:eastAsia="UD デジタル 教科書体 NP-R" w:hint="eastAsia"/>
                <w:lang w:eastAsia="ja-JP"/>
              </w:rPr>
              <w:t>３年道徳…人権に関する公開授業</w:t>
            </w:r>
          </w:p>
          <w:p w:rsidR="00B76CC3" w:rsidRPr="00BA12C9" w:rsidRDefault="00406814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E26AE2">
              <w:rPr>
                <w:rFonts w:ascii="UD デジタル 教科書体 NP-R" w:eastAsia="UD デジタル 教科書体 NP-R" w:hint="eastAsia"/>
                <w:lang w:eastAsia="ja-JP"/>
              </w:rPr>
              <w:t>３年総合…キャリア教育（就職差別）</w:t>
            </w:r>
          </w:p>
        </w:tc>
      </w:tr>
      <w:tr w:rsidR="006B549D" w:rsidRPr="00A71BC6" w:rsidTr="006B549D">
        <w:trPr>
          <w:trHeight w:val="653"/>
        </w:trPr>
        <w:tc>
          <w:tcPr>
            <w:tcW w:w="3397" w:type="dxa"/>
          </w:tcPr>
          <w:p w:rsidR="006B549D" w:rsidRPr="009C1298" w:rsidRDefault="006B549D" w:rsidP="006B549D">
            <w:pPr>
              <w:shd w:val="clear" w:color="auto" w:fill="FFFFFF" w:themeFill="background1"/>
              <w:spacing w:line="320" w:lineRule="exact"/>
              <w:ind w:left="420" w:hangingChars="200" w:hanging="420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9C1298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日々の授業での取組</w:t>
            </w:r>
          </w:p>
        </w:tc>
        <w:tc>
          <w:tcPr>
            <w:tcW w:w="6804" w:type="dxa"/>
          </w:tcPr>
          <w:p w:rsidR="006B549D" w:rsidRPr="009C1298" w:rsidRDefault="006B549D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 w:rsidRPr="009C1298"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6E08E7" w:rsidRPr="009C1298">
              <w:rPr>
                <w:rFonts w:ascii="UD デジタル 教科書体 NP-R" w:eastAsia="UD デジタル 教科書体 NP-R" w:hint="eastAsia"/>
                <w:lang w:eastAsia="ja-JP"/>
              </w:rPr>
              <w:t>生徒</w:t>
            </w:r>
            <w:r w:rsidRPr="009C1298">
              <w:rPr>
                <w:rFonts w:ascii="UD デジタル 教科書体 NP-R" w:eastAsia="UD デジタル 教科書体 NP-R" w:hint="eastAsia"/>
                <w:lang w:eastAsia="ja-JP"/>
              </w:rPr>
              <w:t>同士が協力して活動する時間の確保</w:t>
            </w:r>
          </w:p>
          <w:p w:rsidR="006B549D" w:rsidRPr="009C1298" w:rsidRDefault="006B549D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 w:rsidRPr="009C1298">
              <w:rPr>
                <w:rFonts w:ascii="UD デジタル 教科書体 NP-R" w:eastAsia="UD デジタル 教科書体 NP-R" w:hint="eastAsia"/>
                <w:lang w:eastAsia="ja-JP"/>
              </w:rPr>
              <w:t>・一人一人が自由に発言できる雰囲気づくり</w:t>
            </w:r>
          </w:p>
          <w:p w:rsidR="006B549D" w:rsidRPr="009C1298" w:rsidRDefault="006B549D" w:rsidP="006B549D">
            <w:pPr>
              <w:spacing w:line="320" w:lineRule="exact"/>
              <w:ind w:firstLineChars="100" w:firstLine="220"/>
              <w:rPr>
                <w:rFonts w:ascii="UD デジタル 教科書体 NP-R" w:eastAsia="UD デジタル 教科書体 NP-R"/>
                <w:lang w:eastAsia="ja-JP"/>
              </w:rPr>
            </w:pPr>
          </w:p>
          <w:p w:rsidR="006B549D" w:rsidRPr="009C1298" w:rsidRDefault="006B549D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6B549D" w:rsidRPr="009C1298" w:rsidRDefault="006B549D" w:rsidP="006B549D">
            <w:pPr>
              <w:spacing w:line="320" w:lineRule="exact"/>
              <w:ind w:firstLineChars="100" w:firstLine="220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B76CC3" w:rsidRPr="00A71BC6" w:rsidTr="006B549D">
        <w:tc>
          <w:tcPr>
            <w:tcW w:w="3397" w:type="dxa"/>
          </w:tcPr>
          <w:p w:rsidR="00B76CC3" w:rsidRPr="00A71BC6" w:rsidRDefault="00B76CC3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 w:rsidRPr="00A71BC6">
              <w:rPr>
                <w:rFonts w:ascii="UD デジタル 教科書体 NP-R" w:eastAsia="UD デジタル 教科書体 NP-R" w:hint="eastAsia"/>
                <w:lang w:eastAsia="ja-JP"/>
              </w:rPr>
              <w:t>人権教育に関するその他の取組</w:t>
            </w:r>
          </w:p>
          <w:p w:rsidR="00B76CC3" w:rsidRDefault="00B76CC3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  <w:p w:rsidR="00195A13" w:rsidRPr="003C318C" w:rsidRDefault="00195A13" w:rsidP="006B549D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B76CC3" w:rsidRPr="003C318C" w:rsidRDefault="00B76CC3" w:rsidP="006B549D">
            <w:pPr>
              <w:spacing w:line="320" w:lineRule="exact"/>
              <w:ind w:firstLineChars="200" w:firstLine="420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</w:tcPr>
          <w:p w:rsidR="00B76CC3" w:rsidRPr="003C318C" w:rsidRDefault="00406814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・生徒会による人権集会</w:t>
            </w:r>
          </w:p>
          <w:p w:rsidR="00B76CC3" w:rsidRPr="003C318C" w:rsidRDefault="00406814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・生徒会本部、生活委員会あいさつ運動</w:t>
            </w:r>
          </w:p>
          <w:p w:rsidR="00B76CC3" w:rsidRPr="00406814" w:rsidRDefault="00406814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・縦割り清掃活動</w:t>
            </w:r>
          </w:p>
          <w:p w:rsidR="00B76CC3" w:rsidRDefault="00406814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・だんだんタイム（アドジャン、</w:t>
            </w:r>
            <w:r w:rsidR="00FD5694">
              <w:rPr>
                <w:rFonts w:ascii="UD デジタル 教科書体 NP-R" w:eastAsia="UD デジタル 教科書体 NP-R" w:hint="eastAsia"/>
                <w:lang w:eastAsia="ja-JP"/>
              </w:rPr>
              <w:t>二者択一）</w:t>
            </w:r>
          </w:p>
          <w:p w:rsidR="00B76CC3" w:rsidRPr="003C318C" w:rsidRDefault="00BA12C9" w:rsidP="006B549D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Pr="009C1298">
              <w:rPr>
                <w:rFonts w:ascii="UD デジタル 教科書体 NP-R" w:eastAsia="UD デジタル 教科書体 NP-R" w:hint="eastAsia"/>
                <w:lang w:eastAsia="ja-JP"/>
              </w:rPr>
              <w:t>生活アンケート（いじめの調査）</w:t>
            </w:r>
            <w:r w:rsidR="007544C8">
              <w:rPr>
                <w:rFonts w:ascii="UD デジタル 教科書体 NP-R" w:eastAsia="UD デジタル 教科書体 NP-R" w:hint="eastAsia"/>
                <w:lang w:eastAsia="ja-JP"/>
              </w:rPr>
              <w:t>、アンケートQU</w:t>
            </w:r>
          </w:p>
        </w:tc>
      </w:tr>
    </w:tbl>
    <w:p w:rsidR="00B76CC3" w:rsidRDefault="00B76CC3" w:rsidP="00B76CC3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</w:p>
    <w:p w:rsidR="00B76CC3" w:rsidRPr="00F25C3B" w:rsidRDefault="00B76CC3" w:rsidP="00B76CC3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（２）教職員を対象とした取組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B76CC3" w:rsidRPr="00A71BC6" w:rsidTr="00A24F89">
        <w:tc>
          <w:tcPr>
            <w:tcW w:w="3397" w:type="dxa"/>
          </w:tcPr>
          <w:p w:rsidR="00B76CC3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人権教育に関する教職員研修</w:t>
            </w:r>
          </w:p>
          <w:p w:rsidR="00B76CC3" w:rsidRPr="003C318C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B76CC3" w:rsidRPr="00A71BC6" w:rsidRDefault="00B76CC3" w:rsidP="00195A13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B76CC3" w:rsidRPr="003C318C" w:rsidRDefault="00406814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C70911">
              <w:rPr>
                <w:rFonts w:ascii="UD デジタル 教科書体 NP-R" w:eastAsia="UD デジタル 教科書体 NP-R" w:hint="eastAsia"/>
                <w:lang w:eastAsia="ja-JP"/>
              </w:rPr>
              <w:t>職員会議で、</w:t>
            </w:r>
            <w:r w:rsidR="00FD5694">
              <w:rPr>
                <w:rFonts w:ascii="UD デジタル 教科書体 NP-R" w:eastAsia="UD デジタル 教科書体 NP-R" w:hint="eastAsia"/>
                <w:lang w:eastAsia="ja-JP"/>
              </w:rPr>
              <w:t>５</w:t>
            </w:r>
            <w:r w:rsidR="00C70911">
              <w:rPr>
                <w:rFonts w:ascii="UD デジタル 教科書体 NP-R" w:eastAsia="UD デジタル 教科書体 NP-R" w:hint="eastAsia"/>
                <w:lang w:eastAsia="ja-JP"/>
              </w:rPr>
              <w:t>分</w:t>
            </w:r>
            <w:r w:rsidR="00FD5694">
              <w:rPr>
                <w:rFonts w:ascii="UD デジタル 教科書体 NP-R" w:eastAsia="UD デジタル 教科書体 NP-R" w:hint="eastAsia"/>
                <w:lang w:eastAsia="ja-JP"/>
              </w:rPr>
              <w:t>以内</w:t>
            </w:r>
            <w:r w:rsidR="00C70911">
              <w:rPr>
                <w:rFonts w:ascii="UD デジタル 教科書体 NP-R" w:eastAsia="UD デジタル 教科書体 NP-R" w:hint="eastAsia"/>
                <w:lang w:eastAsia="ja-JP"/>
              </w:rPr>
              <w:t>ミニ研修</w:t>
            </w:r>
          </w:p>
          <w:p w:rsidR="00B76CC3" w:rsidRPr="00C70911" w:rsidRDefault="00C70911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・公開授業の指導案審議</w:t>
            </w:r>
          </w:p>
          <w:p w:rsidR="00B76CC3" w:rsidRDefault="00C70911" w:rsidP="00A24F89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・各学年の人権に関する</w:t>
            </w:r>
            <w:r w:rsidR="00944C29" w:rsidRPr="009C1298">
              <w:rPr>
                <w:rFonts w:ascii="UD デジタル 教科書体 NP-R" w:eastAsia="UD デジタル 教科書体 NP-R" w:hint="eastAsia"/>
                <w:lang w:eastAsia="ja-JP"/>
              </w:rPr>
              <w:t>校内</w:t>
            </w:r>
            <w:r w:rsidR="00772133">
              <w:rPr>
                <w:rFonts w:ascii="UD デジタル 教科書体 NP-R" w:eastAsia="UD デジタル 教科書体 NP-R" w:hint="eastAsia"/>
                <w:lang w:eastAsia="ja-JP"/>
              </w:rPr>
              <w:t>研究</w:t>
            </w:r>
            <w:r w:rsidR="00944C29" w:rsidRPr="009C1298">
              <w:rPr>
                <w:rFonts w:ascii="UD デジタル 教科書体 NP-R" w:eastAsia="UD デジタル 教科書体 NP-R" w:hint="eastAsia"/>
                <w:lang w:eastAsia="ja-JP"/>
              </w:rPr>
              <w:t>授業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（指導案なし、年１</w:t>
            </w:r>
            <w:r w:rsidR="00FD5694">
              <w:rPr>
                <w:rFonts w:ascii="UD デジタル 教科書体 NP-R" w:eastAsia="UD デジタル 教科書体 NP-R" w:hint="eastAsia"/>
                <w:lang w:eastAsia="ja-JP"/>
              </w:rPr>
              <w:t>回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）</w:t>
            </w:r>
          </w:p>
          <w:p w:rsidR="00B76CC3" w:rsidRPr="00C70911" w:rsidRDefault="00C70911" w:rsidP="00A24F89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・市教委の訪問指導（研究授業、協議）</w:t>
            </w:r>
          </w:p>
          <w:p w:rsidR="00B76CC3" w:rsidRPr="00BA12C9" w:rsidRDefault="00B76CC3" w:rsidP="006B549D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B76CC3" w:rsidRPr="00A71BC6" w:rsidTr="00A24F89">
        <w:tc>
          <w:tcPr>
            <w:tcW w:w="3397" w:type="dxa"/>
          </w:tcPr>
          <w:p w:rsidR="00B76CC3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人権教育に関するその他の取組</w:t>
            </w:r>
          </w:p>
          <w:p w:rsidR="00B76CC3" w:rsidRPr="00F25C3B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195A13" w:rsidRPr="00A71BC6" w:rsidRDefault="00195A13" w:rsidP="00195A13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  <w:p w:rsidR="00B76CC3" w:rsidRPr="00A71BC6" w:rsidRDefault="00B76CC3" w:rsidP="00A24F89">
            <w:pPr>
              <w:spacing w:line="320" w:lineRule="exact"/>
              <w:ind w:leftChars="187" w:left="631" w:hangingChars="100" w:hanging="22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B76CC3" w:rsidRPr="003C318C" w:rsidRDefault="00C70911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8104AA">
              <w:rPr>
                <w:rFonts w:ascii="UD デジタル 教科書体 NP-R" w:eastAsia="UD デジタル 教科書体 NP-R" w:hint="eastAsia"/>
                <w:lang w:eastAsia="ja-JP"/>
              </w:rPr>
              <w:t>校内セクハラ防止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委員会</w:t>
            </w:r>
          </w:p>
          <w:p w:rsidR="00B76CC3" w:rsidRPr="003C318C" w:rsidRDefault="00C70911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・茶飲み話学年会</w:t>
            </w:r>
          </w:p>
          <w:p w:rsidR="00B76CC3" w:rsidRPr="00237C04" w:rsidRDefault="00237C04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6B549D" w:rsidRPr="009C1298">
              <w:rPr>
                <w:rFonts w:ascii="UD デジタル 教科書体 NP-R" w:eastAsia="UD デジタル 教科書体 NP-R" w:hint="eastAsia"/>
                <w:lang w:eastAsia="ja-JP"/>
              </w:rPr>
              <w:t>授業で使用するパワーポイント等を教職員間で</w:t>
            </w:r>
            <w:r w:rsidR="006B549D">
              <w:rPr>
                <w:rFonts w:ascii="UD デジタル 教科書体 NP-R" w:eastAsia="UD デジタル 教科書体 NP-R" w:hint="eastAsia"/>
                <w:lang w:eastAsia="ja-JP"/>
              </w:rPr>
              <w:t>共有</w:t>
            </w:r>
          </w:p>
          <w:p w:rsidR="00B76CC3" w:rsidRDefault="00B76CC3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6B549D" w:rsidRPr="003C318C" w:rsidRDefault="006B549D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</w:tbl>
    <w:p w:rsidR="00B76CC3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p w:rsidR="00B76CC3" w:rsidRPr="003C318C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3C318C">
        <w:rPr>
          <w:rFonts w:ascii="UD デジタル 教科書体 NP-R" w:eastAsia="UD デジタル 教科書体 NP-R" w:hint="eastAsia"/>
          <w:lang w:eastAsia="ja-JP"/>
        </w:rPr>
        <w:t>■　その他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B76CC3" w:rsidRPr="00A71BC6" w:rsidTr="00A24F89">
        <w:trPr>
          <w:trHeight w:val="1692"/>
        </w:trPr>
        <w:tc>
          <w:tcPr>
            <w:tcW w:w="3397" w:type="dxa"/>
            <w:tcBorders>
              <w:bottom w:val="single" w:sz="4" w:space="0" w:color="auto"/>
            </w:tcBorders>
          </w:tcPr>
          <w:p w:rsidR="00B76CC3" w:rsidRPr="003C318C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18"/>
                <w:szCs w:val="18"/>
                <w:lang w:eastAsia="ja-JP"/>
              </w:rPr>
            </w:pPr>
            <w:r w:rsidRPr="003C318C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訪問時に話題にしたい課題、要望等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76CC3" w:rsidRPr="009C1298" w:rsidRDefault="008104AA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 w:rsidRPr="009C1298">
              <w:rPr>
                <w:rFonts w:ascii="UD デジタル 教科書体 NP-R" w:eastAsia="UD デジタル 教科書体 NP-R" w:hint="eastAsia"/>
                <w:lang w:eastAsia="ja-JP"/>
              </w:rPr>
              <w:t>・授業</w:t>
            </w:r>
            <w:r w:rsidR="00772133">
              <w:rPr>
                <w:rFonts w:ascii="UD デジタル 教科書体 NP-R" w:eastAsia="UD デジタル 教科書体 NP-R" w:hint="eastAsia"/>
                <w:lang w:eastAsia="ja-JP"/>
              </w:rPr>
              <w:t>や</w:t>
            </w:r>
            <w:r w:rsidR="00237C04" w:rsidRPr="009C1298">
              <w:rPr>
                <w:rFonts w:ascii="UD デジタル 教科書体 NP-R" w:eastAsia="UD デジタル 教科書体 NP-R" w:hint="eastAsia"/>
                <w:lang w:eastAsia="ja-JP"/>
              </w:rPr>
              <w:t>職員研修</w:t>
            </w:r>
            <w:r w:rsidR="00772133">
              <w:rPr>
                <w:rFonts w:ascii="UD デジタル 教科書体 NP-R" w:eastAsia="UD デジタル 教科書体 NP-R" w:hint="eastAsia"/>
                <w:lang w:eastAsia="ja-JP"/>
              </w:rPr>
              <w:t>の題材や素材、活動例</w:t>
            </w:r>
          </w:p>
          <w:p w:rsidR="00B76CC3" w:rsidRPr="009C1298" w:rsidRDefault="008104AA" w:rsidP="00E27C9F">
            <w:pPr>
              <w:spacing w:line="320" w:lineRule="exact"/>
              <w:ind w:left="220" w:hangingChars="100" w:hanging="220"/>
              <w:rPr>
                <w:rFonts w:ascii="UD デジタル 教科書体 NP-R" w:eastAsia="UD デジタル 教科書体 NP-R"/>
                <w:lang w:eastAsia="ja-JP"/>
              </w:rPr>
            </w:pPr>
            <w:r w:rsidRPr="009C1298"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6B549D" w:rsidRPr="009C1298">
              <w:rPr>
                <w:rFonts w:ascii="UD デジタル 教科書体 NP-R" w:eastAsia="UD デジタル 教科書体 NP-R" w:hint="eastAsia"/>
                <w:lang w:eastAsia="ja-JP"/>
              </w:rPr>
              <w:t>保護者や地域の人権意識を高めていくにはどうすればよいか。</w:t>
            </w:r>
          </w:p>
          <w:p w:rsidR="00B76CC3" w:rsidRPr="009C1298" w:rsidRDefault="00FD5694" w:rsidP="00772133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 w:rsidRPr="009C1298"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bookmarkStart w:id="0" w:name="_GoBack"/>
            <w:bookmarkEnd w:id="0"/>
            <w:r w:rsidRPr="009C1298">
              <w:rPr>
                <w:rFonts w:ascii="UD デジタル 教科書体 NP-R" w:eastAsia="UD デジタル 教科書体 NP-R" w:hint="eastAsia"/>
                <w:lang w:eastAsia="ja-JP"/>
              </w:rPr>
              <w:t>行事以外の普段の活動で、好事例がないか。</w:t>
            </w:r>
          </w:p>
        </w:tc>
      </w:tr>
    </w:tbl>
    <w:p w:rsidR="00B76CC3" w:rsidRPr="00B76CC3" w:rsidRDefault="00B76CC3" w:rsidP="00EE14BA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sectPr w:rsidR="00B76CC3" w:rsidRPr="00B76CC3" w:rsidSect="004E165E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26" w:rsidRDefault="008C3F26" w:rsidP="009D522D">
      <w:pPr>
        <w:spacing w:after="0" w:line="240" w:lineRule="auto"/>
      </w:pPr>
      <w:r>
        <w:separator/>
      </w:r>
    </w:p>
  </w:endnote>
  <w:endnote w:type="continuationSeparator" w:id="0">
    <w:p w:rsidR="008C3F26" w:rsidRDefault="008C3F26" w:rsidP="009D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26" w:rsidRDefault="008C3F26" w:rsidP="009D522D">
      <w:pPr>
        <w:spacing w:after="0" w:line="240" w:lineRule="auto"/>
      </w:pPr>
      <w:r>
        <w:separator/>
      </w:r>
    </w:p>
  </w:footnote>
  <w:footnote w:type="continuationSeparator" w:id="0">
    <w:p w:rsidR="008C3F26" w:rsidRDefault="008C3F26" w:rsidP="009D5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7C65"/>
    <w:multiLevelType w:val="hybridMultilevel"/>
    <w:tmpl w:val="3230E7EE"/>
    <w:lvl w:ilvl="0" w:tplc="50067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5E"/>
    <w:rsid w:val="000271E6"/>
    <w:rsid w:val="0003751A"/>
    <w:rsid w:val="00071192"/>
    <w:rsid w:val="00072B82"/>
    <w:rsid w:val="000734BC"/>
    <w:rsid w:val="000D2317"/>
    <w:rsid w:val="000F398F"/>
    <w:rsid w:val="00102AB2"/>
    <w:rsid w:val="00172692"/>
    <w:rsid w:val="00195A13"/>
    <w:rsid w:val="00196929"/>
    <w:rsid w:val="002176CE"/>
    <w:rsid w:val="00236584"/>
    <w:rsid w:val="00237C04"/>
    <w:rsid w:val="00296526"/>
    <w:rsid w:val="002D3DA3"/>
    <w:rsid w:val="002E6C0A"/>
    <w:rsid w:val="00324504"/>
    <w:rsid w:val="00351C2E"/>
    <w:rsid w:val="003542A2"/>
    <w:rsid w:val="00363B57"/>
    <w:rsid w:val="003B4032"/>
    <w:rsid w:val="003C318C"/>
    <w:rsid w:val="003E4560"/>
    <w:rsid w:val="00400DDE"/>
    <w:rsid w:val="00406814"/>
    <w:rsid w:val="0046415D"/>
    <w:rsid w:val="004A1EAE"/>
    <w:rsid w:val="004E165E"/>
    <w:rsid w:val="00527BF5"/>
    <w:rsid w:val="00555C4D"/>
    <w:rsid w:val="00680BA9"/>
    <w:rsid w:val="006A19FD"/>
    <w:rsid w:val="006B549D"/>
    <w:rsid w:val="006D455B"/>
    <w:rsid w:val="006E08E7"/>
    <w:rsid w:val="00713049"/>
    <w:rsid w:val="00714D6B"/>
    <w:rsid w:val="007305EA"/>
    <w:rsid w:val="007544C8"/>
    <w:rsid w:val="00772133"/>
    <w:rsid w:val="008104AA"/>
    <w:rsid w:val="00864394"/>
    <w:rsid w:val="00880592"/>
    <w:rsid w:val="008C3F26"/>
    <w:rsid w:val="008F4C13"/>
    <w:rsid w:val="00934C24"/>
    <w:rsid w:val="00935E98"/>
    <w:rsid w:val="00944C29"/>
    <w:rsid w:val="009C1298"/>
    <w:rsid w:val="009D522D"/>
    <w:rsid w:val="009F1810"/>
    <w:rsid w:val="00A53CAF"/>
    <w:rsid w:val="00A71BC6"/>
    <w:rsid w:val="00AF516F"/>
    <w:rsid w:val="00B32FD2"/>
    <w:rsid w:val="00B460E0"/>
    <w:rsid w:val="00B76CC3"/>
    <w:rsid w:val="00BA12C9"/>
    <w:rsid w:val="00BB0D3C"/>
    <w:rsid w:val="00BD2416"/>
    <w:rsid w:val="00C628CD"/>
    <w:rsid w:val="00C70911"/>
    <w:rsid w:val="00C974B9"/>
    <w:rsid w:val="00CF5BD0"/>
    <w:rsid w:val="00D8349B"/>
    <w:rsid w:val="00DA14D0"/>
    <w:rsid w:val="00DB11DE"/>
    <w:rsid w:val="00E26AE2"/>
    <w:rsid w:val="00E27C9F"/>
    <w:rsid w:val="00EA1B40"/>
    <w:rsid w:val="00EE14BA"/>
    <w:rsid w:val="00F25C3B"/>
    <w:rsid w:val="00F43033"/>
    <w:rsid w:val="00F56A01"/>
    <w:rsid w:val="00F84CAD"/>
    <w:rsid w:val="00FD5694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61217A-8348-4989-A423-D67B06A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4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30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30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22D"/>
  </w:style>
  <w:style w:type="paragraph" w:styleId="a9">
    <w:name w:val="footer"/>
    <w:basedOn w:val="a"/>
    <w:link w:val="aa"/>
    <w:uiPriority w:val="99"/>
    <w:unhideWhenUsed/>
    <w:rsid w:val="009D52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安堵　正徳</dc:creator>
  <cp:keywords/>
  <dc:description/>
  <cp:lastModifiedBy>兼本　圭介</cp:lastModifiedBy>
  <cp:revision>16</cp:revision>
  <cp:lastPrinted>2025-03-06T06:06:00Z</cp:lastPrinted>
  <dcterms:created xsi:type="dcterms:W3CDTF">2025-04-04T08:28:00Z</dcterms:created>
  <dcterms:modified xsi:type="dcterms:W3CDTF">2025-04-15T00:04:00Z</dcterms:modified>
</cp:coreProperties>
</file>