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BA" w:rsidRDefault="004109BA" w:rsidP="00024B0F">
      <w:pPr>
        <w:pageBreakBefore/>
        <w:ind w:left="440" w:hangingChars="200" w:hanging="440"/>
      </w:pPr>
      <w:bookmarkStart w:id="0" w:name="_GoBack"/>
      <w:bookmarkEnd w:id="0"/>
      <w:r>
        <w:rPr>
          <w:rFonts w:hint="eastAsia"/>
        </w:rPr>
        <w:t>（別紙１）</w:t>
      </w:r>
    </w:p>
    <w:p w:rsidR="004109BA" w:rsidRPr="0084003C" w:rsidRDefault="004109BA" w:rsidP="004109BA">
      <w:pPr>
        <w:ind w:left="560" w:hangingChars="200" w:hanging="560"/>
        <w:jc w:val="center"/>
        <w:rPr>
          <w:sz w:val="28"/>
          <w:szCs w:val="28"/>
        </w:rPr>
      </w:pPr>
      <w:r w:rsidRPr="0084003C">
        <w:rPr>
          <w:rFonts w:hint="eastAsia"/>
          <w:sz w:val="28"/>
          <w:szCs w:val="28"/>
        </w:rPr>
        <w:t>創意工夫における加点措置確認書</w:t>
      </w:r>
    </w:p>
    <w:p w:rsidR="004109BA" w:rsidRDefault="004109BA" w:rsidP="004109BA"/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122"/>
        <w:gridCol w:w="4961"/>
        <w:gridCol w:w="992"/>
        <w:gridCol w:w="992"/>
      </w:tblGrid>
      <w:tr w:rsidR="00024B0F" w:rsidTr="0084003C">
        <w:trPr>
          <w:trHeight w:val="43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24B0F" w:rsidRDefault="00505D53" w:rsidP="00505D5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961" w:type="dxa"/>
            <w:vAlign w:val="center"/>
          </w:tcPr>
          <w:p w:rsidR="00024B0F" w:rsidRDefault="00505D53" w:rsidP="00505D5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024B0F" w:rsidRDefault="00024B0F" w:rsidP="0084003C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  <w:tc>
          <w:tcPr>
            <w:tcW w:w="992" w:type="dxa"/>
            <w:vAlign w:val="center"/>
          </w:tcPr>
          <w:p w:rsidR="00024B0F" w:rsidRDefault="00024B0F" w:rsidP="00024B0F">
            <w:pPr>
              <w:jc w:val="center"/>
            </w:pPr>
            <w:r>
              <w:rPr>
                <w:rFonts w:hint="eastAsia"/>
              </w:rPr>
              <w:t>加点</w:t>
            </w:r>
          </w:p>
        </w:tc>
      </w:tr>
      <w:tr w:rsidR="00024B0F" w:rsidTr="0084003C">
        <w:tc>
          <w:tcPr>
            <w:tcW w:w="2122" w:type="dxa"/>
            <w:vMerge w:val="restart"/>
            <w:vAlign w:val="center"/>
          </w:tcPr>
          <w:p w:rsidR="00024B0F" w:rsidRDefault="00024B0F" w:rsidP="004109BA">
            <w:r>
              <w:rPr>
                <w:rFonts w:hint="eastAsia"/>
              </w:rPr>
              <w:t>ＩＣＴ活用工事</w:t>
            </w:r>
          </w:p>
        </w:tc>
        <w:tc>
          <w:tcPr>
            <w:tcW w:w="4961" w:type="dxa"/>
            <w:vAlign w:val="center"/>
          </w:tcPr>
          <w:p w:rsidR="00024B0F" w:rsidRDefault="00024B0F" w:rsidP="004109BA">
            <w:r>
              <w:rPr>
                <w:rFonts w:hint="eastAsia"/>
              </w:rPr>
              <w:t>ＩＣＴ要領</w:t>
            </w:r>
            <w:r>
              <w:t>における</w:t>
            </w:r>
            <w:r>
              <w:rPr>
                <w:rFonts w:hint="eastAsia"/>
              </w:rPr>
              <w:t>全ての施工プロセスにおいてＩＣＴの活用を行った</w:t>
            </w:r>
          </w:p>
        </w:tc>
        <w:tc>
          <w:tcPr>
            <w:tcW w:w="992" w:type="dxa"/>
            <w:vAlign w:val="center"/>
          </w:tcPr>
          <w:p w:rsidR="00024B0F" w:rsidRDefault="00024B0F" w:rsidP="00024B0F">
            <w:pPr>
              <w:jc w:val="center"/>
            </w:pPr>
          </w:p>
        </w:tc>
        <w:tc>
          <w:tcPr>
            <w:tcW w:w="992" w:type="dxa"/>
            <w:vAlign w:val="center"/>
          </w:tcPr>
          <w:p w:rsidR="00024B0F" w:rsidRDefault="00024B0F" w:rsidP="00024B0F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024B0F" w:rsidTr="0084003C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024B0F" w:rsidRDefault="00024B0F" w:rsidP="004109BA"/>
        </w:tc>
        <w:tc>
          <w:tcPr>
            <w:tcW w:w="4961" w:type="dxa"/>
            <w:vAlign w:val="center"/>
          </w:tcPr>
          <w:p w:rsidR="00024B0F" w:rsidRDefault="00024B0F" w:rsidP="004109BA">
            <w:r>
              <w:rPr>
                <w:rFonts w:hint="eastAsia"/>
              </w:rPr>
              <w:t>ＩＣＴ要領における何れかの施工プロセス</w:t>
            </w:r>
            <w:r w:rsidR="0084003C">
              <w:rPr>
                <w:rFonts w:hint="eastAsia"/>
                <w:sz w:val="18"/>
                <w:szCs w:val="18"/>
              </w:rPr>
              <w:t>（</w:t>
            </w:r>
            <w:r w:rsidRPr="00024B0F">
              <w:rPr>
                <w:rFonts w:hint="eastAsia"/>
                <w:sz w:val="18"/>
                <w:szCs w:val="18"/>
              </w:rPr>
              <w:t>３次元データの納品のみは除く）</w:t>
            </w:r>
            <w:r>
              <w:rPr>
                <w:rFonts w:hint="eastAsia"/>
              </w:rPr>
              <w:t>でＩＣＴの活用を行った</w:t>
            </w:r>
          </w:p>
        </w:tc>
        <w:tc>
          <w:tcPr>
            <w:tcW w:w="992" w:type="dxa"/>
            <w:vAlign w:val="center"/>
          </w:tcPr>
          <w:p w:rsidR="00024B0F" w:rsidRDefault="00024B0F" w:rsidP="00024B0F">
            <w:pPr>
              <w:jc w:val="center"/>
            </w:pPr>
          </w:p>
        </w:tc>
        <w:tc>
          <w:tcPr>
            <w:tcW w:w="992" w:type="dxa"/>
            <w:vAlign w:val="center"/>
          </w:tcPr>
          <w:p w:rsidR="00024B0F" w:rsidRDefault="00024B0F" w:rsidP="00024B0F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84003C" w:rsidTr="0084003C">
        <w:trPr>
          <w:trHeight w:val="567"/>
        </w:trPr>
        <w:tc>
          <w:tcPr>
            <w:tcW w:w="2122" w:type="dxa"/>
            <w:vMerge w:val="restart"/>
            <w:vAlign w:val="center"/>
          </w:tcPr>
          <w:p w:rsidR="0084003C" w:rsidRDefault="0084003C" w:rsidP="004109BA">
            <w:r>
              <w:rPr>
                <w:rFonts w:hint="eastAsia"/>
              </w:rPr>
              <w:t>しまね・ハツ・建設ブランド</w:t>
            </w:r>
          </w:p>
        </w:tc>
        <w:tc>
          <w:tcPr>
            <w:tcW w:w="4961" w:type="dxa"/>
            <w:vAlign w:val="center"/>
          </w:tcPr>
          <w:p w:rsidR="0084003C" w:rsidRDefault="0084003C" w:rsidP="004109BA">
            <w:r>
              <w:rPr>
                <w:rFonts w:hint="eastAsia"/>
              </w:rPr>
              <w:t>推奨技術を使用した</w:t>
            </w:r>
          </w:p>
        </w:tc>
        <w:tc>
          <w:tcPr>
            <w:tcW w:w="992" w:type="dxa"/>
            <w:vAlign w:val="center"/>
          </w:tcPr>
          <w:p w:rsidR="0084003C" w:rsidRDefault="0084003C" w:rsidP="00024B0F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4003C" w:rsidRDefault="0084003C" w:rsidP="00024B0F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84003C" w:rsidTr="0084003C">
        <w:trPr>
          <w:trHeight w:val="567"/>
        </w:trPr>
        <w:tc>
          <w:tcPr>
            <w:tcW w:w="2122" w:type="dxa"/>
            <w:vMerge/>
            <w:vAlign w:val="center"/>
          </w:tcPr>
          <w:p w:rsidR="0084003C" w:rsidRDefault="0084003C" w:rsidP="004109BA"/>
        </w:tc>
        <w:tc>
          <w:tcPr>
            <w:tcW w:w="4961" w:type="dxa"/>
            <w:vAlign w:val="center"/>
          </w:tcPr>
          <w:p w:rsidR="0084003C" w:rsidRDefault="0084003C" w:rsidP="004109BA">
            <w:r>
              <w:rPr>
                <w:rFonts w:hint="eastAsia"/>
              </w:rPr>
              <w:t>登録技術を使用した</w:t>
            </w:r>
          </w:p>
        </w:tc>
        <w:tc>
          <w:tcPr>
            <w:tcW w:w="992" w:type="dxa"/>
            <w:vAlign w:val="center"/>
          </w:tcPr>
          <w:p w:rsidR="0084003C" w:rsidRDefault="0084003C" w:rsidP="00024B0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003C" w:rsidRDefault="0084003C" w:rsidP="00024B0F">
            <w:pPr>
              <w:jc w:val="center"/>
            </w:pPr>
          </w:p>
        </w:tc>
      </w:tr>
      <w:tr w:rsidR="0084003C" w:rsidTr="0084003C">
        <w:trPr>
          <w:trHeight w:val="567"/>
        </w:trPr>
        <w:tc>
          <w:tcPr>
            <w:tcW w:w="2122" w:type="dxa"/>
            <w:vMerge/>
            <w:vAlign w:val="center"/>
          </w:tcPr>
          <w:p w:rsidR="0084003C" w:rsidRDefault="0084003C" w:rsidP="004109BA"/>
        </w:tc>
        <w:tc>
          <w:tcPr>
            <w:tcW w:w="4961" w:type="dxa"/>
            <w:vAlign w:val="center"/>
          </w:tcPr>
          <w:p w:rsidR="0084003C" w:rsidRDefault="0084003C" w:rsidP="004109BA">
            <w:r>
              <w:rPr>
                <w:rFonts w:hint="eastAsia"/>
              </w:rPr>
              <w:t>実証フィールド工事対象技術を使用した</w:t>
            </w:r>
          </w:p>
        </w:tc>
        <w:tc>
          <w:tcPr>
            <w:tcW w:w="992" w:type="dxa"/>
            <w:vAlign w:val="center"/>
          </w:tcPr>
          <w:p w:rsidR="0084003C" w:rsidRDefault="0084003C" w:rsidP="00024B0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003C" w:rsidRDefault="0084003C" w:rsidP="00024B0F">
            <w:pPr>
              <w:jc w:val="center"/>
            </w:pPr>
          </w:p>
        </w:tc>
      </w:tr>
      <w:tr w:rsidR="00024B0F" w:rsidTr="0084003C">
        <w:tc>
          <w:tcPr>
            <w:tcW w:w="2122" w:type="dxa"/>
            <w:vAlign w:val="center"/>
          </w:tcPr>
          <w:p w:rsidR="00024B0F" w:rsidRDefault="00024B0F" w:rsidP="004109BA">
            <w:r w:rsidRPr="000D54E3">
              <w:rPr>
                <w:rFonts w:hint="eastAsia"/>
              </w:rPr>
              <w:t>建設キャリアアップシステム</w:t>
            </w:r>
          </w:p>
        </w:tc>
        <w:tc>
          <w:tcPr>
            <w:tcW w:w="4961" w:type="dxa"/>
            <w:vAlign w:val="center"/>
          </w:tcPr>
          <w:p w:rsidR="00024B0F" w:rsidRDefault="00024B0F" w:rsidP="0084003C">
            <w:pPr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平均登録事業者率</w:t>
            </w:r>
            <w:r w:rsidRPr="00024B0F">
              <w:rPr>
                <w:rFonts w:hint="eastAsia"/>
                <w:u w:val="single"/>
                <w:lang w:eastAsia="zh-TW"/>
              </w:rPr>
              <w:t xml:space="preserve">　　　</w:t>
            </w:r>
            <w:r w:rsidR="0084003C">
              <w:rPr>
                <w:rFonts w:hint="eastAsia"/>
                <w:u w:val="single"/>
                <w:lang w:eastAsia="zh-TW"/>
              </w:rPr>
              <w:t xml:space="preserve">　</w:t>
            </w:r>
            <w:r w:rsidRPr="00024B0F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％　　≧７０％</w:t>
            </w:r>
          </w:p>
          <w:p w:rsidR="00024B0F" w:rsidRDefault="00024B0F" w:rsidP="0084003C">
            <w:pPr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平均登録技能者率</w:t>
            </w:r>
            <w:r w:rsidRPr="00024B0F">
              <w:rPr>
                <w:rFonts w:hint="eastAsia"/>
                <w:u w:val="single"/>
              </w:rPr>
              <w:t xml:space="preserve">　　　</w:t>
            </w:r>
            <w:r w:rsidR="0084003C">
              <w:rPr>
                <w:rFonts w:hint="eastAsia"/>
                <w:u w:val="single"/>
              </w:rPr>
              <w:t xml:space="preserve">　</w:t>
            </w:r>
            <w:r w:rsidRPr="00024B0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％　　≧６</w:t>
            </w:r>
            <w:r>
              <w:rPr>
                <w:rFonts w:hint="eastAsia"/>
                <w:lang w:eastAsia="zh-TW"/>
              </w:rPr>
              <w:t>０％</w:t>
            </w:r>
          </w:p>
          <w:p w:rsidR="00024B0F" w:rsidRPr="00024B0F" w:rsidRDefault="00024B0F" w:rsidP="0084003C">
            <w:pPr>
              <w:spacing w:line="300" w:lineRule="auto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平均就業履歴蓄積率</w:t>
            </w:r>
            <w:r w:rsidRPr="00024B0F">
              <w:rPr>
                <w:rFonts w:hint="eastAsia"/>
                <w:u w:val="single"/>
                <w:lang w:eastAsia="zh-TW"/>
              </w:rPr>
              <w:t xml:space="preserve">　　</w:t>
            </w:r>
            <w:r w:rsidR="0084003C">
              <w:rPr>
                <w:rFonts w:hint="eastAsia"/>
                <w:u w:val="single"/>
                <w:lang w:eastAsia="zh-TW"/>
              </w:rPr>
              <w:t xml:space="preserve">　</w:t>
            </w:r>
            <w:r w:rsidRPr="00024B0F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％　　≧５０％</w:t>
            </w:r>
          </w:p>
        </w:tc>
        <w:tc>
          <w:tcPr>
            <w:tcW w:w="992" w:type="dxa"/>
            <w:vAlign w:val="center"/>
          </w:tcPr>
          <w:p w:rsidR="00024B0F" w:rsidRDefault="00024B0F" w:rsidP="00024B0F">
            <w:pPr>
              <w:jc w:val="center"/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24B0F" w:rsidRDefault="00024B0F" w:rsidP="00024B0F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84003C" w:rsidTr="0084003C">
        <w:tc>
          <w:tcPr>
            <w:tcW w:w="2122" w:type="dxa"/>
            <w:vMerge w:val="restart"/>
            <w:vAlign w:val="center"/>
          </w:tcPr>
          <w:p w:rsidR="0084003C" w:rsidRDefault="0084003C" w:rsidP="004109BA">
            <w:r>
              <w:rPr>
                <w:rFonts w:hint="eastAsia"/>
                <w:lang w:eastAsia="zh-TW"/>
              </w:rPr>
              <w:t>完全週休２日</w:t>
            </w:r>
          </w:p>
        </w:tc>
        <w:tc>
          <w:tcPr>
            <w:tcW w:w="4961" w:type="dxa"/>
            <w:vAlign w:val="center"/>
          </w:tcPr>
          <w:p w:rsidR="0084003C" w:rsidRDefault="0084003C" w:rsidP="004109BA">
            <w:r>
              <w:rPr>
                <w:rFonts w:hint="eastAsia"/>
              </w:rPr>
              <w:t>契約日から工事完成日の全期間において、現場閉所により完全週休２日（土日）を達成した</w:t>
            </w:r>
          </w:p>
        </w:tc>
        <w:tc>
          <w:tcPr>
            <w:tcW w:w="992" w:type="dxa"/>
            <w:vAlign w:val="center"/>
          </w:tcPr>
          <w:p w:rsidR="0084003C" w:rsidRDefault="0084003C" w:rsidP="00024B0F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4003C" w:rsidRDefault="0084003C" w:rsidP="0084003C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84003C" w:rsidTr="0084003C">
        <w:tc>
          <w:tcPr>
            <w:tcW w:w="2122" w:type="dxa"/>
            <w:vMerge/>
            <w:vAlign w:val="center"/>
          </w:tcPr>
          <w:p w:rsidR="0084003C" w:rsidRDefault="0084003C" w:rsidP="004109BA"/>
        </w:tc>
        <w:tc>
          <w:tcPr>
            <w:tcW w:w="4961" w:type="dxa"/>
            <w:vAlign w:val="center"/>
          </w:tcPr>
          <w:p w:rsidR="0084003C" w:rsidRDefault="0084003C" w:rsidP="004109BA">
            <w:r>
              <w:rPr>
                <w:rFonts w:hint="eastAsia"/>
              </w:rPr>
              <w:t>交替制工事において、契約日から工事完成日の全期間において、全ての技術者及び技能労働者が月単位の週休２日を達成した</w:t>
            </w:r>
          </w:p>
        </w:tc>
        <w:tc>
          <w:tcPr>
            <w:tcW w:w="992" w:type="dxa"/>
            <w:vAlign w:val="center"/>
          </w:tcPr>
          <w:p w:rsidR="0084003C" w:rsidRDefault="0084003C" w:rsidP="00024B0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003C" w:rsidRDefault="0084003C" w:rsidP="00024B0F">
            <w:pPr>
              <w:jc w:val="center"/>
            </w:pPr>
          </w:p>
        </w:tc>
      </w:tr>
      <w:tr w:rsidR="00184DE0" w:rsidTr="00184DE0">
        <w:trPr>
          <w:trHeight w:val="586"/>
        </w:trPr>
        <w:tc>
          <w:tcPr>
            <w:tcW w:w="2122" w:type="dxa"/>
            <w:vAlign w:val="center"/>
          </w:tcPr>
          <w:p w:rsidR="00184DE0" w:rsidRDefault="00184DE0" w:rsidP="00184DE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961" w:type="dxa"/>
            <w:vAlign w:val="center"/>
          </w:tcPr>
          <w:p w:rsidR="00184DE0" w:rsidRDefault="00184DE0" w:rsidP="004109BA"/>
        </w:tc>
        <w:tc>
          <w:tcPr>
            <w:tcW w:w="992" w:type="dxa"/>
            <w:vAlign w:val="center"/>
          </w:tcPr>
          <w:p w:rsidR="00184DE0" w:rsidRDefault="00184DE0" w:rsidP="00024B0F">
            <w:pPr>
              <w:jc w:val="center"/>
            </w:pPr>
          </w:p>
        </w:tc>
        <w:tc>
          <w:tcPr>
            <w:tcW w:w="992" w:type="dxa"/>
            <w:vAlign w:val="center"/>
          </w:tcPr>
          <w:p w:rsidR="00184DE0" w:rsidRDefault="00184DE0" w:rsidP="00024B0F">
            <w:pPr>
              <w:jc w:val="center"/>
            </w:pPr>
          </w:p>
        </w:tc>
      </w:tr>
    </w:tbl>
    <w:p w:rsidR="0084003C" w:rsidRDefault="0084003C" w:rsidP="0084003C">
      <w:pPr>
        <w:ind w:leftChars="300" w:left="66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　要件を満足し、加点を希望する項目の該当欄に〇をつけること。</w:t>
      </w:r>
    </w:p>
    <w:p w:rsidR="0084003C" w:rsidRDefault="0084003C" w:rsidP="0084003C">
      <w:pPr>
        <w:ind w:leftChars="300" w:left="660"/>
      </w:pPr>
      <w:r>
        <w:rPr>
          <w:rFonts w:ascii="ＭＳ 明朝" w:hAnsi="ＭＳ 明朝" w:cs="ＭＳ 明朝" w:hint="eastAsia"/>
        </w:rPr>
        <w:t>※　建設キャリアアップシステムについては、下線部に率を記入すること。</w:t>
      </w:r>
    </w:p>
    <w:p w:rsidR="0084003C" w:rsidRDefault="0084003C" w:rsidP="0084003C">
      <w:pPr>
        <w:ind w:leftChars="300" w:left="660"/>
      </w:pPr>
      <w:r>
        <w:rPr>
          <w:rFonts w:hint="eastAsia"/>
        </w:rPr>
        <w:t>※　確認のため必要な資料を添付すること（提出済みの場合は除く）。</w:t>
      </w:r>
    </w:p>
    <w:p w:rsidR="004109BA" w:rsidRPr="00BF5D53" w:rsidRDefault="004109BA" w:rsidP="004109BA"/>
    <w:sectPr w:rsidR="004109BA" w:rsidRPr="00BF5D53" w:rsidSect="00E20372">
      <w:pgSz w:w="11906" w:h="16838" w:code="9"/>
      <w:pgMar w:top="1440" w:right="1440" w:bottom="1440" w:left="1440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05" w:rsidRDefault="008B7505" w:rsidP="008B7505">
      <w:r>
        <w:separator/>
      </w:r>
    </w:p>
  </w:endnote>
  <w:endnote w:type="continuationSeparator" w:id="0">
    <w:p w:rsidR="008B7505" w:rsidRDefault="008B7505" w:rsidP="008B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05" w:rsidRDefault="008B7505" w:rsidP="008B7505">
      <w:r>
        <w:separator/>
      </w:r>
    </w:p>
  </w:footnote>
  <w:footnote w:type="continuationSeparator" w:id="0">
    <w:p w:rsidR="008B7505" w:rsidRDefault="008B7505" w:rsidP="008B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D6"/>
    <w:rsid w:val="0002138E"/>
    <w:rsid w:val="00024B0F"/>
    <w:rsid w:val="00032868"/>
    <w:rsid w:val="000465B0"/>
    <w:rsid w:val="000D54E3"/>
    <w:rsid w:val="00183AB4"/>
    <w:rsid w:val="00184DE0"/>
    <w:rsid w:val="001867D1"/>
    <w:rsid w:val="001A1F88"/>
    <w:rsid w:val="001A72D6"/>
    <w:rsid w:val="00243617"/>
    <w:rsid w:val="00294ACB"/>
    <w:rsid w:val="002D2733"/>
    <w:rsid w:val="003419CF"/>
    <w:rsid w:val="00365D2A"/>
    <w:rsid w:val="00373234"/>
    <w:rsid w:val="003D016B"/>
    <w:rsid w:val="003E7253"/>
    <w:rsid w:val="004109BA"/>
    <w:rsid w:val="0043234B"/>
    <w:rsid w:val="004516DA"/>
    <w:rsid w:val="004D0B32"/>
    <w:rsid w:val="00505D53"/>
    <w:rsid w:val="005C0C2F"/>
    <w:rsid w:val="0062313A"/>
    <w:rsid w:val="006462E4"/>
    <w:rsid w:val="00681A56"/>
    <w:rsid w:val="006D4665"/>
    <w:rsid w:val="0072178C"/>
    <w:rsid w:val="00751CD3"/>
    <w:rsid w:val="0075674C"/>
    <w:rsid w:val="00763D7F"/>
    <w:rsid w:val="007A45B5"/>
    <w:rsid w:val="00824986"/>
    <w:rsid w:val="0084003C"/>
    <w:rsid w:val="008A2BE5"/>
    <w:rsid w:val="008B7505"/>
    <w:rsid w:val="008F256C"/>
    <w:rsid w:val="00913692"/>
    <w:rsid w:val="00934F40"/>
    <w:rsid w:val="00974AEA"/>
    <w:rsid w:val="00987D08"/>
    <w:rsid w:val="009D4837"/>
    <w:rsid w:val="00A83231"/>
    <w:rsid w:val="00AD1888"/>
    <w:rsid w:val="00B465EA"/>
    <w:rsid w:val="00B87A2C"/>
    <w:rsid w:val="00BF5D53"/>
    <w:rsid w:val="00C078DB"/>
    <w:rsid w:val="00C428CB"/>
    <w:rsid w:val="00C54A41"/>
    <w:rsid w:val="00CB723C"/>
    <w:rsid w:val="00D46823"/>
    <w:rsid w:val="00DB52B5"/>
    <w:rsid w:val="00E20372"/>
    <w:rsid w:val="00E92044"/>
    <w:rsid w:val="00F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79A4B6B-A498-4823-971F-0CDA9A7B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0F"/>
    <w:pPr>
      <w:widowControl w:val="0"/>
      <w:jc w:val="both"/>
    </w:pPr>
    <w:rPr>
      <w:rFonts w:ascii="Arial" w:eastAsia="ＭＳ 明朝" w:hAnsi="Arial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B750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7505"/>
    <w:rPr>
      <w:rFonts w:ascii="Arial" w:eastAsia="ＭＳ 明朝" w:hAnsi="Arial"/>
      <w:sz w:val="22"/>
    </w:rPr>
  </w:style>
  <w:style w:type="paragraph" w:styleId="af3">
    <w:name w:val="footer"/>
    <w:basedOn w:val="a"/>
    <w:link w:val="af4"/>
    <w:uiPriority w:val="99"/>
    <w:unhideWhenUsed/>
    <w:rsid w:val="008B750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7505"/>
    <w:rPr>
      <w:rFonts w:ascii="Arial" w:eastAsia="ＭＳ 明朝" w:hAnsi="Arial"/>
      <w:sz w:val="22"/>
    </w:rPr>
  </w:style>
  <w:style w:type="table" w:styleId="af5">
    <w:name w:val="Table Grid"/>
    <w:basedOn w:val="a1"/>
    <w:uiPriority w:val="59"/>
    <w:rsid w:val="008B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DBBB-2950-4EE7-8893-A7439DEC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與倉　康則</dc:creator>
  <cp:keywords/>
  <dc:description/>
  <cp:lastModifiedBy>與倉　康則</cp:lastModifiedBy>
  <cp:revision>3</cp:revision>
  <cp:lastPrinted>2025-01-28T00:55:00Z</cp:lastPrinted>
  <dcterms:created xsi:type="dcterms:W3CDTF">2025-01-31T04:23:00Z</dcterms:created>
  <dcterms:modified xsi:type="dcterms:W3CDTF">2025-02-06T02:11:00Z</dcterms:modified>
</cp:coreProperties>
</file>