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6E68" w14:textId="4160523B" w:rsidR="00A366A8" w:rsidRDefault="00414DE2" w:rsidP="00BC4209">
      <w:pPr>
        <w:spacing w:after="0"/>
        <w:ind w:rightChars="200" w:right="440"/>
        <w:mirrorIndents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b/>
          <w:noProof/>
          <w:color w:val="505046" w:themeColor="text2"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24E67C" wp14:editId="7F2159D2">
                <wp:simplePos x="0" y="0"/>
                <wp:positionH relativeFrom="margin">
                  <wp:posOffset>396240</wp:posOffset>
                </wp:positionH>
                <wp:positionV relativeFrom="paragraph">
                  <wp:posOffset>24765</wp:posOffset>
                </wp:positionV>
                <wp:extent cx="5710555" cy="623570"/>
                <wp:effectExtent l="19050" t="19050" r="42545" b="4318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555" cy="623570"/>
                        </a:xfrm>
                        <a:prstGeom prst="roundRect">
                          <a:avLst/>
                        </a:prstGeom>
                        <a:ln w="63500" cmpd="thickThin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F13BD" id="角丸四角形 16" o:spid="_x0000_s1026" style="position:absolute;margin-left:31.2pt;margin-top:1.95pt;width:449.65pt;height:49.1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FxmfwIAAE0FAAAOAAAAZHJzL2Uyb0RvYy54bWysVF9v2yAQf5+074B4X22ndbtFdaooVadJ&#10;VVe1nfpMMMSomGNA4mSffgd2nKzL0zQ/4Dvu/+/uuL7ZtppshPMKTEWLs5wSYTjUyqwq+uPl7tNn&#10;SnxgpmYajKjoTnh6M/v44bqzUzGBBnQtHEEnxk87W9EmBDvNMs8b0TJ/BlYYFEpwLQvIulVWO9ah&#10;91Znkzy/zDpwtXXAhfd4e9sL6Sz5l1Lw8F1KLwLRFcXcQjpdOpfxzGbXbLpyzDaKD2mwf8iiZcpg&#10;0NHVLQuMrJ36y1WruAMPMpxxaDOQUnGRasBqivxdNc8NsyLVguB4O8Lk/59b/rB5to8OYeisn3ok&#10;YxVb6dr4x/zINoG1G8ES20A4XpZXRV6WJSUcZZeT8/IqoZkdrK3z4auAlkSiog7Wpn7CjiSg2Obe&#10;BwyL+nu9GFEb0qG78zLHbvHW1hUN2Jq3l2YA2INW9Z3SOmp7t1outCMbhu1d5PGLHUWfR2rIaYOX&#10;hwITFXZa9BGfhCSqxpImKbM0e2J0yzgXJpSDX21QO5pJTGE0LE4Z6lAMRoNuNBNpJkfD/JThnxFH&#10;ixQVTBiNW2XAnXJQv42Re/199X3Nsfwl1LtHRxz0G+Etv1PYpXvmwyNzuAIIP651+I6H1IA9gYGi&#10;pAH369R91MfJRCklHa5URf3PNXOCEv3N4Mx+KS4u4g4m5qK8miDjjiXLY4lZtwvAthb4gFieyKgf&#10;9J6UDtpX3P55jIoiZjjGrigPbs8sQr/q+H5wMZ8nNdw7y8K9ebY8Oo+oxgF82b4yZ4dRDTjkD7Bf&#10;PzZ9N6y9brQ0MF8HkCpN8gHXAW/c2TSMw/sSH4VjPmkdXsHZbwAAAP//AwBQSwMEFAAGAAgAAAAh&#10;AFa2aGjeAAAACAEAAA8AAABkcnMvZG93bnJldi54bWxMj0FLw0AQhe+C/2EZwZvdJC1pG7MpRfBU&#10;FGwLXrfZSTaYnQ3ZbRP/veNJj8P7eO+bcje7XtxwDJ0nBekiAYFUe9NRq+B8en3agAhRk9G9J1Tw&#10;jQF21f1dqQvjJ/rA2zG2gksoFFqBjXEopAy1RafDwg9InDV+dDryObbSjHrictfLLEly6XRHvGD1&#10;gC8W66/j1Sk42M25a2p7yt6b/HNavtnDaj8r9fgw759BRJzjHwy/+qwOFTtd/JVMEL2CPFsxqWC5&#10;BcHxNk/XIC7MJVkKsirl/weqHwAAAP//AwBQSwECLQAUAAYACAAAACEAtoM4kv4AAADhAQAAEwAA&#10;AAAAAAAAAAAAAAAAAAAAW0NvbnRlbnRfVHlwZXNdLnhtbFBLAQItABQABgAIAAAAIQA4/SH/1gAA&#10;AJQBAAALAAAAAAAAAAAAAAAAAC8BAABfcmVscy8ucmVsc1BLAQItABQABgAIAAAAIQA8xFxmfwIA&#10;AE0FAAAOAAAAAAAAAAAAAAAAAC4CAABkcnMvZTJvRG9jLnhtbFBLAQItABQABgAIAAAAIQBWtmho&#10;3gAAAAgBAAAPAAAAAAAAAAAAAAAAANkEAABkcnMvZG93bnJldi54bWxQSwUGAAAAAAQABADzAAAA&#10;5AUAAAAA&#10;" fillcolor="white [3201]" strokecolor="#c00000" strokeweight="5pt">
                <v:stroke linestyle="thickThin"/>
                <w10:wrap anchorx="margin"/>
              </v:roundrect>
            </w:pict>
          </mc:Fallback>
        </mc:AlternateContent>
      </w:r>
      <w:r w:rsidR="002B26AE" w:rsidRPr="00886F57">
        <w:rPr>
          <w:rFonts w:ascii="HG丸ｺﾞｼｯｸM-PRO" w:eastAsia="HG丸ｺﾞｼｯｸM-PRO" w:hAnsi="HG丸ｺﾞｼｯｸM-PRO"/>
          <w:b/>
          <w:noProof/>
          <w:color w:val="505046" w:themeColor="text2"/>
          <w:sz w:val="28"/>
        </w:rPr>
        <mc:AlternateContent>
          <mc:Choice Requires="wps">
            <w:drawing>
              <wp:anchor distT="0" distB="0" distL="182880" distR="182880" simplePos="0" relativeHeight="251655168" behindDoc="0" locked="0" layoutInCell="1" allowOverlap="1" wp14:anchorId="095B8A5C" wp14:editId="17D79922">
                <wp:simplePos x="0" y="0"/>
                <wp:positionH relativeFrom="margin">
                  <wp:posOffset>151765</wp:posOffset>
                </wp:positionH>
                <wp:positionV relativeFrom="margin">
                  <wp:posOffset>193939</wp:posOffset>
                </wp:positionV>
                <wp:extent cx="6038850" cy="485775"/>
                <wp:effectExtent l="0" t="0" r="0" b="9525"/>
                <wp:wrapNone/>
                <wp:docPr id="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29EFF" w14:textId="77777777" w:rsidR="00201173" w:rsidRPr="00BC18CF" w:rsidRDefault="00201173" w:rsidP="00190FA8">
                            <w:pPr>
                              <w:pStyle w:val="a5"/>
                              <w:spacing w:before="240" w:after="24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 w:val="0"/>
                                <w:color w:val="262626" w:themeColor="text1" w:themeTint="D9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CF">
                              <w:rPr>
                                <w:rFonts w:ascii="HG丸ｺﾞｼｯｸM-PRO" w:eastAsia="HG丸ｺﾞｼｯｸM-PRO" w:hAnsi="HG丸ｺﾞｼｯｸM-PRO"/>
                                <w:b/>
                                <w:caps w:val="0"/>
                                <w:color w:val="262626" w:themeColor="text1" w:themeTint="D9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</w:t>
                            </w:r>
                            <w:r w:rsidR="003149AF" w:rsidRPr="00BC18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 w:val="0"/>
                                <w:color w:val="262626" w:themeColor="text1" w:themeTint="D9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サイト</w:t>
                            </w:r>
                            <w:r w:rsidR="005311C4" w:rsidRPr="00BC18CF">
                              <w:rPr>
                                <w:rFonts w:ascii="HG丸ｺﾞｼｯｸM-PRO" w:eastAsia="HG丸ｺﾞｼｯｸM-PRO" w:hAnsi="HG丸ｺﾞｼｯｸM-PRO"/>
                                <w:b/>
                                <w:caps w:val="0"/>
                                <w:color w:val="262626" w:themeColor="text1" w:themeTint="D9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掲載商品</w:t>
                            </w:r>
                            <w:r w:rsidRPr="00BC18CF">
                              <w:rPr>
                                <w:rFonts w:ascii="HG丸ｺﾞｼｯｸM-PRO" w:eastAsia="HG丸ｺﾞｼｯｸM-PRO" w:hAnsi="HG丸ｺﾞｼｯｸM-PRO"/>
                                <w:b/>
                                <w:caps w:val="0"/>
                                <w:color w:val="262626" w:themeColor="text1" w:themeTint="D9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B8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1.95pt;margin-top:15.25pt;width:475.5pt;height:38.25pt;z-index:25165516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+z4AEAAKEDAAAOAAAAZHJzL2Uyb0RvYy54bWysU8GO0zAQvSPxD5bvNGlptyVqulp2tQhp&#10;WZAWPsBx7MQi8Zix26R8PWOn2y1wQ1wse2by5r03k+312HfsoNAbsCWfz3LOlJVQG9uU/NvX+zcb&#10;znwQthYdWFXyo/L8evf61XZwhVpAC12tkBGI9cXgSt6G4Ios87JVvfAzcMpSUgP2ItATm6xGMRB6&#10;32WLPL/KBsDaIUjlPUXvpiTfJXytlQyftfYqsK7kxC2kE9NZxTPbbUXRoHCtkSca4h9Y9MJYanqG&#10;uhNBsD2av6B6IxE86DCT0GegtZEqaSA18/wPNU+tcCppIXO8O9vk/x+sfDw8uS/IwvgeRhpgEuHd&#10;A8jvnlm4bYVt1A0iDK0SNTWeR8uywfni9Gm02hc+glTDJ6hpyGIfIAGNGvvoCulkhE4DOJ5NV2Ng&#10;koJX+dvNZkUpSbnlZrVer1ILUTx/7dCHDwp6Fi8lRxpqQheHBx8iG1E8l8RmFu5N16XBdva3ABXG&#10;SGIfCU/Uw1iNVB1VVFAfSQfCtCe013RpAX9yNtCOlNz/2AtUnHUfLXnxbr5cxqVKj+VqvaAHXmaq&#10;y4ywkqBKHjibrrdhWsS9Q9O01Gly38IN+adNkvbC6sSb9iApPu1sXLTLd6p6+bN2vwAAAP//AwBQ&#10;SwMEFAAGAAgAAAAhAJB4eezgAAAACQEAAA8AAABkcnMvZG93bnJldi54bWxMj8FOwzAMhu9IvENk&#10;JC6IJdsYo6XpBENojAtscOGWNaataJwqybby9pgTHO3/0+/PxWJwnThgiK0nDeORAoFUedtSreH9&#10;7fHyBkRMhqzpPKGGb4ywKE9PCpNbf6QNHrapFlxCMTcampT6XMpYNehMHPkeibNPH5xJPIZa2mCO&#10;XO46OVHqWjrTEl9oTI/LBquv7d5peFFLmV083z98dOvNODxls1V4XWt9fjbc3YJIOKQ/GH71WR1K&#10;dtr5PdkoOg2TacakhqmageA8m1/xYsegmiuQZSH/f1D+AAAA//8DAFBLAQItABQABgAIAAAAIQC2&#10;gziS/gAAAOEBAAATAAAAAAAAAAAAAAAAAAAAAABbQ29udGVudF9UeXBlc10ueG1sUEsBAi0AFAAG&#10;AAgAAAAhADj9If/WAAAAlAEAAAsAAAAAAAAAAAAAAAAALwEAAF9yZWxzLy5yZWxzUEsBAi0AFAAG&#10;AAgAAAAhABdhH7PgAQAAoQMAAA4AAAAAAAAAAAAAAAAALgIAAGRycy9lMm9Eb2MueG1sUEsBAi0A&#10;FAAGAAgAAAAhAJB4eezgAAAACQEAAA8AAAAAAAAAAAAAAAAAOgQAAGRycy9kb3ducmV2LnhtbFBL&#10;BQYAAAAABAAEAPMAAABHBQAAAAA=&#10;" filled="f" fillcolor="white [3212]" stroked="f">
                <v:textbox>
                  <w:txbxContent>
                    <w:p w14:paraId="04D29EFF" w14:textId="77777777" w:rsidR="00201173" w:rsidRPr="00BC18CF" w:rsidRDefault="00201173" w:rsidP="00190FA8">
                      <w:pPr>
                        <w:pStyle w:val="a5"/>
                        <w:spacing w:before="240" w:after="24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 w:val="0"/>
                          <w:color w:val="262626" w:themeColor="text1" w:themeTint="D9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18CF">
                        <w:rPr>
                          <w:rFonts w:ascii="HG丸ｺﾞｼｯｸM-PRO" w:eastAsia="HG丸ｺﾞｼｯｸM-PRO" w:hAnsi="HG丸ｺﾞｼｯｸM-PRO"/>
                          <w:b/>
                          <w:caps w:val="0"/>
                          <w:color w:val="262626" w:themeColor="text1" w:themeTint="D9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</w:t>
                      </w:r>
                      <w:r w:rsidR="003149AF" w:rsidRPr="00BC18CF">
                        <w:rPr>
                          <w:rFonts w:ascii="HG丸ｺﾞｼｯｸM-PRO" w:eastAsia="HG丸ｺﾞｼｯｸM-PRO" w:hAnsi="HG丸ｺﾞｼｯｸM-PRO" w:hint="eastAsia"/>
                          <w:b/>
                          <w:caps w:val="0"/>
                          <w:color w:val="262626" w:themeColor="text1" w:themeTint="D9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サイト</w:t>
                      </w:r>
                      <w:r w:rsidR="005311C4" w:rsidRPr="00BC18CF">
                        <w:rPr>
                          <w:rFonts w:ascii="HG丸ｺﾞｼｯｸM-PRO" w:eastAsia="HG丸ｺﾞｼｯｸM-PRO" w:hAnsi="HG丸ｺﾞｼｯｸM-PRO"/>
                          <w:b/>
                          <w:caps w:val="0"/>
                          <w:color w:val="262626" w:themeColor="text1" w:themeTint="D9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掲載商品</w:t>
                      </w:r>
                      <w:r w:rsidRPr="00BC18CF">
                        <w:rPr>
                          <w:rFonts w:ascii="HG丸ｺﾞｼｯｸM-PRO" w:eastAsia="HG丸ｺﾞｼｯｸM-PRO" w:hAnsi="HG丸ｺﾞｼｯｸM-PRO"/>
                          <w:b/>
                          <w:caps w:val="0"/>
                          <w:color w:val="262626" w:themeColor="text1" w:themeTint="D9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26AE" w:rsidRPr="00886F57">
        <w:rPr>
          <w:rFonts w:ascii="HG丸ｺﾞｼｯｸM-PRO" w:eastAsia="HG丸ｺﾞｼｯｸM-PRO" w:hAnsi="HG丸ｺﾞｼｯｸM-PRO"/>
          <w:b/>
          <w:noProof/>
          <w:color w:val="505046" w:themeColor="text2"/>
          <w:sz w:val="28"/>
        </w:rPr>
        <mc:AlternateContent>
          <mc:Choice Requires="wps">
            <w:drawing>
              <wp:anchor distT="0" distB="0" distL="182880" distR="182880" simplePos="0" relativeHeight="251657216" behindDoc="0" locked="0" layoutInCell="1" allowOverlap="1" wp14:anchorId="451A592F" wp14:editId="273F71AF">
                <wp:simplePos x="0" y="0"/>
                <wp:positionH relativeFrom="margin">
                  <wp:posOffset>473650</wp:posOffset>
                </wp:positionH>
                <wp:positionV relativeFrom="margin">
                  <wp:posOffset>-71360</wp:posOffset>
                </wp:positionV>
                <wp:extent cx="2324100" cy="428625"/>
                <wp:effectExtent l="0" t="0" r="0" b="9525"/>
                <wp:wrapNone/>
                <wp:docPr id="8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2934C" w14:textId="77777777" w:rsidR="003D3F4C" w:rsidRPr="008B56C8" w:rsidRDefault="00027249" w:rsidP="00956B00">
                            <w:pPr>
                              <w:pStyle w:val="a5"/>
                              <w:spacing w:before="240" w:after="240"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956B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18"/>
                                <w:szCs w:val="20"/>
                              </w:rPr>
                              <w:t>海外向け</w:t>
                            </w:r>
                            <w:r w:rsidR="003D3F4C" w:rsidRPr="00956B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18"/>
                                <w:szCs w:val="20"/>
                              </w:rPr>
                              <w:t>しまねバイヤーズカタログ</w:t>
                            </w:r>
                            <w:r w:rsidR="003D3F4C" w:rsidRPr="008B56C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592F" id="_x0000_s1027" type="#_x0000_t202" style="position:absolute;margin-left:37.3pt;margin-top:-5.6pt;width:183pt;height:33.75pt;z-index: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Ew4gEAAKgDAAAOAAAAZHJzL2Uyb0RvYy54bWysU9tu1DAQfUfiHyy/s7mQlhJttiqtipDK&#10;RSp8gOM4iUXiMWPvJsvXM3bS7QJviBfLM+OcOefMZHs9jwM7KHQaTMWzTcqZMhIabbqKf/t6/+qK&#10;M+eFacQARlX8qBy/3r18sZ1sqXLoYWgUMgIxrpxsxXvvbZkkTvZqFG4DVhkqtoCj8BRilzQoJkIf&#10;hyRP08tkAmwsglTOUfZuKfJdxG9bJf3ntnXKs6HixM3HE+NZhzPZbUXZobC9lisN8Q8sRqENNT1B&#10;3Qkv2B71X1CjlggOWr+RMCbQtlqqqIHUZOkfah57YVXUQuY4e7LJ/T9Y+enwaL8g8/M7mGmAUYSz&#10;DyC/O2bgthemUzeIMPVKNNQ4C5Ylk3Xl+mmw2pUugNTTR2hoyGLvIQLNLY7BFdLJCJ0GcDyZrmbP&#10;JCXz13mRpVSSVCvyq8v8IrYQ5dPXFp1/r2Bk4VJxpKFGdHF4cD6wEeXTk9DMwL0ehjjYwfyWoIch&#10;E9kHwgt1P9cz080qLYipoTmSHIRlXWi96dID/uRsolWpuPuxF6g4Gz4YsuRtVhRht2JQXLzJKcDz&#10;Sn1eEUYSVMU9Z8v11i/7uLeou546LUMwcEM2tjoqfGa10qd1iMLX1Q37dh7HV88/2O4XAAAA//8D&#10;AFBLAwQUAAYACAAAACEAESFs2+EAAAAJAQAADwAAAGRycy9kb3ducmV2LnhtbEyPy07DMBBF90j8&#10;gzVIbFBrp6SBhkwqKEJQNtDChp0bmyTCj8h22/D3DCtYzszRnXOr5WgNO+gQe+8QsqkApl3jVe9a&#10;hPe3h8k1sJikU9J4pxG+dYRlfXpSyVL5o9vowza1jEJcLCVCl9JQch6bTlsZp37Qjm6fPliZaAwt&#10;V0EeKdwaPhOi4Fb2jj50ctCrTjdf271FeBErvrh4vrv/MOtNFp4W88fwukY8Pxtvb4AlPaY/GH71&#10;SR1qctr5vVORGYSrvCASYZJlM2AE5LmgzQ5hXlwCryv+v0H9AwAA//8DAFBLAQItABQABgAIAAAA&#10;IQC2gziS/gAAAOEBAAATAAAAAAAAAAAAAAAAAAAAAABbQ29udGVudF9UeXBlc10ueG1sUEsBAi0A&#10;FAAGAAgAAAAhADj9If/WAAAAlAEAAAsAAAAAAAAAAAAAAAAALwEAAF9yZWxzLy5yZWxzUEsBAi0A&#10;FAAGAAgAAAAhACToMTDiAQAAqAMAAA4AAAAAAAAAAAAAAAAALgIAAGRycy9lMm9Eb2MueG1sUEsB&#10;Ai0AFAAGAAgAAAAhABEhbNvhAAAACQEAAA8AAAAAAAAAAAAAAAAAPAQAAGRycy9kb3ducmV2Lnht&#10;bFBLBQYAAAAABAAEAPMAAABKBQAAAAA=&#10;" filled="f" fillcolor="white [3212]" stroked="f">
                <v:textbox>
                  <w:txbxContent>
                    <w:p w14:paraId="3322934C" w14:textId="77777777" w:rsidR="003D3F4C" w:rsidRPr="008B56C8" w:rsidRDefault="00027249" w:rsidP="00956B00">
                      <w:pPr>
                        <w:pStyle w:val="a5"/>
                        <w:spacing w:before="240" w:after="240" w:line="20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956B00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18"/>
                          <w:szCs w:val="20"/>
                        </w:rPr>
                        <w:t>海外向け</w:t>
                      </w:r>
                      <w:r w:rsidR="003D3F4C" w:rsidRPr="00956B00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18"/>
                          <w:szCs w:val="20"/>
                        </w:rPr>
                        <w:t>しまねバイヤーズカタログ</w:t>
                      </w:r>
                      <w:r w:rsidR="003D3F4C" w:rsidRPr="008B56C8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98A5C42" w14:textId="77777777" w:rsidR="00A366A8" w:rsidRDefault="00A366A8" w:rsidP="00A366A8">
      <w:pPr>
        <w:spacing w:after="0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1"/>
        </w:rPr>
      </w:pPr>
    </w:p>
    <w:p w14:paraId="6C020699" w14:textId="77777777" w:rsidR="00A274B6" w:rsidRPr="00A274B6" w:rsidRDefault="00A274B6" w:rsidP="00A274B6">
      <w:pPr>
        <w:spacing w:after="0" w:line="240" w:lineRule="auto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12"/>
        </w:rPr>
      </w:pPr>
    </w:p>
    <w:p w14:paraId="24C40562" w14:textId="77777777" w:rsidR="00BC18CF" w:rsidRDefault="00BC18CF" w:rsidP="00CA06B0">
      <w:pPr>
        <w:spacing w:after="0"/>
        <w:ind w:leftChars="200" w:left="440" w:rightChars="200" w:right="440"/>
        <w:mirrorIndents/>
        <w:rPr>
          <w:rFonts w:ascii="HG丸ｺﾞｼｯｸM-PRO" w:eastAsia="HG丸ｺﾞｼｯｸM-PRO" w:hAnsi="HG丸ｺﾞｼｯｸM-PRO"/>
        </w:rPr>
      </w:pPr>
    </w:p>
    <w:p w14:paraId="580B1561" w14:textId="77777777" w:rsidR="00CA06B0" w:rsidRDefault="00A366A8" w:rsidP="000A1A3A">
      <w:pPr>
        <w:spacing w:after="0"/>
        <w:ind w:leftChars="300" w:left="660" w:rightChars="300" w:right="660"/>
        <w:mirrorIndents/>
        <w:rPr>
          <w:rFonts w:ascii="HG丸ｺﾞｼｯｸM-PRO" w:eastAsia="HG丸ｺﾞｼｯｸM-PRO" w:hAnsi="HG丸ｺﾞｼｯｸM-PRO"/>
          <w:sz w:val="21"/>
        </w:rPr>
      </w:pPr>
      <w:r w:rsidRPr="005D3470">
        <w:rPr>
          <w:rFonts w:ascii="HG丸ｺﾞｼｯｸM-PRO" w:eastAsia="HG丸ｺﾞｼｯｸM-PRO" w:hAnsi="HG丸ｺﾞｼｯｸM-PRO" w:hint="eastAsia"/>
        </w:rPr>
        <w:t xml:space="preserve">　</w:t>
      </w:r>
      <w:r w:rsidRPr="005311C4">
        <w:rPr>
          <w:rFonts w:ascii="HG丸ｺﾞｼｯｸM-PRO" w:eastAsia="HG丸ｺﾞｼｯｸM-PRO" w:hAnsi="HG丸ｺﾞｼｯｸM-PRO" w:hint="eastAsia"/>
          <w:sz w:val="21"/>
        </w:rPr>
        <w:t>県では、</w:t>
      </w:r>
      <w:r w:rsidR="0082353B" w:rsidRPr="005311C4">
        <w:rPr>
          <w:rFonts w:ascii="HG丸ｺﾞｼｯｸM-PRO" w:eastAsia="HG丸ｺﾞｼｯｸM-PRO" w:hAnsi="HG丸ｺﾞｼｯｸM-PRO" w:hint="eastAsia"/>
          <w:sz w:val="21"/>
        </w:rPr>
        <w:t>「</w:t>
      </w:r>
      <w:r w:rsidR="003A1E0B" w:rsidRPr="005311C4">
        <w:rPr>
          <w:rFonts w:ascii="HG丸ｺﾞｼｯｸM-PRO" w:eastAsia="HG丸ｺﾞｼｯｸM-PRO" w:hAnsi="HG丸ｺﾞｼｯｸM-PRO" w:hint="eastAsia"/>
          <w:sz w:val="21"/>
        </w:rPr>
        <w:t>海外向けしまねバイヤーズカタログ</w:t>
      </w:r>
      <w:r w:rsidR="004F4007">
        <w:rPr>
          <w:rFonts w:ascii="HG丸ｺﾞｼｯｸM-PRO" w:eastAsia="HG丸ｺﾞｼｯｸM-PRO" w:hAnsi="HG丸ｺﾞｼｯｸM-PRO" w:hint="eastAsia"/>
          <w:sz w:val="21"/>
        </w:rPr>
        <w:t>」（</w:t>
      </w:r>
      <w:r w:rsidR="00027249" w:rsidRPr="005311C4">
        <w:rPr>
          <w:rFonts w:ascii="HG丸ｺﾞｼｯｸM-PRO" w:eastAsia="HG丸ｺﾞｼｯｸM-PRO" w:hAnsi="HG丸ｺﾞｼｯｸM-PRO" w:hint="eastAsia"/>
          <w:sz w:val="21"/>
        </w:rPr>
        <w:t>WEBサイト</w:t>
      </w:r>
      <w:r w:rsidR="00B00F1A">
        <w:rPr>
          <w:rFonts w:ascii="HG丸ｺﾞｼｯｸM-PRO" w:eastAsia="HG丸ｺﾞｼｯｸM-PRO" w:hAnsi="HG丸ｺﾞｼｯｸM-PRO" w:hint="eastAsia"/>
          <w:sz w:val="21"/>
        </w:rPr>
        <w:t>）</w:t>
      </w:r>
      <w:r w:rsidR="00002BE4" w:rsidRPr="005311C4">
        <w:rPr>
          <w:rFonts w:ascii="HG丸ｺﾞｼｯｸM-PRO" w:eastAsia="HG丸ｺﾞｼｯｸM-PRO" w:hAnsi="HG丸ｺﾞｼｯｸM-PRO" w:hint="eastAsia"/>
          <w:sz w:val="21"/>
        </w:rPr>
        <w:t>を通じて</w:t>
      </w:r>
      <w:r w:rsidR="00087AE9" w:rsidRPr="005311C4">
        <w:rPr>
          <w:rFonts w:ascii="HG丸ｺﾞｼｯｸM-PRO" w:eastAsia="HG丸ｺﾞｼｯｸM-PRO" w:hAnsi="HG丸ｺﾞｼｯｸM-PRO" w:hint="eastAsia"/>
          <w:sz w:val="21"/>
        </w:rPr>
        <w:t>、</w:t>
      </w:r>
      <w:r w:rsidR="00EF39E3">
        <w:rPr>
          <w:rFonts w:ascii="HG丸ｺﾞｼｯｸM-PRO" w:eastAsia="HG丸ｺﾞｼｯｸM-PRO" w:hAnsi="HG丸ｺﾞｼｯｸM-PRO" w:hint="eastAsia"/>
          <w:sz w:val="21"/>
        </w:rPr>
        <w:t>国内</w:t>
      </w:r>
      <w:r w:rsidR="00A27DA4" w:rsidRPr="005311C4">
        <w:rPr>
          <w:rFonts w:ascii="HG丸ｺﾞｼｯｸM-PRO" w:eastAsia="HG丸ｺﾞｼｯｸM-PRO" w:hAnsi="HG丸ｺﾞｼｯｸM-PRO" w:hint="eastAsia"/>
          <w:sz w:val="21"/>
        </w:rPr>
        <w:t>外</w:t>
      </w:r>
      <w:r w:rsidR="00EF39E3">
        <w:rPr>
          <w:rFonts w:ascii="HG丸ｺﾞｼｯｸM-PRO" w:eastAsia="HG丸ｺﾞｼｯｸM-PRO" w:hAnsi="HG丸ｺﾞｼｯｸM-PRO" w:hint="eastAsia"/>
          <w:sz w:val="21"/>
        </w:rPr>
        <w:t>の</w:t>
      </w:r>
      <w:r w:rsidR="00A27DA4" w:rsidRPr="005311C4">
        <w:rPr>
          <w:rFonts w:ascii="HG丸ｺﾞｼｯｸM-PRO" w:eastAsia="HG丸ｺﾞｼｯｸM-PRO" w:hAnsi="HG丸ｺﾞｼｯｸM-PRO" w:hint="eastAsia"/>
          <w:sz w:val="21"/>
        </w:rPr>
        <w:t>バイヤー</w:t>
      </w:r>
      <w:r w:rsidR="00027249" w:rsidRPr="005311C4">
        <w:rPr>
          <w:rFonts w:ascii="HG丸ｺﾞｼｯｸM-PRO" w:eastAsia="HG丸ｺﾞｼｯｸM-PRO" w:hAnsi="HG丸ｺﾞｼｯｸM-PRO" w:hint="eastAsia"/>
          <w:sz w:val="21"/>
        </w:rPr>
        <w:t>へ</w:t>
      </w:r>
      <w:r w:rsidR="00A27DA4" w:rsidRPr="005311C4">
        <w:rPr>
          <w:rFonts w:ascii="HG丸ｺﾞｼｯｸM-PRO" w:eastAsia="HG丸ｺﾞｼｯｸM-PRO" w:hAnsi="HG丸ｺﾞｼｯｸM-PRO" w:hint="eastAsia"/>
          <w:sz w:val="21"/>
        </w:rPr>
        <w:t>県産</w:t>
      </w:r>
      <w:r w:rsidR="00190FA8" w:rsidRPr="005311C4">
        <w:rPr>
          <w:rFonts w:ascii="HG丸ｺﾞｼｯｸM-PRO" w:eastAsia="HG丸ｺﾞｼｯｸM-PRO" w:hAnsi="HG丸ｺﾞｼｯｸM-PRO" w:hint="eastAsia"/>
          <w:sz w:val="21"/>
        </w:rPr>
        <w:t>食</w:t>
      </w:r>
      <w:r w:rsidR="00A27DA4" w:rsidRPr="005311C4">
        <w:rPr>
          <w:rFonts w:ascii="HG丸ｺﾞｼｯｸM-PRO" w:eastAsia="HG丸ｺﾞｼｯｸM-PRO" w:hAnsi="HG丸ｺﾞｼｯｸM-PRO" w:hint="eastAsia"/>
          <w:sz w:val="21"/>
        </w:rPr>
        <w:t>品</w:t>
      </w:r>
      <w:r w:rsidRPr="005311C4">
        <w:rPr>
          <w:rFonts w:ascii="HG丸ｺﾞｼｯｸM-PRO" w:eastAsia="HG丸ｺﾞｼｯｸM-PRO" w:hAnsi="HG丸ｺﾞｼｯｸM-PRO" w:hint="eastAsia"/>
          <w:sz w:val="21"/>
        </w:rPr>
        <w:t>の</w:t>
      </w:r>
      <w:r w:rsidR="004426AD" w:rsidRPr="005311C4">
        <w:rPr>
          <w:rFonts w:ascii="HG丸ｺﾞｼｯｸM-PRO" w:eastAsia="HG丸ｺﾞｼｯｸM-PRO" w:hAnsi="HG丸ｺﾞｼｯｸM-PRO" w:hint="eastAsia"/>
          <w:sz w:val="21"/>
        </w:rPr>
        <w:t>情報</w:t>
      </w:r>
      <w:r w:rsidR="00E147F6" w:rsidRPr="005311C4">
        <w:rPr>
          <w:rFonts w:ascii="HG丸ｺﾞｼｯｸM-PRO" w:eastAsia="HG丸ｺﾞｼｯｸM-PRO" w:hAnsi="HG丸ｺﾞｼｯｸM-PRO" w:hint="eastAsia"/>
          <w:sz w:val="21"/>
        </w:rPr>
        <w:t>発信を行って</w:t>
      </w:r>
      <w:r w:rsidR="004426AD" w:rsidRPr="005311C4">
        <w:rPr>
          <w:rFonts w:ascii="HG丸ｺﾞｼｯｸM-PRO" w:eastAsia="HG丸ｺﾞｼｯｸM-PRO" w:hAnsi="HG丸ｺﾞｼｯｸM-PRO" w:hint="eastAsia"/>
          <w:sz w:val="21"/>
        </w:rPr>
        <w:t>います。</w:t>
      </w:r>
      <w:r w:rsidR="004426AD" w:rsidRPr="00EF39E3">
        <w:rPr>
          <w:rFonts w:ascii="HG丸ｺﾞｼｯｸM-PRO" w:eastAsia="HG丸ｺﾞｼｯｸM-PRO" w:hAnsi="HG丸ｺﾞｼｯｸM-PRO" w:hint="eastAsia"/>
          <w:sz w:val="21"/>
        </w:rPr>
        <w:t>この度</w:t>
      </w:r>
      <w:r w:rsidR="00A27DA4" w:rsidRPr="00EF39E3">
        <w:rPr>
          <w:rFonts w:ascii="HG丸ｺﾞｼｯｸM-PRO" w:eastAsia="HG丸ｺﾞｼｯｸM-PRO" w:hAnsi="HG丸ｺﾞｼｯｸM-PRO" w:hint="eastAsia"/>
          <w:sz w:val="21"/>
        </w:rPr>
        <w:t>、</w:t>
      </w:r>
      <w:r w:rsidR="00502B7A" w:rsidRPr="00EF39E3">
        <w:rPr>
          <w:rFonts w:ascii="HG丸ｺﾞｼｯｸM-PRO" w:eastAsia="HG丸ｺﾞｼｯｸM-PRO" w:hAnsi="HG丸ｺﾞｼｯｸM-PRO" w:hint="eastAsia"/>
          <w:sz w:val="21"/>
        </w:rPr>
        <w:t>サイト</w:t>
      </w:r>
      <w:r w:rsidR="00885696" w:rsidRPr="00EF39E3">
        <w:rPr>
          <w:rFonts w:ascii="HG丸ｺﾞｼｯｸM-PRO" w:eastAsia="HG丸ｺﾞｼｯｸM-PRO" w:hAnsi="HG丸ｺﾞｼｯｸM-PRO" w:hint="eastAsia"/>
          <w:sz w:val="21"/>
        </w:rPr>
        <w:t>充実のた</w:t>
      </w:r>
      <w:r w:rsidR="004F4007" w:rsidRPr="00EF39E3">
        <w:rPr>
          <w:rFonts w:ascii="HG丸ｺﾞｼｯｸM-PRO" w:eastAsia="HG丸ｺﾞｼｯｸM-PRO" w:hAnsi="HG丸ｺﾞｼｯｸM-PRO" w:hint="eastAsia"/>
          <w:sz w:val="21"/>
        </w:rPr>
        <w:t>め</w:t>
      </w:r>
      <w:r w:rsidR="00A27DA4" w:rsidRPr="00EF39E3">
        <w:rPr>
          <w:rFonts w:ascii="HG丸ｺﾞｼｯｸM-PRO" w:eastAsia="HG丸ｺﾞｼｯｸM-PRO" w:hAnsi="HG丸ｺﾞｼｯｸM-PRO" w:hint="eastAsia"/>
          <w:sz w:val="21"/>
        </w:rPr>
        <w:t>掲載</w:t>
      </w:r>
      <w:r w:rsidR="004F4007" w:rsidRPr="00EF39E3">
        <w:rPr>
          <w:rFonts w:ascii="HG丸ｺﾞｼｯｸM-PRO" w:eastAsia="HG丸ｺﾞｼｯｸM-PRO" w:hAnsi="HG丸ｺﾞｼｯｸM-PRO" w:hint="eastAsia"/>
          <w:sz w:val="21"/>
        </w:rPr>
        <w:t>商品を</w:t>
      </w:r>
      <w:r w:rsidR="00B00F1A" w:rsidRPr="00EF39E3">
        <w:rPr>
          <w:rFonts w:ascii="HG丸ｺﾞｼｯｸM-PRO" w:eastAsia="HG丸ｺﾞｼｯｸM-PRO" w:hAnsi="HG丸ｺﾞｼｯｸM-PRO" w:hint="eastAsia"/>
          <w:sz w:val="21"/>
        </w:rPr>
        <w:t>募集し</w:t>
      </w:r>
      <w:r w:rsidR="001D67C7" w:rsidRPr="00EF39E3">
        <w:rPr>
          <w:rFonts w:ascii="HG丸ｺﾞｼｯｸM-PRO" w:eastAsia="HG丸ｺﾞｼｯｸM-PRO" w:hAnsi="HG丸ｺﾞｼｯｸM-PRO" w:hint="eastAsia"/>
          <w:sz w:val="21"/>
        </w:rPr>
        <w:t>ます。</w:t>
      </w:r>
    </w:p>
    <w:p w14:paraId="3C4021E6" w14:textId="57C4B617" w:rsidR="00B00F1A" w:rsidRPr="00921526" w:rsidRDefault="00CA06B0" w:rsidP="000A1A3A">
      <w:pPr>
        <w:spacing w:after="0"/>
        <w:ind w:leftChars="300" w:left="660" w:rightChars="300" w:right="660"/>
        <w:mirrorIndents/>
        <w:rPr>
          <w:rFonts w:ascii="HG丸ｺﾞｼｯｸM-PRO" w:eastAsia="HG丸ｺﾞｼｯｸM-PRO" w:hAnsi="HG丸ｺﾞｼｯｸM-PRO"/>
          <w:color w:val="FF0000"/>
          <w:sz w:val="21"/>
        </w:rPr>
      </w:pPr>
      <w:r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="00414DE2">
        <w:rPr>
          <w:rFonts w:ascii="HG丸ｺﾞｼｯｸM-PRO" w:eastAsia="HG丸ｺﾞｼｯｸM-PRO" w:hAnsi="HG丸ｺﾞｼｯｸM-PRO" w:hint="eastAsia"/>
          <w:sz w:val="21"/>
        </w:rPr>
        <w:t>昨年度よりJETROが運営するJapan Street</w:t>
      </w:r>
      <w:r w:rsidR="00002C56" w:rsidRPr="00002C56">
        <w:rPr>
          <w:rFonts w:ascii="HG丸ｺﾞｼｯｸM-PRO" w:eastAsia="HG丸ｺﾞｼｯｸM-PRO" w:hAnsi="HG丸ｺﾞｼｯｸM-PRO" w:hint="eastAsia"/>
          <w:b/>
          <w:bCs/>
          <w:sz w:val="18"/>
          <w:szCs w:val="20"/>
          <w:vertAlign w:val="superscript"/>
        </w:rPr>
        <w:t>＊</w:t>
      </w:r>
      <w:r w:rsidR="00414DE2">
        <w:rPr>
          <w:rFonts w:ascii="HG丸ｺﾞｼｯｸM-PRO" w:eastAsia="HG丸ｺﾞｼｯｸM-PRO" w:hAnsi="HG丸ｺﾞｼｯｸM-PRO" w:hint="eastAsia"/>
          <w:sz w:val="21"/>
        </w:rPr>
        <w:t>と連携し、より広く商品のPRが可能となりました。</w:t>
      </w:r>
      <w:r w:rsidR="004F4007">
        <w:rPr>
          <w:rFonts w:ascii="HG丸ｺﾞｼｯｸM-PRO" w:eastAsia="HG丸ｺﾞｼｯｸM-PRO" w:hAnsi="HG丸ｺﾞｼｯｸM-PRO" w:hint="eastAsia"/>
          <w:sz w:val="21"/>
        </w:rPr>
        <w:t>英語</w:t>
      </w:r>
      <w:r w:rsidR="00E147F6" w:rsidRPr="005311C4">
        <w:rPr>
          <w:rFonts w:ascii="HG丸ｺﾞｼｯｸM-PRO" w:eastAsia="HG丸ｺﾞｼｯｸM-PRO" w:hAnsi="HG丸ｺﾞｼｯｸM-PRO" w:hint="eastAsia"/>
          <w:sz w:val="21"/>
        </w:rPr>
        <w:t>、</w:t>
      </w:r>
      <w:r w:rsidR="004F4007">
        <w:rPr>
          <w:rFonts w:ascii="HG丸ｺﾞｼｯｸM-PRO" w:eastAsia="HG丸ｺﾞｼｯｸM-PRO" w:hAnsi="HG丸ｺﾞｼｯｸM-PRO" w:hint="eastAsia"/>
          <w:sz w:val="21"/>
        </w:rPr>
        <w:t>中国語</w:t>
      </w:r>
      <w:r w:rsidR="00414DE2">
        <w:rPr>
          <w:rFonts w:ascii="HG丸ｺﾞｼｯｸM-PRO" w:eastAsia="HG丸ｺﾞｼｯｸM-PRO" w:hAnsi="HG丸ｺﾞｼｯｸM-PRO" w:hint="eastAsia"/>
          <w:sz w:val="21"/>
        </w:rPr>
        <w:t>、日本語の三カ国語を掲載し、</w:t>
      </w:r>
      <w:r w:rsidR="009F66D7">
        <w:rPr>
          <w:rFonts w:ascii="HG丸ｺﾞｼｯｸM-PRO" w:eastAsia="HG丸ｺﾞｼｯｸM-PRO" w:hAnsi="HG丸ｺﾞｼｯｸM-PRO" w:hint="eastAsia"/>
          <w:sz w:val="21"/>
        </w:rPr>
        <w:t>商談ツールとしても活用いただけます。</w:t>
      </w:r>
      <w:r w:rsidR="007229AC">
        <w:rPr>
          <w:rFonts w:ascii="HG丸ｺﾞｼｯｸM-PRO" w:eastAsia="HG丸ｺﾞｼｯｸM-PRO" w:hAnsi="HG丸ｺﾞｼｯｸM-PRO" w:hint="eastAsia"/>
          <w:sz w:val="21"/>
        </w:rPr>
        <w:t>すでに</w:t>
      </w:r>
      <w:r w:rsidR="00921526" w:rsidRPr="00EF39E3">
        <w:rPr>
          <w:rFonts w:ascii="HG丸ｺﾞｼｯｸM-PRO" w:eastAsia="HG丸ｺﾞｼｯｸM-PRO" w:hAnsi="HG丸ｺﾞｼｯｸM-PRO" w:hint="eastAsia"/>
          <w:sz w:val="21"/>
        </w:rPr>
        <w:t>輸出を行っている、</w:t>
      </w:r>
      <w:r w:rsidR="00EF39E3" w:rsidRPr="00EF39E3">
        <w:rPr>
          <w:rFonts w:ascii="HG丸ｺﾞｼｯｸM-PRO" w:eastAsia="HG丸ｺﾞｼｯｸM-PRO" w:hAnsi="HG丸ｺﾞｼｯｸM-PRO" w:hint="eastAsia"/>
          <w:sz w:val="21"/>
        </w:rPr>
        <w:t>また</w:t>
      </w:r>
      <w:r w:rsidR="007229AC">
        <w:rPr>
          <w:rFonts w:ascii="HG丸ｺﾞｼｯｸM-PRO" w:eastAsia="HG丸ｺﾞｼｯｸM-PRO" w:hAnsi="HG丸ｺﾞｼｯｸM-PRO" w:hint="eastAsia"/>
          <w:sz w:val="21"/>
        </w:rPr>
        <w:t>、</w:t>
      </w:r>
      <w:r w:rsidR="00921526" w:rsidRPr="00EF39E3">
        <w:rPr>
          <w:rFonts w:ascii="HG丸ｺﾞｼｯｸM-PRO" w:eastAsia="HG丸ｺﾞｼｯｸM-PRO" w:hAnsi="HG丸ｺﾞｼｯｸM-PRO" w:hint="eastAsia"/>
          <w:sz w:val="21"/>
        </w:rPr>
        <w:t>今後</w:t>
      </w:r>
      <w:r w:rsidR="001D67C7" w:rsidRPr="00EF39E3">
        <w:rPr>
          <w:rFonts w:ascii="HG丸ｺﾞｼｯｸM-PRO" w:eastAsia="HG丸ｺﾞｼｯｸM-PRO" w:hAnsi="HG丸ｺﾞｼｯｸM-PRO" w:cs="メイリオ" w:hint="eastAsia"/>
          <w:sz w:val="21"/>
        </w:rPr>
        <w:t>輸出をお考えの方は、是非この機会にお申込みください。</w:t>
      </w:r>
    </w:p>
    <w:p w14:paraId="7043061C" w14:textId="60197FE8" w:rsidR="00002C56" w:rsidRPr="00743F34" w:rsidRDefault="00743F34" w:rsidP="00415636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</w:p>
    <w:p w14:paraId="04DDEDB2" w14:textId="78DCC1AB" w:rsidR="00EA5294" w:rsidRPr="00EA5294" w:rsidRDefault="00EA5294" w:rsidP="00EA5294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  <w:r w:rsidRPr="002D7D8E">
        <w:rPr>
          <w:rFonts w:ascii="HG丸ｺﾞｼｯｸM-PRO" w:eastAsia="HG丸ｺﾞｼｯｸM-PRO" w:hAnsi="HG丸ｺﾞｼｯｸM-PRO" w:hint="eastAsia"/>
          <w:b/>
          <w:bCs/>
          <w:sz w:val="20"/>
          <w:szCs w:val="24"/>
        </w:rPr>
        <w:t>＊</w:t>
      </w:r>
      <w:r w:rsidRPr="00EA5294">
        <w:rPr>
          <w:rFonts w:ascii="HG丸ｺﾞｼｯｸM-PRO" w:eastAsia="HG丸ｺﾞｼｯｸM-PRO" w:hAnsi="HG丸ｺﾞｼｯｸM-PRO" w:hint="eastAsia"/>
          <w:sz w:val="20"/>
          <w:szCs w:val="24"/>
        </w:rPr>
        <w:t>Japan Streetとは・・・</w:t>
      </w:r>
    </w:p>
    <w:p w14:paraId="50F489A0" w14:textId="5C6FBD0C" w:rsidR="00EA5294" w:rsidRPr="00EA5294" w:rsidRDefault="002D7D8E" w:rsidP="00EA5294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　</w:t>
      </w:r>
      <w:r w:rsidR="00EA5294" w:rsidRPr="00EA5294">
        <w:rPr>
          <w:rFonts w:ascii="HG丸ｺﾞｼｯｸM-PRO" w:eastAsia="HG丸ｺﾞｼｯｸM-PRO" w:hAnsi="HG丸ｺﾞｼｯｸM-PRO" w:hint="eastAsia"/>
          <w:sz w:val="20"/>
          <w:szCs w:val="24"/>
        </w:rPr>
        <w:t>ジェトロ招待バイヤー専用オンラインカタログ</w:t>
      </w:r>
      <w:r w:rsidR="0054328B" w:rsidRPr="0054328B">
        <w:rPr>
          <w:rFonts w:ascii="HG丸ｺﾞｼｯｸM-PRO" w:eastAsia="HG丸ｺﾞｼｯｸM-PRO" w:hAnsi="HG丸ｺﾞｼｯｸM-PRO" w:hint="eastAsia"/>
          <w:spacing w:val="-10"/>
          <w:sz w:val="20"/>
          <w:szCs w:val="24"/>
        </w:rPr>
        <w:t>（</w:t>
      </w:r>
      <w:r w:rsidR="0054328B" w:rsidRPr="0054328B">
        <w:rPr>
          <w:rFonts w:ascii="HG丸ｺﾞｼｯｸM-PRO" w:eastAsia="HG丸ｺﾞｼｯｸM-PRO" w:hAnsi="HG丸ｺﾞｼｯｸM-PRO"/>
          <w:spacing w:val="-10"/>
          <w:sz w:val="20"/>
          <w:szCs w:val="24"/>
        </w:rPr>
        <w:t>https://www.jetro.go.jp/services/japan_street/</w:t>
      </w:r>
      <w:r w:rsidR="0054328B" w:rsidRPr="0054328B">
        <w:rPr>
          <w:rFonts w:ascii="HG丸ｺﾞｼｯｸM-PRO" w:eastAsia="HG丸ｺﾞｼｯｸM-PRO" w:hAnsi="HG丸ｺﾞｼｯｸM-PRO" w:hint="eastAsia"/>
          <w:spacing w:val="-10"/>
          <w:sz w:val="20"/>
          <w:szCs w:val="24"/>
        </w:rPr>
        <w:t>）</w:t>
      </w:r>
    </w:p>
    <w:p w14:paraId="60F86F0A" w14:textId="57F48821" w:rsidR="00415636" w:rsidRDefault="00EA5294" w:rsidP="002D7D8E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  <w:r w:rsidR="002D7D8E"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  <w:r w:rsidRPr="00EA5294">
        <w:rPr>
          <w:rFonts w:ascii="HG丸ｺﾞｼｯｸM-PRO" w:eastAsia="HG丸ｺﾞｼｯｸM-PRO" w:hAnsi="HG丸ｺﾞｼｯｸM-PRO" w:hint="eastAsia"/>
          <w:sz w:val="20"/>
          <w:szCs w:val="24"/>
        </w:rPr>
        <w:t>6,</w:t>
      </w:r>
      <w:r w:rsidR="00E02AA5">
        <w:rPr>
          <w:rFonts w:ascii="HG丸ｺﾞｼｯｸM-PRO" w:eastAsia="HG丸ｺﾞｼｯｸM-PRO" w:hAnsi="HG丸ｺﾞｼｯｸM-PRO" w:hint="eastAsia"/>
          <w:sz w:val="20"/>
          <w:szCs w:val="24"/>
        </w:rPr>
        <w:t>4</w:t>
      </w:r>
      <w:r w:rsidRPr="00EA5294">
        <w:rPr>
          <w:rFonts w:ascii="HG丸ｺﾞｼｯｸM-PRO" w:eastAsia="HG丸ｺﾞｼｯｸM-PRO" w:hAnsi="HG丸ｺﾞｼｯｸM-PRO" w:hint="eastAsia"/>
          <w:sz w:val="20"/>
          <w:szCs w:val="24"/>
        </w:rPr>
        <w:t>00人以上のバイヤーとの商談機会を手軽に獲得できます。</w:t>
      </w:r>
      <w:r w:rsidR="002D7D8E" w:rsidRPr="002D7D8E">
        <w:rPr>
          <w:rFonts w:ascii="HG丸ｺﾞｼｯｸM-PRO" w:eastAsia="HG丸ｺﾞｼｯｸM-PRO" w:hAnsi="HG丸ｺﾞｼｯｸM-PRO" w:hint="eastAsia"/>
          <w:sz w:val="20"/>
          <w:szCs w:val="21"/>
        </w:rPr>
        <w:t>「海外向けしまねバイヤーズカタ</w:t>
      </w:r>
    </w:p>
    <w:p w14:paraId="72711239" w14:textId="2F1DDA88" w:rsidR="002D7D8E" w:rsidRDefault="00415636" w:rsidP="002D7D8E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　</w:t>
      </w:r>
      <w:r w:rsidR="002D7D8E" w:rsidRPr="002D7D8E">
        <w:rPr>
          <w:rFonts w:ascii="HG丸ｺﾞｼｯｸM-PRO" w:eastAsia="HG丸ｺﾞｼｯｸM-PRO" w:hAnsi="HG丸ｺﾞｼｯｸM-PRO" w:hint="eastAsia"/>
          <w:sz w:val="20"/>
          <w:szCs w:val="21"/>
        </w:rPr>
        <w:t>ログ」</w:t>
      </w:r>
      <w:r w:rsidR="002D7D8E">
        <w:rPr>
          <w:rFonts w:ascii="HG丸ｺﾞｼｯｸM-PRO" w:eastAsia="HG丸ｺﾞｼｯｸM-PRO" w:hAnsi="HG丸ｺﾞｼｯｸM-PRO" w:hint="eastAsia"/>
          <w:sz w:val="20"/>
          <w:szCs w:val="24"/>
        </w:rPr>
        <w:t>への</w:t>
      </w:r>
      <w:r w:rsidR="002D7D8E" w:rsidRPr="002D7D8E">
        <w:rPr>
          <w:rFonts w:ascii="HG丸ｺﾞｼｯｸM-PRO" w:eastAsia="HG丸ｺﾞｼｯｸM-PRO" w:hAnsi="HG丸ｺﾞｼｯｸM-PRO" w:hint="eastAsia"/>
          <w:sz w:val="20"/>
          <w:szCs w:val="21"/>
        </w:rPr>
        <w:t>掲載の有無に関わらず登録が可能です</w:t>
      </w:r>
      <w:r w:rsidR="002D7D8E">
        <w:rPr>
          <w:rFonts w:ascii="HG丸ｺﾞｼｯｸM-PRO" w:eastAsia="HG丸ｺﾞｼｯｸM-PRO" w:hAnsi="HG丸ｺﾞｼｯｸM-PRO" w:hint="eastAsia"/>
          <w:sz w:val="20"/>
          <w:szCs w:val="21"/>
        </w:rPr>
        <w:t>ので、是非ご登録ください！</w:t>
      </w:r>
    </w:p>
    <w:p w14:paraId="26AB8307" w14:textId="60F00FA9" w:rsidR="0054328B" w:rsidRPr="002D7D8E" w:rsidRDefault="009F74F7" w:rsidP="002D7D8E">
      <w:pPr>
        <w:spacing w:after="0" w:line="240" w:lineRule="atLeast"/>
        <w:ind w:leftChars="200" w:left="440" w:rightChars="200" w:right="440"/>
        <w:mirrorIndents/>
        <w:rPr>
          <w:rFonts w:ascii="HG丸ｺﾞｼｯｸM-PRO" w:eastAsia="HG丸ｺﾞｼｯｸM-PRO" w:hAnsi="HG丸ｺﾞｼｯｸM-PRO"/>
          <w:sz w:val="20"/>
          <w:szCs w:val="24"/>
        </w:rPr>
      </w:pPr>
      <w:r w:rsidRPr="005311C4">
        <w:rPr>
          <w:rFonts w:ascii="HG丸ｺﾞｼｯｸM-PRO" w:eastAsia="HG丸ｺﾞｼｯｸM-PRO" w:hAnsi="HG丸ｺﾞｼｯｸM-PRO" w:cs="メイリオ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3CD823" wp14:editId="32E3FF24">
                <wp:simplePos x="0" y="0"/>
                <wp:positionH relativeFrom="column">
                  <wp:posOffset>3988435</wp:posOffset>
                </wp:positionH>
                <wp:positionV relativeFrom="paragraph">
                  <wp:posOffset>73025</wp:posOffset>
                </wp:positionV>
                <wp:extent cx="2459399" cy="2141220"/>
                <wp:effectExtent l="0" t="0" r="1714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399" cy="2141220"/>
                          <a:chOff x="101973" y="40568"/>
                          <a:chExt cx="2443318" cy="2255129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101973" y="40568"/>
                            <a:ext cx="2443318" cy="2162247"/>
                            <a:chOff x="101973" y="40568"/>
                            <a:chExt cx="2443318" cy="2162247"/>
                          </a:xfrm>
                        </wpg:grpSpPr>
                        <pic:pic xmlns:pic="http://schemas.openxmlformats.org/drawingml/2006/picture">
                          <pic:nvPicPr>
                            <pic:cNvPr id="1" name="図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219200" y="428625"/>
                              <a:ext cx="1045210" cy="1492885"/>
                            </a:xfrm>
                            <a:prstGeom prst="rect">
                              <a:avLst/>
                            </a:prstGeom>
                            <a:ln w="6350" cap="sq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" name="図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2400" y="428625"/>
                              <a:ext cx="1021080" cy="1501140"/>
                            </a:xfrm>
                            <a:prstGeom prst="rect">
                              <a:avLst/>
                            </a:prstGeom>
                            <a:ln w="6350" cap="sq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" name="テキスト ボックス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973" y="180928"/>
                              <a:ext cx="2319837" cy="294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9ACD4" w14:textId="77777777" w:rsidR="00D47156" w:rsidRPr="004C1B83" w:rsidRDefault="004C1B83" w:rsidP="00D47156">
                                <w:pPr>
                                  <w:spacing w:line="240" w:lineRule="exact"/>
                                </w:pPr>
                                <w:hyperlink r:id="rId10" w:history="1">
                                  <w:r w:rsidRPr="004C1B83">
                                    <w:rPr>
                                      <w:rStyle w:val="af9"/>
                                      <w:color w:val="auto"/>
                                    </w:rPr>
                                    <w:t>https://www.shimanebuyers.com/</w:t>
                                  </w:r>
                                </w:hyperlink>
                              </w:p>
                              <w:p w14:paraId="5C582BC9" w14:textId="77777777" w:rsidR="00D47156" w:rsidRPr="00D47156" w:rsidRDefault="00D47156" w:rsidP="00D47156">
                                <w:pPr>
                                  <w:pStyle w:val="a5"/>
                                  <w:spacing w:before="240" w:after="240" w:line="240" w:lineRule="exact"/>
                                  <w:rPr>
                                    <w:rFonts w:ascii="HG丸ｺﾞｼｯｸM-PRO" w:eastAsia="HG丸ｺﾞｼｯｸM-PRO" w:hAnsi="HG丸ｺﾞｼｯｸM-PRO"/>
                                    <w:color w:val="auto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テキスト ボックス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458" y="40568"/>
                              <a:ext cx="2040975" cy="2927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3CD1E" w14:textId="77777777" w:rsidR="00087AE9" w:rsidRPr="00087AE9" w:rsidRDefault="00190FA8" w:rsidP="00087AE9">
                                <w:pPr>
                                  <w:spacing w:after="0" w:line="22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8"/>
                                  </w:rPr>
                                  <w:t>海外向け</w:t>
                                </w:r>
                                <w:r w:rsidR="00087AE9" w:rsidRPr="00087AE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18"/>
                                  </w:rPr>
                                  <w:t>しまね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18"/>
                                  </w:rPr>
                                  <w:t>バイヤーズカタログ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95026" y="1352550"/>
                              <a:ext cx="850265" cy="850265"/>
                            </a:xfrm>
                            <a:prstGeom prst="rect">
                              <a:avLst/>
                            </a:prstGeom>
                            <a:ln w="6350">
                              <a:solidFill>
                                <a:schemeClr val="accent1"/>
                              </a:solidFill>
                            </a:ln>
                          </pic:spPr>
                        </pic:pic>
                      </wpg:grpSp>
                      <wps:wsp>
                        <wps:cNvPr id="10" name="テキスト ボックス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2090" y="1978748"/>
                            <a:ext cx="1589737" cy="31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E79E3" w14:textId="5C18A2E5" w:rsidR="003F33A6" w:rsidRPr="00F1785C" w:rsidRDefault="00A95E29" w:rsidP="003F33A6">
                              <w:pPr>
                                <w:spacing w:after="0" w:line="22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21"/>
                                </w:rPr>
                              </w:pPr>
                              <w:r w:rsidRPr="00F1785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1"/>
                                </w:rPr>
                                <w:t>1</w:t>
                              </w:r>
                              <w:r w:rsidR="00F1785C" w:rsidRPr="00F1785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1"/>
                                </w:rPr>
                                <w:t>37</w:t>
                              </w:r>
                              <w:r w:rsidR="003F33A6" w:rsidRPr="00F1785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1"/>
                                </w:rPr>
                                <w:t>商品を掲載中</w:t>
                              </w:r>
                              <w:r w:rsidR="00BC18CF" w:rsidRPr="00F1785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1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CD823" id="グループ化 12" o:spid="_x0000_s1028" style="position:absolute;left:0;text-align:left;margin-left:314.05pt;margin-top:5.75pt;width:193.65pt;height:168.6pt;z-index:251658240;mso-width-relative:margin;mso-height-relative:margin" coordorigin="1019,405" coordsize="24433,225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lWufDgFAABIFAAADgAAAGRycy9lMm9Eb2MueG1s7Fjd&#10;bts2FL4fsHcgdN9YlCVbMuIUXdIGBbotWDfsmqZoS6gkaiQdO72MgWEXu94utjcYhg3Y1YC9jdH3&#10;2DmkJP8k69IM6ZJhBeqQInl0fr/zUYePl2VBzoXSuazGHj3wPSIqLtO8mo29Lz5/9ij2iDasSlkh&#10;KzH2LoT2Hh99+MHhoh6JQGaySIUiIKTSo0U99jJj6lGvp3kmSqYPZC0qWJxKVTIDUzXrpYotQHpZ&#10;9ALfH/QWUqW1klxoDU9P3KJ3ZOVPp4KbT6dTLQwpxh7oZuyvsr8T/O0dHbLRTLE6y3mjBruFFiXL&#10;K3hpJ+qEGUbmKr8iqsy5klpOzQGXZU9OpzkX1gawhvp71pwqOa+tLbPRYlZ3bgLX7vnp1mL5J+en&#10;qn5ZnynwxKKegS/sDG1ZTlWJf0FLsrQuu+hcJpaGcHgYhFHSTxKPcFgLaEiDoHEqz8DzeI76NBn2&#10;PQIbQj8axM7nPHvaiQj7fQp5YkUEUUSDBPf0Wg16O3p1E6cvGHCmSJ6OPVCiYiXk2Pry1/Xqp/Xq&#10;j/Xq+zfffkesNDz2DsZer/TG6m2V6SAIwmFr1q2s3oj4C6vrnI/gf5MCMLqSAn9fKnDKzJXwGiHl&#10;jWSUTL2a148gW2tm8kle5ObCVh7kJSpVnZ/l/Ey5ySYYtA3Gmx9+IxR9g5tx3e1maM0LyV9pUsnj&#10;jFUz8UTXUK6QLzb4u9t7ON151aTI62d5URAlzZe5yV5mrIbYU1uFuNhYCbW+VyvXOMrV4Ynk81JU&#10;xgGLEgUYLCud5bX2iBqJciIgzdTzFIzjAGoG3qe5EqJysdeKfwYWWEjRRgnDM0xjVL3V1rlBQ7mR&#10;yeJjmYIENjfSKr1XbjSgCSCcq5sgHgSRe0ubg9QPo4DCOpYNDZMgju2OLoHAxUqbUyFLggPQHJSz&#10;b2LnLzSqCVvbLVjnRUUWY2/Qj1AoAzDWX8GgrMFoXc08wooZYDw3ygrRsshTjAAe1Wo2OS4UOWeI&#10;s/afjSKsbG/Dt50wnbl9dskZVeYG2kCRl2Mv7k6zUSZY+rRKibnA2FbQQTxUsRSpRwoByuDI+tuw&#10;vLjJTjC5qFBjYZtD4wcMEQaliRZMXaBg8GAqLtiuuAC9glb9RyoOjHsPFRcF4VsLDsotbgsu8ikN&#10;bav7v+DeVpo3L7hFDRRQt7gNsyvI/U4sxzYEQCoUu+lLYVsl69XX68uf15e/r1ffkPXqx/Vqtb78&#10;BeaEhlg8zTFkRsQsP5JIZBzu1XttSym5QKACfV3r2jrq5NwM7zc0icY+wLkDthbugz5N4v7QwX2Q&#10;hEPaxw23T75KInhb8HSI2D1oQga0SzeoiCOznCwtz7LYgk8mMr0A70ADtuQQbgEwyKR6DSANjBr7&#10;x5wh3yieV+CchIZQMMTYSRgNgSgStb0y2V5hFQdRY89A37HDY+No+7xW+SyDN7lwVPIJNNBpbvvZ&#10;RivwDE4gn1wI7jyxBvc3sWJgCkCvd/l3l1d+6CfDqM2rYOj/W3ll37uJ4P3PK+yvD4khQJDdBQk5&#10;ueWKd8QQkF/dMQWH++S1hMDRblRgCujW0HEAtIaPNwTvKh3HE/sEfJBEfgB1jfy6H8HFtLnZtqUT&#10;43JTOc34HyHyFv9GdXaYs/0gIjqKzTiHi4prNzs7W+zGyO4z2s09+j1hIt5Omiv5feu2fRr4CaiH&#10;sU2G8TDca7c0iuGjRdNu+3SQhLvfJDY3pxterrru2l5AugdtyBD6XMhw1LXbjo08lHZr0ww+V1ly&#10;0nxaw+9h23PbnjcfAI/+BAAA//8DAFBLAwQKAAAAAAAAACEAHGH/afXLAAD1ywAAFAAAAGRycy9t&#10;ZWRpYS9pbWFnZTEucG5niVBORw0KGgoAAAANSUhEUgAAAK4AAADnCAIAAAF/PsqLAAAAAXNSR0IA&#10;rs4c6QAAAARnQU1BAACxjwv8YQUAAAAJcEhZcwAAFxEAABcRAcom8z8AAMuKSURBVHhe7L0HWBTJ&#10;9j7cGFc3u+asCIJkQUVUcpCMEhUBQVFRzAFFFAEBRVEQkCg5Z0RERBAUAwIqKiI552EGmNzd/p/v&#10;9DQiorvX3bs3/L5rPe/T06G6+tRbp6pO9VSfQgZo/f8k/muTePmiQkdH+4r35Yb62tiY6MSEeFnZ&#10;NX7XfM+7ua6TkxsTGfBHUlB6uupTE1ru58MOYMzVEfytGSmSFRsNOPP+00CnDw7v8QKbzSZv/Ful&#10;+H//7//dvn07LS0NduAhcObkyZMFBQVwJjc3F04yGENwvri4GKLBDofzr5DiD0CjUtrbWgBjzpP4&#10;kER/70B/3yeg/h4oNIhMpfDiUD4mgR9Zhzkq4W4bsUsGeOA2NNgSv7Edj96Dxdr5b+IPN1uef0wB&#10;SzyAZpzKctD2WTdFHUHwC7pEih+TOC6Pn1XF3bUx70140Db8hvX7mN1YwgEs6cAbh/U9IUoNrhvw&#10;pIMlu1fGqs69prMkzFgsyXwJFQQZSQK9dhh108Eu6WPlV6od53dky/anrcZj7PAwm0p9kUwNoR5d&#10;QTzMmmYlkmYjG7FZyH3tDNxN5xMpOPTB+4b8ePU17M3VwF3f16UI1qeI9pQm4vZylFWzHn+PDMnN&#10;x100hhQXnJ2KnPsNsUcQdJv0J0nQeztzA92tZ0946iB2ylThoOY4v23jGh/cxJxVMUcF/MAa2GIX&#10;tOr2yZ9VX5hqtbp22U+4qfgnSdS9fJ4XF5YfHRB9wemqjFSMzIJUpYWcIm/MQwfzMaZUl2KXDVBX&#10;jTNrv98jgLirz3uwby1uKEoUykgSDFofi0ZhDfZzBgiwBgcomU696a5ohjx2R4lL62ZEGuHn1J8e&#10;VqnxMyr31EVtpFBzsU+SGOrrZlAhFeqjO7fZfW2cyzu5t0KiNX9DU5ZxU1ZxKE1sakfPaaUHi6f4&#10;Sc1IEpmOWYpj1lKfJDHQ1U6kQusb6u0aqq94Eez6fP3yXp89rQVhrwN35hiLhS/8YVBp/pv5E9IQ&#10;JBdBhlQWY1YSnyTR19ZM62qn93XT+3tfFBc23Y9vyIu8tntTRUH+QEcbfmQ9dmw9vkOKobCgdtmU&#10;xhW/MFSWYls/5aKrvpbS0kTrbBvs6Rzo7mh8XTnY1cGk9IBczAEKe4DCPamH28qA/LiRELZ5OW4o&#10;hBsLf5qRfwLDSfT09PT19UGjAAEOe3t7mUxmd3c3HGIY1t/fT6VSIQ40E3CGRqPBIZfL/SQJRnLg&#10;QHfXkL8P48IFOOyvqyFQWzOcRC2xDyCTIC/B9pMk7njsfet5qmm7OotKHBqrrvI4f8ZIRZZMIjlu&#10;Q37O4cd3vcgkGPTBmAgNDrXtkyQGKL1tQb6s0AvVz5/Aofo6KYmVM+22aJJJ2NktUlFECnIODicx&#10;2HPIbgGzp+mTJODCSIDDPXoyKtIL3PcZwiEk0dtecyfF09/HmkyCO9T3KCukoTz/kyT+Gfx3JlH2&#10;7Om9/LyM9NRNmwzgUFhYOCLihq6urvV2q+ybmdbW20dHJvG7UpBdcV1CdHdj3R/0yYC/LyP/sE8m&#10;z+C8MHKGxN8nBU+n/l9+fn56ejrskGdgPyAgwNXVNS8vjzyTkpICXXRkZCQZh8TfJ8Uf4w/6ZAAv&#10;CaJP/rRbJrrfL6G/D3p5GrUPmkoi2kgS3MMb3jvI4+fUoE/Fr5nhwZZYqBUeaYvH7+s4LnfdcFnq&#10;7lX0cwpY0iFKuJW36ryjSyY8Ev8F+vCPSWDHlfBTSu+hW/fQee9nhl0zxiN3wv1Y0kHO/tVt11S7&#10;A5W5JxWw2H0ZuvzB+kK+OkJxW1es+nmYBOKHTaFgTqr4OQ28Lgn11WlIEWm7KY3FW+HhttjFzVm6&#10;ovfUBHA/cyzUOs9CItJoefhm8ZurfkKPyY9KYohGqS3nljphtUGuekiK46T6VLGm9FXc3mbMVPzl&#10;dKRq9nhshwzuIB+EIB6zkL0TkNdic0D2j0kwBvo7Xz3eLTHv6Z7FHkZiFusFnI0QZ1N5RtMrzFUd&#10;OySLH5LF3DeipxU9dQQdVea8EfmVJr8I37XmYxJDtL776cn3YgNuh1wOdnbw+GFCmvyitxe2U5PP&#10;Y74mnDsB6EV9/LL+Bc3F9ssRe2HkqqkEvmkFbiw+Kon+XiYV+pt+9iAVwBmk0i9tpd5y608/jWbJ&#10;cu9pY/R+7KTyi02Lq/23VV4yKNFcAr0hZkZUpeEkBnq76NReaLtZA/205irmm0fc2yHcu/49keu5&#10;ifzstPVtHirMjnru1hXBq2Zel5rO1FmGWUvi0C2PJEHtbBvo6YRUmDRKblx0a3nhYKZPXci57pcF&#10;3Xd9c5ysbsjOqZOcNrhhQcE4JBVB3iz5HjNdgW2X/JhEb3MjtaN1qLuTTumBnvllvGftTb8bB8zC&#10;XE931tUMOe7EHRSwA2vxzYLtIj/X8E/plpmJGQrjYF+MJNH27m1PY30/1ILuDjAO3pWV9rc203u7&#10;QS6yW2ZRevC9a6Bnx0xW4JuXE92ysTBsPybxT4JIAhoi6IehIYJWAMNQOIR+GPrkjo4OuAo9MIUX&#10;yDYCem8YRlRVVY00GcNJQJfFGKANWVkOJ/GhHyaSaKwj+2FqUwMcDl+qI3rsT5LoSIsYvOw62N0N&#10;SUCvb6GzITDSd52kEFylUTueFHtccP6tqToYDuFhLTXp1eV3xybRdz+v2s4SQ1EyiX1WhpfT923V&#10;VoCr9a+P2Fh9p6s2pbuzFg65HIbD4Xk+HhvHJgHHZCCT2K0jZW8jv3OrLlwdGuiorXpYV/0kPuY4&#10;HHIY1NfFWU+zQyHyxyT+4/g/IkTVm1eNDfXVb99Avx4aElRwL//1q5eZGWmdHW0lD4ujoyL9/a5d&#10;v+7v5XURrhYW5D9+VOLtfansWWnBvbsQeUxqX8Q/FgKGTtBxwBZA6evp6+3m9SPEqA7O9FN6YR9O&#10;wg6APDOyA9vRSf0e/qnigGc03s5qe/xgzPk/i/9KnSBNpMrjBx7pqlbYWVfs21FxcHf5TvNilbWk&#10;6QQgqyKEwcFBf3//2NjY4WNegAgMxhC5HxcXF84LwcHB2dnZ5MmRlw0jGCsEaYNBgKoPYfiAF+Bw&#10;dBywnBobG6ElHBoaggYIRVEiDopCBPJFS2BgINlUFhcXw9iFTqdDNEiExWKR6Yzgv7I4/gAsJoPk&#10;84sBlHT37t1nz551cnKytbUdc+8f47+MCfTQevywHH58A+6oRLyJcdXA3TVxLz3cxxgPMCdeyQRZ&#10;YMGWeKjV+3Cb9+E78ehdeMxuMAixy/oMJ1XaMTkOGJpBlhjYh4n2YCXisXvY9lL9GefQhkLag2uD&#10;j0MHiq717VqFX9R576pBmK5fEOKEMvEi6KQi5qj83nUjfl4T99DCvTe/99tCPh4LscJv2LwHMzZm&#10;D2GJJh7AYvc82CsTtWlWitmcbKv52dvn3j8q+85TDeRItVN44qBYdEI5dbdMqLG4j8Yid9Ulu+Tm&#10;52+VQL31HthIETbz50JwT6pjDgq4ozLmrPb+nDrmoY1f1MO8dHFfY+yS/psr/H1JUmisCRZvh8fv&#10;xeMhr/tBFPS85pWVk09NRo4iiAOCXJ6IYGARxtjhUbsqDsvmqc6IU5oVYSAcunFRiMpCHxE+7+V8&#10;nF3SOyV/+bIQ7MFB7tAg4+1TTl8zt+URVh+GN0bjLcktEaZvbiwsD5ndkC7alCHZnCHRlC7emWND&#10;qyzEXbQwm1W1y3/y/hlx/AFxQpBmsVnYQXnM2wi/oM8xFrm37pcM+Wmx636MWjs1WGxCOD/C3CyO&#10;nVDEnX+nOJhgqw7R+msqTonNdFw8tefSWvz1Fe6D3be2zz2lyedlOf6KBV/4Pr7aRNGsE3PqH2az&#10;Ourww+uw3dJgqLEV57PWzeEoLcCMBHEwBt00QLFQA4G6RROzESQQQdwR5DyCJCJInehMzEQS37/u&#10;y0LQaZSap/efhp9pK819nRN98+pZn80SFbEeTyNcc9ytb17cmx/snON3LP68ff2Dm7R3T8K2rodR&#10;DH51M35lE3ZZF/PSIeCtj3kbYO6ayVvFTynMdFCYfUJh5imVee56yy9uXkHRE2aq8uNGYrjl8Ass&#10;Eh+FGKL2gmk6jL7uga6Owa72we52Wkdbf3sLvbwE3ymFntNh3vOkpZ6kpDsPpJ1An/uh90ywxw74&#10;UA/GGmJ31GGeOthFXdxFPW6LYOKutRkHlMO2ip5bO9FRGomwFKu1lMS2iGJGIiDHl4UY5L0FG361&#10;N0BlDwFonQ011flJb28FDjS/Zve1MhpecmqeDj4M7ArSr3eTYCdIcpMF0Uwh9NY6bKhn4NXthtuR&#10;vZeMMGdV7rENTqJTHH5BDkxGDk9GPKYj9frC2I6VOGC7FLZt+D0ciY9CgME+CKMQsPxhCEG8H+yH&#10;gQSY8y0Fscyu+v53Zex3ZRi1DW2r5VLbmC9uNyWebAw26ApXYKfMb005zr3r2N/wik1pyXHbv3Pq&#10;OOqGhYVTkGsIcoyPUNhgBHkt+BNHfzlmKQGjFszmd4qD0t7S39FKiNLTOQSsfCgaOJ94yqa/tqI8&#10;+Xr+Kau4Y9ZlqUHt5flNd29E2WudNtXcM25clZlkn+JC/OBa/IgcbFELUbb64jaRn8unIw+nIA++&#10;Q57N4KsX/mVAYSFqsBzbJo5u+53i6Kqv7W6sp7Q2gwbQutrJkQwJOHkzItjVzuLiPqubN4IaK19Q&#10;21qG+gjaGMQosI9J62PXvsIOrsP3r8XsVuN7ZDArcdxYiKu1lK28iKG0kKG8mK3Oz9UTwI2EcDOR&#10;9yYrviwEta+HANhkYLGBSfcBROzPAeYdCdqoHQL9A001A43VA41vCTRUDdR/CXVVvFs+EwJ6+uEO&#10;8dMApgJcHT74LMAlsBKGDz4NYFL88Y0j+ESI7srnXS8/Aa21hRSCsGgGBsAegQDmyXBKH4RgMpkM&#10;xtiOnhSC2PJuHD77IZAPJfGJEJwA/e6a0r6aN0wadaivd+hVJSPoCikEDKrWiy1VlBY2UFx5ZL+h&#10;qYa8vIwImRYhBOU1tetNb/vr7raqzrqi5pqs/q5nI0zADmF6cZmsoT4uvZdDbfsjITpaG9s9T9wR&#10;mvZoMtIhML4v/np/T9dHIcSXnb942CvAOuthiJnaWsVV4iNC3M3dlZa8JS5KJzxExdtTMuq6fGt9&#10;0ogQKMph0LtvZm67k2MdHa7wD4QYoAzUV757k5DOddjEPazIePe0paqCFALGl3qqsilR/iIrfj3u&#10;q77TWne7mf6IENARXD0lYa49zVR7jrQI36kjcwvyzo4IwWENMAZ6rMwE9DXn3kkLGWz/OJwm8VEI&#10;yCs8D1LkbT+CNI4/PUkGYh8ucTicDydHIhBAUeKV/JiTI9HIh5L4KMR/Ct8k+CYBgX8gAYzzA/yv&#10;eXtfzsxMz7+b19HempmRHhoacuWKd827tzfCQh8+KKqtqW5taXpb9bqu9l3R/YJbt24+ryjLSE+9&#10;nXOrqbF+TIKf4x9zYGi4WVdXx9TUJMDf705uzvHjx0AsD3f3Z8+eGhkZhoUGX/D0yMxIu3+/wNjY&#10;cL/9vu6ujoqKMgMDAxcXFxBuTGqf4x9zMPKKg9LXA4ew09fbM/qNB4A8P7Ild8j9MQl+jj+tB+R/&#10;OIC+ro6OitLWB4XN+bkjJ6G7HxP/H+Kf0sTuupr28lIwNcac/1P4pyT4W/BfJsGbCy7kq6AvotLj&#10;HMSBjhS6PjKM3icDmc7wwe8EMs4IPpXAk5DgsbH2q9PHntvvfLRp41vPcy8O7q7YtxPOv/ZwhjiQ&#10;BPSwZIiNjU1NTSX/tybDAI0Kcch96G/j4uLa2tpu3LiRnp7e3NxMnh95HIn/slJgMugkURCA4TEk&#10;D9FoEIc8CWZBRUVFV1dXb28v5BUOyTjkGJ6M0N/fX1dXR6PR+vr6YAumwdDQEKQ78jgSn0rw4S0T&#10;JHH79u3i4uLW1lbyDAQWiwlx4NKJEyfu3LkDEe7fv3/9+vXS0tI3b95AiYBwI6UA0ahUalFREcQk&#10;I7PZbDgJl0YeR+K/rBT+I/gTEvCK4suBPjS4d+/es2fPenh4uLq6ZmffHHPvH+Bv44D8V5lET3fn&#10;mKt/gP+eUoBu9PM/vseA/Nf7T4P4i5zaz+up4XAktbEStNVjB2Txo+vxkwqYkzLx7/n5jbinNu69&#10;GfPbggduI96DBltgIZZYmPX78B3vo3aR70GxwK0cNw3aiQ10R0XsqgkWsRNL2o8l2ONxdnig2bvd&#10;0ty3Odya3K5cD0ZpVFOAFX5GGfPQQl01vyTBobXvj2/ATyliZ1SI17DnNxJvja4a4de3Ev/iEy9B&#10;LfGw7Xj4Djx6Dx67l3gP6muYuE04YJNg4Oal8dYS2QfWVRxfhwWZY4kHsdQT3MidrwIs/U3FfRV/&#10;uSA1yehnRBtB8NMquIc25qb1uQQN+DF5/IQCflKReBF8XhOAXdTDfY3x6+aEBCFWWCjkfifx/jdu&#10;H5awHx6DXtaNNl0WZzQr3Xzere3zbu/kf+qmhfrqvztvWO6k8eC4QpGjQsTWldc3LffVXLZXZprj&#10;RiHuKQX6JW0vpXlflGAD8fjTyu9d1HE3LWJe4EU9zIcnQZAFft0MD7chmI+1I943E9ME92OhVtXb&#10;xJq8VLsDVXqDldv8VOp2S+IRu4jZCleM0gz403QWh2ss8tddGrxJzE9veYSZWKrlcnvJSUKTJ30m&#10;QXsjdlwBP6WEnVXFnNVwN038gh52UQe/Yoj7mQ4eEmtMEUfjtbBYW94rYEICYAKK44WxwOlZxMus&#10;YwhyBkHq5GfgUXvwuL1cd42H5sKpCtPCNy4K01kcprbIV+7Xy0uRUrVFD9RnHlAW/EwCGLxWPccc&#10;lHBPA+ycBu66EctzwhvT0NQdnBNraqKFmtIl2m+tbs2UYCdpEzTAY6BEAi04e+SydUUytVbkaCx/&#10;oLgEPaWKh2zHb9hglzcVGfLn7JSNNZcIN+AP2yQaoid6Vmwi134t7qLJOaEy8txREtDpnP5eZlc9&#10;p/MdVp+CNURgjZFoQ2yo2YTXkYvrkoUa0kUb0yUa08Tbs2SGap6w/HfjJ1WYastSf0Gcf0UcJiDx&#10;ExGOgSh2Xg+/aowfU3y99pcc+Wmp8r9Gr/spTHpysBDyQOxHbK8cfkYNdflcEwkJhhh93a330wdi&#10;N2OvvfCaAKzm+qNzK323TwrbN7k8ZE59qggI0ZC6sipuFau3Bb0bhtnJcjSWNfJ/92Qq8uwHpF3o&#10;J1RXGAN1BgqtJMpmjHPmQ1ynIW5zkOM/INsQJG7qhMGNK7AD67inNUae+1ECDn2gv6m6s+zegcVT&#10;k9ZNRx85YK8vtV2VvKA51dWYz8tinI8lcuf8TyDB9d1ajNZqVvQ57Oh6zFyUq7GYtX4Oe8M8dONi&#10;bLsE6DLxDnyPDG3NjJIpSCyCeCOIK4L4IUjJjEmDKgK47Wrs2JdKgT1IbXtRVF2YGXhku+Uc5OCi&#10;7xo8JZNtlp8yWnd4k9xmyfFOhoiXGXJeZ3xuwHlabQXT2xzaFvyMCnZ0HTHf9MAa/Ng67Jwq5qmF&#10;ualzjsvHb5F21eJ3VJnjqSvwxmJt1YJJ7RLTUR1hzEoatd8w8twRCSgMWl/cSdP6griGkuwH0T4X&#10;TNULLli/SL58/9rBm27Wuf6n8oLOJLjvyQ0+3/+2tCrdv8NmJe5t8P6qIXZZH/fivYK/pAtnoAax&#10;zmq4aixykJ99UmnucYUZLlr8HvpCGVbSdIXFmN4KfKskZjs86+YTCYZ6u57cuZUXH3EvLqggLuB2&#10;6OXMgAthLidDTh4+P2lcyPKZyWsXpSssyDeXHcjx4Ny/NGgpjfqaQaPJjdg3+CK/P8uX+A/nsj7m&#10;rv3qwFpnpekHVyB2AsgeQeSEzERvY3G/rRKogTC2mXj5Tszo/VyCkXfMgMHuDmJqK2w7idf/tPZW&#10;7mE1bJcU+2nw0B3P/qTjlOSTjHueWL4Blm+Itj/CWAMYc5DtY4UGmeLntQYdFFN2y6fslU/cvf6S&#10;xkxHaeT0aiR+11p0mxhuLIIZiWJmwxN2RklAJSRgEG+OeVOIiFlEvC1vhzNI5QzRWEUp7VH7hgp9&#10;ejNcKKlnOE+uclMl0GwJ9I4st+QQyujndNUM7JbAzqlDz1JsKPzGZ+s7f7O3PptfXNQrd9ZuUvwN&#10;s5HCLMSxreJf4gAk4L1qJ/6AIKYUE/8+sAYodXdja+7Gd1TkMjrr2D1N/bcjuAOdtHtXqg5PZxUc&#10;YiWKcpOXolmS3FcxXFrPQLAhs6MWPacGvetjI6Gz85EjPyJHJiEnv0dSVv6Egt7skMatpVBLCa7l&#10;yi9IQLxD7+fN3OVNTWYNUBmUnvLAU8y+VlZvE8drFyfNmxvlhjaUdoQcjDNbwk4SQFNXcJIEuSkr&#10;OO2v+5NOtJTmsfvaKKUpXPs1/evnhopPC5D6zV/qtzDJ6Y2r52BbxDBrSdRaCrOW4trIfC5B30B3&#10;B0EDpYeYHE2lsGn9gz2dqUE+zK46Zmddz60bGLUNp3Wi/e2ctjdt2VfqQyxaQ7RoseJDSZL0t0Vd&#10;KUdZfa3M5ufb5//Qo7K4RuDHGARx5v3/4YEg2RMRmsJCdKsIURA2UujOVWMlIN7ud7YP/+3RT/wJ&#10;A2Qw+nt7mhoKfR2Hmt88TfCnhDp0JvuUr1nSFOU6UP24pTCyvTCkJcP5/kVLzt0z3mIz41bPyp41&#10;uV9hHkNpfofYr09+RHIQJBlBMhDk4c9Ip8wsjoEgaikOzSV3x2ccgAT9Ha3DQnz4JwgAAj29e7v3&#10;ZUFVdtRT/9NRtoZ5vmdqC1MHakvjDxrFn7Lcvnyp93fjns7/Dt21EjssB2YO8beHkRBNdnb1oomP&#10;fkSKJyGwfbXwuy6Z2RytZZiJMGYpjlp+VhfAjutraSKE6Gof6CL+dSHnh4Mo/W3NeQHO9XfCmwvi&#10;32VeKw48d32XzvXjtreiwuufV1BamgaqKrlWK8G6IXqEI+vwfasxcxGO5lLKqhlNy7+vXTqlVmBq&#10;m/g06rr5XB1B3HQFai6GWgzPfRslAaW3u6Gut7mR0sb7I6qL90dUbxdwMNTd+fpRScDZYy47TEJd&#10;Tpbl34WiGewilAZUlVBbah+bRkHdtmEH1mL71+J2q/GdK7lmwqj+MrbaIqbyIrriQpbaUq6WALaJ&#10;kAA3FcG2SHxBgo7adz0N9b1NDZCt/nYeGeQfYr1dINybp4+7GuponW1DPZ3wYFARUleYAxQS0HKw&#10;Su4SEuxZhe1YidlIYuZiuIkwbjg8CR7bLPTeSBg3Js5wjUXGSgCm9Mc/n0b98wT4aF+PgLC7P8Xw&#10;P0+Ugb6egSbeP08NVcMY87cTibqqsRL8B/FRguEh4GcBLpGj7s8D+SfC8MFnAS5hv/O3GG+c/5kE&#10;ELu3t5fFYvX09AxH5AW4BBLAperqagqFQn6AQLyLeP8e5c3dgeT6eWFgYICMMHIjpAknIT6chwhw&#10;ibz6OxJwOGP+d+uufE4mBA8bHBxkMBhMJhN24H7eI4Y5gEM4T54ZHYg0MYxOp3d3d3M4nOGzvPBl&#10;Cd5D9/rmaU9zHb2/j8kYoofdGFJRhdjEpffv++trh6defgCtuemDBNjwlxKjQN5IcNDW+slV2K+r&#10;+bIEOJOGvslsfJIPNgFzcGCoq5vp5jgigba8jPqaFZpy4lb6CjsMNTapylpuMSJL4T2OD/ZW9bVW&#10;9LZXdzc8bX2X19laMSIB7MDtGMph0WlcBgW6Vg619csScAYoTRXFL6TnULNv9XtY957aQe8lXtPB&#10;JUjCQl/54P5N5lpyvr7nbYw2qqwStTTZRHIAEtRVB0SHrL2ffyI7fUvhHaMXJd4jEsDDUJTT31WT&#10;kmjR9DaFTWvn/p4EQOathNAnAt8V/og8+ZmPbjS7pYl4AwiXCA4UV6uuFrY22RiSst/NwVxHXman&#10;ufGHUkDDw2RSkvfGRSinJuw4Yv9LbWXYiAQYxkVRZnqadk729owMCy6tjdv/uxLg9P6uvvxbtcft&#10;KSdsOU3VHDZ7RAJdZTl95TXHHDbrmi+8lmZms1nV6eDOEQmuuIvZWv9ioD1OTQlxOMBfV5M6IgHK&#10;ZXPZDL/L0of3zXM+NYfZ08TsbvpdCXrau+sfPO3wcseOyXOuHYz3dRuRYOdWvRM79E7sM1FWm+MS&#10;arbLbvuJQ3tHSuFxltGB7fw7jJasEeETF+FzdJg+IgE8ns2gXvO02qQ1b8dWKUrTm6GOui9LAPd8&#10;McAlkGCPsfIevVU7NcW3GKwOPL0JBDpz/IME73FqX3NrU2VZSVJZSULBnTAnB3XyRp4EdC6DSmt7&#10;V5zmX5Yb+zI/rqem7MsSjPlbdARwCZ706cnhOBw2MVNw1PlPAJe4HPaYk+S93A8fSQE+SvC/jG8s&#10;EPjGAoFvLBD4xgKBv4GFsmdPw0JDMtLTzjmfBZgYG2toqPv7+0VGhN8vLPD2vnz8+LGtW7d0dbZX&#10;v33j6nKun9L77NnTmJhoQUFBbS1NuDc2Jtrvmu81X5/c3BwbGxtb251ioqLOZ518rl456XDC0+N8&#10;a0uTs/NZuOtW9s2NGhqKCgrnzjkrKSp+zb/8X4N/lgUY9pSWPikvK21qbHA/7xYdFWlhYWFmZurv&#10;d83Gxrq5qcHUxPjUqZPXrwdcuuRVX1dzyesi3AXExcXGWFtv377dKioyArJ3795dA329Fy8q7Oz2&#10;+Pld225l+e7d28DAgIMH9uvp6bW3tV7w9KwoL7udc8vU1Hjf3r2enu4R4Tdq3r0dLcxfxn+mRgB3&#10;3W9f9zTVk3Mp+tpbu6tf9/d2j4n2b8O/g4WOsqdtD++3lRSRaOdtWx4WNmSlNefntj152Hw3pyE7&#10;o/3xQyIaCTLmo2Jq37+Dmv9Y69jf3dFSVEC8MqBS2p8/66p6NSbCvxP/MRb+q/CNBQJ/xMLHKTsb&#10;Vr48su+RvtpDLSXeGfEixVWPTfSemuo90FJ4oCFfDIebNB5slC9aK07eQk6nIQFDMXJYNjoMDQ3d&#10;unWrrq4uPz+/qanpi+9GRk8lGfkEjAwoiqanp7e1tXV1dVEolKysLEiko6ODfH0zetozPJ3FZIyk&#10;80X8EQtV3hceqK79a3hz2WMkHRjBwRDyr4WRROh04r0S8AIYHWBoiOP/IH02b9z5B/hWIwj8EQuf&#10;fyIH2nXjxo2YmJiCgoI3b968ACunoqK6unr48ocA0ZgM+kg6ZI0AHYbA4XDg3ri4uLCwMNjx8PB4&#10;+PDh9evX3759GxkZCeehppCJQMAxjHjpzEtkpEb09vaGhoYGBgZGRETk5ubm5eX5+/tnZmbGxsbC&#10;7SDS7du3IUJGRgZcJR79/j1jcGBEmC/ij1iAnAyr1J8MUAUYjI9VkawR76qrQcSSkofQFsBOZWUl&#10;bKuqqqAy19fXA5VFRUWlpaVlZWXPnz8vLX0KlMFdI4kweDViJECaxcXFkMirV68e88LLl0SRlJeX&#10;l5SUsFis4Xi8AIcj6XwR32oEgX8JC0ODA1wu5x8C/exwcIAGNvXFixfOnz/v7u4O29Gh6H7hmAf9&#10;XfiXsPDH39z+QaAPDQILe/futbW13b9//4EDB/bt2wdbOzs7OPOnpuX9KXyrEQS+sUDgMxba6rkH&#10;12MHZLHDcsTEwuMb8JMKxOS+00roWRVihiExw20j7q6JeWpjXnqY92bsqhF2zQz334pfN8eub8OC&#10;eAgmvn9GAaFWaNh2LMwGC99BzAEEROzEonZh0Z/ihg0WZoWHWKGhlmiYNRZhi8bYoQn2aKI9mrQf&#10;581OJObOxe0jZo/F7Cbiu21kxB/l1txB6woYL+L77lx+6KgdbSNXFeMwVBrBfhlPu3+l3kWLe0KB&#10;+JLVQwtz0yBmMFI/TqMcwRdYQA+txw7KEt+YAwsOvI+8TysRUxyd1fBz6uRExxEW8CubcV9T3H/L&#10;8IQ/EgQFFkABFmqFhW1/H25DZD7SlpgIyJsLSCDODk5iVw0GzyiV261MtZCINZeMtpCMsRBP2bny&#10;zv715SdUus5qsCEDAWZY3F5i4mCi/TAXsbsxL+3eA6tvbV8VZy756PTGttgTtLzL1LuX+rJdOhMd&#10;Xl+xyLGUDlj+fZP8bAxkvkiwAJJ/PQsN6FHetIMj696fkH/vQMyxxBx5Ez0hOdACoAAA1BKKsAn3&#10;MSa+fCcpCLb8MPvTish/6HY8zAa/YYNH2OJRu4gPzXkzQQkk2uNRRE5yd4oH6S+4pvHrda1pQRun&#10;BqiOD9GcFKn/a+LWxZm7JPKObXh4Wrnm7AbURw+L388Osu4L2cO548ku9h/IdeuItX4XsOmeo3rU&#10;DjnfTcLeGxe6K81yVZp/YOUverOQdd8hmr+Ovyn+Kwp5uaiLQ5l56LLP69G+loXjysQMz+PyOI8C&#10;4lt7UhFcNxKzPc9rE1NOh1kAReCxEDjMAkEBkX9rIvNQ/lG274kpuHuICZiQeShJYjroQQCesB8L&#10;2NJ/YsPjQxtKjq0vd1KodFGsOq/4zlPp3QWFKvd1r1xkX7pseOWu3u+mhgduxRIPoTH7OJc2UQ6v&#10;u7NZIF1rYaahUJqFVMQmwSAt/mADYV+dpb5aS/x1l3trCV/SE72xQyFxr/xjF5XmKxtbvJRiTJea&#10;LEGUZk6CPmhslr/AQnsj5qDynqTglBJQgJ9RJebbOqu9d9F8DxS4a+OeOgBi5utlA2IC8DVTPGAL&#10;dt2ce1Fn6KQYzU8cjdLDo6zwKN5UXCj/YQqICbkEgAgeQB3Qw2uLZCYHC01MUfytyHRhxW7BV/sF&#10;Xu7lL92++J7OrNQVk8vEpkJ9xGPI6az20IJwLmmXH1l730zojub8FMXpcQrTbmgsCjMQDtbjD9Tl&#10;jzAUC9JZHqA2L1DuBx+xcd4rkFjZH9MUfzkoiqz8HpH86StZ6OvhFGaizkbYMWgRlIhJkjwKhhsF&#10;Fw3sPDQHBniCHZZsi11Sw1zVsCubsSubGEdlys8ubUwSa8mUas+SacuU6kmTZidqoAnb8PhdOOGb&#10;geDiffx+IkuEG4bdxFxgH2PKvnU5JpKJG/ljN8wOWTn1msD4a/wTQgQnJohMKVz5A2PnStx/G34D&#10;2tRd7+GWSFv0/Ma3NuL5NlJ3zERBHRKMhGO3SEYarwjT5w/TWxaqIxSqt8JPY/k5yR8dl49zF/2u&#10;3UgYd9FiHVobq7Eg0GzVyMBkND5jgfT3MDDIaW3mpgVyAg+wKnK4L/PRkhQsJxDLdMWeXMIa4rHW&#10;FLw9C++4jTWncR95vrAXeOI1+034otdRS+qSV7Rlr+RBuj1HuuO2dFe2ND1FEU0wRBP3cm9eZqec&#10;53pvIdrUi5vwo4pcE/H61bOTxX6KkpkeIzs3ee2C1NWz4lf8kLPsh15FfnT3OsxND/cxw/zNsSAL&#10;Yuq7px5nh+QrzbmFG+fe0VmUDbXDWDjWgD9Kf2mskWiskXiMvugN1cWBK6ckCo/r0+YnJi47a4Ai&#10;4y6aqNuwq9cx+CILNC6dDmBS+weaXtObXzPf5mI1iVhNKPYuAAfUBOC1gXh9GF4fxbi9x03lOy+T&#10;CemOk8uDZ72LX1yXItyUIdGSJdV6U6YxXao6QaQ+Wao5Y1Vb9vqmrJ30ljec7nq0IAKH1mefHG4q&#10;zlThbxb+6clPSBYfEslzShHE80jx+Ge+DolZHG1hfOdq7KQKdp6YgE5MmLeVHlJadH82X9QsJGo5&#10;X4zkxFjpSRFS40IlxgWL8fktR64uQbxmIxe/R3IX/tSpIMA1kULt1mLHFNBTKtwzG7+WBdYglUMf&#10;4AzRBjtb+mrL2x/cchWZ4bvix5e2/GieDfrqMl4dAHRgNdfxV94DSZqpu3+8ZjXe22r8Zavxfjsn&#10;B9tNSnKY8Njvt8qI+e8ShOuSxeuSJSuDF5VcM+h/V8rsrOd0NrJTLmL7ZTE7WcxCAtNfzlJa1L9q&#10;RpfoT+3Lp7YLTukQ+qFX4tdB2dkctcWYsTC2axXhEIWwUzSg58a2i7NVFzQJTimciEQgyAWevxN7&#10;BLFFECsE2YIgZgiyE0HcECR96rhKkZk0FQHMVArfI4sfkUcd1L6WBdL5CJPa11VV3lNd1vAk391U&#10;3Wr+BOu54w4s+M5h/uRczemsnG30DJ02b/FHhwUiTRYclP/FSPJXdX6+PUrIWUPkvCnfeVPkgimf&#10;jwVf4tFxj7xnXDZe5Hdgy8tb0QMNr1htb1lB+8ESw52gM1qP71uD7VyJbRMlHM4ZCeGGywGwT8yH&#10;3bMSO7KOsFZc1TEPTQx66DNK2ME1mPkKtvbSPs3lddpCLzWXlaktKVNY+FhsdtbUiWmQeQTJ5eN7&#10;Mm1cteAv3asXsDUhNXHMRgbbtxY9pPi1LDBoFCaNQm2pb3yQ1l31tPHxnTd3U0vir2deOnXGQGHb&#10;ou93zx13y3JxyXGprMPrkp22ZF7cn+F1KOXCwfjz+yKddvofMXLZoelssfrc1mmOmyec0J5yUGNF&#10;guexugc3e6seDzS8GKgsGIKuB7IERtclXTBpcE8tzH0jZBV3gTZYFTunCjuYmzruqYld1MYuQX8E&#10;vb0m2D9DTuo392zw0OF3VJzNwxwHpZkOijNOKc86p7nEXW/5BUORnJ3r2jdJdEnN7F87j6G8FNUR&#10;xo3F8G1S+A4ZzO4Tjy8j+JwFCh1A6Wl4UXYr+GKy295kZ6u4E5uSTm5KOKYXtksj3E7L31I+dJda&#10;zAHtuCP6UYf0Iw4ZBFore+iKBVlt8N688pK+uL+hZNhWmQhrueT9ardObrrvZl55bfdzr20lbibP&#10;ruxxEpz1dt0cwgDjGV2E85irhpiPEXbVEL1qzIrYj141I/zHAK5swq8YQn9M2KnnN7acUrtiIHBa&#10;cdYp+ZlOCjNOrv3BYc3kozITjspMPK0w7by2gIeByMXNIl6bV/iZS77eKcPWFORqC2L6IvhmMWiA&#10;8K1S6HYZYn7k2Cx/iYUhau9QbxelvYXS1kxpa6F2ttG62qkdbZTW5u7G+o66mvbad521Nd0NdV2w&#10;X1NNeGV5+6al8kV/oBdjoyBDdRFTbRFTfRFTczFjtwIj+iTzvg87z41578pQtvNQ+nH2vUvc/Kto&#10;miO35BiatZebfpZb/wwd6EGZAyhzkEPvZ1HauZleKFglYPOBvnjpg8GOnlNvOqHmrbP48sZ5R0SQ&#10;A8KI/XLEThDZw5teby+EHBFHHFYiHmrTA7ZIBlvKPDm4HjUGLRDBDQGihNcdI3HUbOXXsjDIm21M&#10;zHrmTYYnJ7MSh7Q+Om14gj4RoZ9EDzFL+gMYlB5Wdxs35Dh2fD3qpjWQ68oo9h3McR+4c5WScb47&#10;xbkv3bU/2YFR4ImWnEJz1dE7Stz8DdhdBfSeAVa0jfvUBRvoQhk0Ljz0dQHHT499VRVzUcVdNcFa&#10;4Z5SqrEQyT2k/OTitrLL259dsiy9uO3pBdPH540eueoXOKhEm833Vh4fqPtriaUkExoaKwmicTED&#10;RRDDTQDi6JavZIFKGaJAfj5klSSCcApEOAZlDRIgPg8gpugTrkaHHY7y/AXBzlBvW9urh82PMluf&#10;3ux/W1KbfLExxL438wzt7iXKLQ9a3lVajvNA6i5OiTsncSU7YTk3RRDNEERvSXJuy3IKjNBHp1B6&#10;H0qncAd7elNP17oZtPru5+6Tw84SY1nsrCrFfnWyjZzLknHX+aemqgjcs5KuOKb44qTy4z2rcgyE&#10;E8RmJMzluys+adBcDLddScx03y4JXKAW4ug2CWwLbL+ahcE+Ysr1yBR0UgtYYEfwPg2AfpQEdCIB&#10;585URLp1vXk81NkAasymtLH6WtjtNdzybM6rh+wLu1huVuwYD2ywh91RVXtu/cNt03N0JzT4aXFu&#10;GjATJNkJKziJK9jJItw0EW6qICddhtPymEvrZHfXtnnrvvQwZfQ0cwd6BhvKB/2sYCyDnVSAwS7F&#10;RDhdZXGM0qIr0r84CUw6umD84TnjHBdNuCL6Q5zsnBLlJQwzEcg8bgPN4UpiC+B9eoBZSnCtv5aF&#10;voGeTgDBBRDxgQvCyRCVAlwQn0nQqKAdA90d1c9KwxzsWF3vWD3NrO4GAL3uBevqAXbcJe6bEpTS&#10;ir7I5za/5D6/hd67zsnzfXZ5V+mFLW/9zZqua/SGS7ASlqIps7HUOWjyfDRVYihdn9lQxnl3j52y&#10;63ngMWZvM5vSwuqqp9WWVsZ5Hl23/LHmcsbGpfVCP+dP4buCIMe/5zs1c9zZ2RPPzZl4dtb4E9/x&#10;+SNI0W8T21fPYekIYGa8vtZagvz2AbMhVAPd+ZWtYz/xWcRAVztBBG8ePkEEVJCRae9QO3h1hE7p&#10;pna0vnlSEnh8f9/LAmZb9VBLVeuzgvJEv94HmdzuBrTzLaulivboVv+tkO6C+N7COEphZM/DuOYc&#10;v9qkcw0xB1rj9nUm7epJtOlOtG5LPdlxP4pZFsO6c7K1IJn6+uGbRP9QM1WH5T8fnzvOjg/xG4dU&#10;C/1EW7+gWfjH8pl8t/mQJISwNUN5zq7A4oSdBAS5Owl5ueT77tVzmRrLoHVEt4oSlYLUBeBi56qv&#10;YgEGG6RnLMLJ78jnAH3dH+kYaR2J5rMXIjS8rgw4eaThViCt4WVvVWlZ0vXHUV7tntZdjtpVVw8/&#10;MtfIP2GZfHRbjqvdm7TAwYYXtPqK3tcPWgqiCi7sSDqsm37CKHr7+hsG4sX7FWvP6vry/xYx7bsK&#10;gZ8HNJdyrcBwksH2SOPbxXEzYVRvGUtpQa/09AaBKS9nj3v8A3J/AnKXD7mDIHl8SP44pORHpHzO&#10;hOplP3XKzBpQWMTREkA3C2FbRPBt4sTSAlYSnK+sEdT+3t7Wpj7oI9uJPpLgAojo6hgkHXT18b4W&#10;GUXHEKUbaILOMuPapbII146KguaSW1V5Sc/TwsqSAitvRr3LT2l+lNVZnttekvks/ELoLr3AnZqx&#10;jlbe9laBTg4ZQf7FqclVoYFMq/VsnWWD6ksJUxIMypOKxJu+4xvwo+uJTz32rsJBt02FMd1lTMX5&#10;QESj4PfvFk2qnDOufAZSNh0pn8H3fM7414sm1wj81Co+vWfVnCHFxWytZVyD5bjpCmybGMoD11Ly&#10;61ig9IJR0NvcSHyl0krYCx/pILkgP9/haQehIDzAJSDiXnxkyGEL29WLd8kK2m8QOqW50stMIWy/&#10;QehR8yCHPQlXLjzMyqgpK+2ofdfX3DjY2T7U3Unv7WL0djP6CAx1tbPzEtHDSvjBdUTmD8ph+4lP&#10;XYhPq/euxvesItw6b12BbxZEtZaAUgytm0uTnQOM9EhN75aaAdtemVn9snOg1tCVF3M0l6H6vEUZ&#10;TFfgZiI4aMQWUdT8E/d0I/gCCyBlZx1hFPXw6KC0NAEd/WA+tbfSeBYUaMdwTenpIgA60tNF62hr&#10;rXpTkpN9LznuTkJMUWZ65cMHrdVVfU2NtI7WwR5ClcCaAD2CegQdMNnEMIe3hEnCItDPhm1vJzvG&#10;m3NoA+nuDd8tg++SwW1l3sNwY7sE8Z2VuSgOegEDLQMBTF8Aagqqy09Ajx/TE+TCGYPlqIEAuS7F&#10;RxgKoSbDK12MwVgW+im9rW/fQMGCUUhyQdIBpdfP44Kgg9dqkJVlhBHYwqW+liYgDmICX8R3jzwX&#10;dyR4ZU6YVURVAnOLRwQJ+qh90kgjGIFeqbGG430Y3ytLfPm0WwazXUn0eTwTgKjn5mIEtohgpiJE&#10;JskPkGBLwnjFewAxQiOcgQNQA0GO4Se+8UYwloX/TXyBBfLP4q8PXC6HvPHPztbgcIZv5M3E+BMB&#10;HvTXboSskTeOwRdYgNgsFsvf3//evXsPHjyoqKiAndLSUnIawucB432GAIAIkLGEhIR8Xnj69GlB&#10;QUFHR8eNGzfgMCoqCraQzrNnzyAbcCP5cQUADiFkZGQ8evTo9u3beXl5z58/v3//flFRESkAXCou&#10;LiYfBwEeNHIjHN7lhZycHLgLIre1tZWUlMCNkMLDhw/h0oiTQsgaeeMYfJkF8p6vDGNYKC8vz8rK&#10;gvyTRIA0mZmZjx8//nzm0hgW4K7CwsL6+vrhy78fxrBQWVkJ5EKeIfOj3RB9Hv4cC+9RLlr1nEuj&#10;wGM4TAaHxeCwmYy+Xialj5qZxr2fxyl9xr6dy3n+EpIezQL5sK8Mo1kYPvV1YQwLXx/+JAtsOute&#10;GKu1ltLV2/SypB+MqI52JrWfQaOy6QzGzZsD8+YOTP9tyMMDkh7NAlS829mZN9NTcm+mA+7cyszL&#10;zrx3O/t+fu69O7fu3r6ZczMjMy2t+H4B3DiahffvcS6rj8vsZTH6WfR+FoPKpAMo9P4Wen8Do7+R&#10;OdTHYvSwGcTnh5+zAGcggOQgDAZFCCAmRLBQDhNl07msIQBE+5MsUDu5xxZTSvw6H97sf/Go/U5s&#10;283gvtzQ5lS/3uqXDGr/YEsLvbGO09oASY9mAZqrTaqrtdeJnnWy3rJxrZGKjI2+4nZ9+SN2m7Zu&#10;XGekLqctv2qVmICNuRHc+AkLOD5IbaP2tfZ01jS8u5ufbZcco5MYqVdSeLm14WlzTWndm9yayqzu&#10;jsdknkduJA/J/HM4YH+0A4nsoV5GfzODAlZfLXegg0tt4/a3/GkWcAyldTa3PC9qUJIslBMolltS&#10;Kf3rM/WZLC+tJpWfBvUFe25n9IOZwPvi7BNd4HKtDJT15CUMN65yPrvTVG217zWvqHjfvPt5p/Zb&#10;WegoblKS0VNYZW9tNoYFeGbdu6CocLEgf+GcLJvyx75lT65XPg8ve+yXlqTvcvqH2OtGT++6N73x&#10;/ZwFHgVcLspmM/trKtMqy6ILcx1uJtsW3vEsLfLn0No4f5UFrL25rrQguyLnZu0ll/bVP4VOJAZt&#10;+QhCkfiVnePDaq4dpNGonR1jWABdWCMlwr9wrvK6VcHhIf7B5+UU5tkckQy67RYUd3Czyhp1WakN&#10;0mLmRgafscB+WGAYGaF76aLIOSehfXt+srWZZGE2fr/tr5ZmU/bZzIgL0Xjx+Gxz/a3PWSCqAJfF&#10;5TCYg91h1yWuXZ51I3R+fKxQeKiAz/k1bEorp6+F1dv051nAcVoftaO25WlgcG1eYW+Q98AetaEj&#10;Okzv3fRru7mvC5nNdfSBgZKchDEsgC4csjHZbaZ5bI/56QM21mZKYiK/KmnPPxWo7ByxKe/h/diU&#10;JMeDOy45H/uMBbyv83Vu8rq7KfNzE6ZfOPnDRuXxqusmKEh/p68yZbPm5G0mE9OTLDo73n3OApfD&#10;5LCGOMwB+kDXJbd1djsXWZgu2GYy337n/CBvS0ZPE6Orkdnd+KdZgMfAAzAQEwKbw6EzOAODGJWC&#10;U7rxnk5skMKiDw4NULm8L5Y/YQHlXj66LeyYXrTj5uuHtJ0s14sI/rx6zUzzg2IOLsq5Pnucdxsa&#10;6qgc2W87hgWiXaD1dre+zIrac9VBao/eTEutX4x1Z27T/dHeVkJX9/uzTgIuzvwBAcRiLmNZYNPZ&#10;DCobmtWB3rL81OfFtysf53e01Pd1NGcEnat6mNVX93ygjaDvz7EAN3x9GM0CUaS9Pb3dXd2Azo7u&#10;zjYYdlNhHEHtHaR09/UCenp7uqn9xIo7n7AAt/J87/JATn9jczk8wA4PHA4L5RKf+o5hAbYgA9wP&#10;KWBwI5vFZjHYTDoPQwAOC3oKwnD6Eyz8D+IbCwS+sUDgGwsEvrFA4BsLBL6xQOAbCwS+sUDgGwsE&#10;vrFA4J9loZ/Se/WKd8G9/PS01JjoqK7Odp+r3u1tLeSqiJkZ6Y8flbS2NAUHBz0rfXLpkldOTja1&#10;vy86KrL06eMnj0uePn18zdensPBeWlrKg+Ki9LSUqMiIV5UvHpU8iI2J7mhv9bl6BdK8cuVyWmpy&#10;cnIiJOXvf62zoy0pMT4+LnaMMH8Z/ywLNCpFS0vTzMzU6bTj/v324TfCcm/nACNHjhzessXsyOHD&#10;CfFxJQ8fuLm69HR3njzp0NbaDLeYGBsnJyWqqqpkZqTp6uq+eF5uaWGhq6t94MB+W9udGRlppibG&#10;YqKiNe+qV8nIwI3u7u5trS0HDxwICPC/euXy3bxcAYFlhoabxwjzl/E3sCAlJXnhgueJE8c1NDSu&#10;B/hDkcbFxcChqYkJwUJC3L38vNDQEIjpdPp0N88VNrCQmpLs5HQaWNDX03396qWN9XY1NdX9+wlv&#10;C8VFhaamJsAOKIuDw4n6uhqvixd7e7oOHjzg5XUBiL6ZlbF7ly2wP1qSfwZ/Q43YYmYGI2U3N9dD&#10;Bw9ALdi2zbyi/JmBvn5AgJ/z2TPbrSxra6qNjY2gRri6uIAyQ43Yvt0K9CUzMwPyY2u7AxKBu06e&#10;PHHqpMPOnTvy7+bdzrl1+PChrMx0qBH3C+9dueIN9QKYfVB8X0dHu+rNK0fHU3vt9owR5i/jb9AF&#10;yAO5JXf6ershn1B0xMn+PnJV05EVPWBL7kAcEuRJiECmMHJpdBzAyO1kgmTMMcL8ZfyzLPw19BHO&#10;N970dbdDfqi93d1173ob6mB/TLR/G/7lLPT39VA+rJ4ygvZnT9rLnjTeyqy/mV6fmtDx/Flz/u2+&#10;7s4x0f5tPkr+5SxQ2ltJJyOkIxISkO36tMS2p4+a8nNbHxQ2ZKW2lz4mInzqkaSr5u9xPvMP8Z+p&#10;EYD+nq6mO7e6G+vqUxP7Wpv+g9UB8B9jAYq6u5bwttTX0dZSkPfFT1j+bfiPsfBfhW8sEPjGAoFv&#10;LBD4XRaovV0jDnf+NNavhA6STIc+RKxs/tcCe5QPDfJ/w5Hwx4ejw+/9HzUaX8VCxd4dT4y1i5XX&#10;Fq2TItwUyYoVK8u+OLLvgdr6YpW1D7WVSnSUn5jpw84IC/0fWGDQP/EwNBLS0tJaW1vfvHlTV1fX&#10;3NwM4g5fGBWY9KERecZEyMzMbGlp6erq6uzsjImJgRTa29u7u7shzcbGRsj5cLzf/1duNH6fhZ6P&#10;LDzSVyvbsfXFwT1lO8xfOTtU2G1/bKj18ohdpePRyuMH4fzr08dgC/hKFiBL+fn5GRkZcbyQk5Mz&#10;fOHTwGF/XIh/DAuFhYV3795NTEzMzs6G21NSUpKSkmJjY4Gd+Pj40SzAjSOJ/B7+iIUHanJjvDD9&#10;MR6O7GvIj7AANQJk+mthdI3AeP/uE/o9KvD+p/1H0ws/TAv8A3xrHQl8Y4HAH7EA2gSVanQgVYwM&#10;w6e+FFAud2RcMKaPuHfvHlRgaMbu3LnDYDBoNBhR9A8NDUGCoNt0+sdlBiHQeSv2jRGmuLi4o6OD&#10;SqVCu0h45u/vf/36NbSIg4ODfX19cEhWEy6Xi6IoxCdqxD8apPwRC5DEcAvzIYD0WVlZ0LBBI1RV&#10;VVVWVgZbNs+J+ugAQowkQraOPN6IfJaUlECnEBERAQ0bNGYJCQnPnz9/+vRpVFRUbm4upEymQAbG&#10;wEefW6QwsE1PTw8PD3d2dn758iXsQ7sIh8nJyZAmNJN+fn4NDQ1ko0tOeX0/ygHY7+HPsQB8p6am&#10;QjGC6JAHKFUomdE+x8gAGR5JhGShvr7e3d09jxegj7x58ybcCAXo4eEB+SfnysKWnLYL+tLWRiyh&#10;/XkfAVsIUMiVlZVQJBATaIXCgPxDgrAPIoFsZDQI5C0jifwe/ogFKDqyDP9sGD3pGliAM6DAFAql&#10;tLQUir26+i2ow+PHj0GBe3p63r4FnXoGBQvSQ35qa2tfvHgO2g53sZjEOpckxggDFJSXlYGZ8I4X&#10;4N5Xr16B9QEp1NTUgNYNx+Mp4Egiv4dvrSOBbywQ+MYCgX8JC6N91P1DkD7teJO3iY9GSp8+GXZe&#10;9yGQbu08PTz6/mUvY/8lLEDL/NcC3Hu/sMDW1vb06dMuLi6QeScnp2vXru3atcvOzu5/iYX7hcCC&#10;vb39/v37Dx06tGfPnn379sGZ/3ss/DOArI5e4nc0qP+yN7TfWkcC31gg8I0FAp+xQO37sGj1P1q6&#10;+o8B6fxLMfyU4eX3aFRioT5iRWzi3+3h8+TJjyKR8cfkl4exLDDCThP+pA7IYkeIT77xE/KEi0tH&#10;JdRJGXX+6NyQ8Bt0QQe7pI9dMcQI/45b8YCthIvLwE+9XIaQXi6tMdLFI4nIYS+XeMzuYReX4Tuw&#10;G9ZYmBXG83IJh2jUbjRuH+HiMtEeS9qPwzZ+H8+z414sZg8WvRvzNWZdNGA9voE2FXOqsgae3KiP&#10;OJBgteruOdOefF/W81hmRXR7rP3AgXWYmxbp4gdzUaffjxuTXxJjWWACC0DBQVnCxSPJguNHL5e8&#10;paxJ/46ahJ8lwsslj4UAwtEnsbI4iWDS0SWxzDfh5fKGDbHQOCBi58hy4wQgM+HW2DVj1EOLeVaN&#10;7qhEPbZu8MQ6lrMa6rUJ89+KhW4n3Hom7R8hgnCJF7sHj7LF3NQ6LZY3XTZmP41G6wvRhkLWi4Tu&#10;3POU+9cYz6LoT8J6s87UOKige1cTnh0vaIPM78+pM/4EC6ALB9cSXi6PbyD8GzoqYU7K2FlV/Nxo&#10;FrR4ng318StG+DUzggViffXRvj4JRcBCrYYXO4/YSTi6JPNP+vqEzFzfyvHUbDkie8daIs5cInqb&#10;ZLSFeMJ2iaw9ssWHFGoc1YZctVBvAyzChvDyOezrk6cRIdu4jhue714Tt0Uyc/eat37WfTfdB+5d&#10;odx278040xhm/+iUZqzyophFE1BbaWL99QuELoAify0LjBtOQAGxyOnR9YSvz5MKhKNPJ2XCs+EI&#10;Bec1CYKHvVyaENXhg5dL0tEl4euU5+4TKCDcnUbsIPwYRu8hHBryypPISdh29nm1B7ulQoyX+Rnw&#10;XzcUDNzMH2y8NNpCJGnHyox9srlHNhQf29ByUg67pI1F78GSD2GJB7CUY1j6STTpCCvcqjnM5qGn&#10;cdSuDZe1+K8qT/eR/95b9jvnFRNt5vBpT0LUEcR+IsKxECWcPl3QJWR20fhqFiLO4ocJd6cfWTj5&#10;gQXC1yfJwkbCyyWvUXjvx6sORC344O4UQLj7BAoIj59QEXhawHN3OeLxFBBo3n5SLtpMwE9zpp/m&#10;tGDNnwLUJlxXHR+uOzXWeHaKlWDO/tWFJ5Wendkw4K4CTQYaZ0+9ak5Pc+IUXGEV+/WmHmgJ31p2&#10;QSvtgEKgmeQVHX5P5dnnleacWT/HYtk45Z+Qdd8jdrMnMjYtxzy0CRY8dbnntQbvx4/JL4nPakS0&#10;M350A7Gq/vHhhfWxU7xGgWgXtQhGAe7QNOrilw2gOoxmYZiCYS0gPL5CQ8Dz+MqjgNQCKE9A/H4s&#10;eFvv6Q0pVmJRmxdEb5qRZDondcvszG3zs63mZ2+fe8t6wd29og+dVCo8tWgX1YAFdviu5D1KJSc3&#10;Pjmh+NhBqeiY/ANHlTtH1kZZSodvkQoxEvXVXuKjsdhbU9Bh/ZydMr/ZK/IHGIj22K2BppHro9fq&#10;qBiuvbgo8uqY/JL4jIUoZ/wI4fT1PVDAc3rKaxRU3rtoEAvsE05ftXgsgC4AC4bvCXeno1gYpoDn&#10;9zViB9EWjqKA8PuaSDh9xZIOgHZwz298c2hDydENpSflX55TfOWq+NZdseaCUrWn/Gs3uZfn1lSe&#10;V33nqoZe1iFc5SYd5gZZsc5qvN4umaG9KF13ScZW8cSt4kFaS0N0lwcYLAcWrmnz++muuKApGLB1&#10;TeQuhdwTCq+9NLqualQ4rj4u/b3KdCTuqueY/JIYywJrNAs817c4TxE+suCujXvoEB6WeTWCaBdI&#10;FoIsMP8t2DUjPHQbz/WtDbTkPAr2DGsB6fp2mIX9xBlP7e5tK97sXV3notLso9rur9oTpNwbqgTb&#10;jkDl5suKNcfWUHdLEk9J2I/DXQkH0LAd7U5KWabC6br8GbpLkjYuiFCZHaotEGSw/JrO4ut6goH6&#10;ole1BYMNRW6YisVsFU2xEEqzWhagO1t9FiL6HRJ86StZiDn3HiiA6kBSMOL3FYggHQDzXN8S7QK0&#10;jlc2E075/Eyx61sxP1P26XUUV2FmxHo8ygyPssFjQBHs8LgPdYGkYMT7bbw93N6lvyhGkC9C+odc&#10;3XlPti99uU+w0l6gYtfSEtMFOet/Tl88bshQAGwQPM5+mMfrZh3nlEpspe7pLcpSm52gMC1SZfYN&#10;XYHQzcsDdZaEGgjf2CQSoL44SGl6gPSkSysQP4kJuarTfVaP112ALJ+ARPoQa359js9ax1hP7Bhv&#10;JWrSBzCvj8RIFgjXt1pESwN9JMBLZ9gHMDQN10y4p+UbTiypjRZpThNnJ8ijcZuwWAssbjceDyyM&#10;NIrQ54MW2BNegeP2gZVFs1+drDzDeRmf4w/IyQnIUQQ5hiDHEcQRQVz4kMSZ49h20njYDqJ/gWoF&#10;hF4363Jc/9huVZHewpsK0xIVf4tUmxeuKxBusCxUc1GY+qJQ1UUBCnN9pb+7ugzxWoqESf3AtJbo&#10;3yrkJvuT1crpefHBY/JL4jMW6t6iIc7oMUWCCIIFFfzssAPg9+c0CDvsgi4WuBVLP4TdMMJclDEv&#10;XczXhOum3nxA8E2wYHOGRGvWqvZM6fZMqaEkOW7CZizeGo8nuSBYwGPtCR/AkCuo6qHWnDPqFZar&#10;kvRWxCvPi1r7W4DIpGv84wOWTYgUmpQu9n2T+lzMVYtwABy+830kzwdwoMXg4dVF1hJ5lhI5RkIp&#10;hstjCc2XvLFpWZgef5je8lBd4RA9sYvr5zkKjXNcPj52zTT08Hrs3MYaE4GrmvxlmZFj8kviMxao&#10;VE5HG/dOAuqoiZ1UIrLtro+e24g7a+CwhcNIG6wiAGvJwt5FYfnH0UhT1F2VclDwte/ihiSRhlSR&#10;tiyZ9uw17bdWtWRJdGZI0lPk0QRTPI5XO2LssMg9kCUiYyHb8WtbMEeNXjPJfN0VWbqimTqimRuF&#10;szWE7mgIFqgsfam0hG0tjV8ywoOt8FBraHEJ3/BBFuiJDa+M+PNNhXOtZbJ2yiVYSMeYiYRv4g/f&#10;tOzGJtEbm8TCN0v6qi07LTHlktjEHj0BzBnE1kZPq3KPrh+6GzMmvyTGskAfoHEHh7j9/ZwXT1Cf&#10;vazcIE5lIbfsFnovCsv0xnKdsLc3sJZkrC0d77iNt2Wj72IpIZvvH5xRGbLgddTiqhj+pnSxYU/I&#10;t3iekG9J92Ws4SRpofFb0FRnzi0fdqg9dtkIv2qCO2uhu9YMqPEXif0cJTUtavXM+LXzUmXnJktN&#10;S1g29aX4DJaxBHZCHYjArm0lRigwTvExgbLp3bzs0ca5+VrzbxnwZxoLpxgtj9ZfGr1peZyxeMxm&#10;sUjt5cHrZwavGPdE+nts9xrsDOjyRtITMuN+wpj8kvgSCzw3yNyhAVZTNb3hOaevhdNdz2l7iTbe&#10;xeoisPpwrDEaa4zAmuLx5mR2qUfyjsWF536qiV1WETL3dfRiUIeGdNHGdPHGdAkCaeKAloyV7Zly&#10;lNIoeuMLWm4Q5qILkuH713ONxHpXz3s0e3zQz8j5n5EzvyCnvkNO8CGXEeTR7O8GFJai21eDvmAX&#10;N+FXjfHLhvg5DXzX6h6VhSVrf7mz4ddM+Wlp8tOSNvwSs+6naLnvI9ZMCZGcCPkPFkSSliKtCosx&#10;m9XYEXmM6OnUQZ0ZhV9nNdEHqFz6ELDAGRoa7GgabKlivnvEfZeB1UZjNUH4O3/CGTThDzoYb4hC&#10;X/k8PiNzTIkvbM/Ewks/VkUvrE1aVp8q0pQp0ZYt3ZIlXZss+i5BtDFVuu2mXEPqut6yVHZPE7e+&#10;lHvVBj8kj9tIo3orKKvnVs2bkD+O8MhHeueLQJDb45C3i6YOyS9GzaSwgxuwsxq4hy7h8fPoetRI&#10;uFH01+RfkcjFSLTY+JiVk2KlJ4RJEv6gA1cgvsuQKwuQC78iIT/xvZKcz9ARw7bLoIfWoQ5KmKMq&#10;vfDrLOgPLAxxhmjUhte02ooHh40aT0mx7u1HX7pjb7x5LARitUHYO39W4WEXjQne2yYE7JwSbPdd&#10;5IGJdy98/zZ2cUOaUH2qaGOGeEOqaH0KqINMfYp0daolvfUNu7+d21DBPW+M75fDrKUxgxX0DQs7&#10;RH95O29c2Q/I46nI4++RF7/y1S2a3Cs5naWyFN8ijkHMM6qEtQK91b7VXH2BVtFfMscTnqCdJiIu&#10;oEQzEPfZiOtMxOkX5NB3iDUfYokgnghyf+HPnev50c1iqO0a7Kgi5qBML/jy5zWfs9DPoQ9w6YOc&#10;gf6+mgpaQ2XaPtPzy39Klvt5IEQVKz2FVQcQXrFBL6r90JJjFa6CwVbjr1hNuGw1/qr1JH/biZH7&#10;J95x/6EiZHZ1vMC7RNGGVIl3ccIPLi6szwunt9Wwu5pYb0u4JzdiB9YSrolNRLkb+Yfk5nRL/tK5&#10;4sd2wSntglO7RH7sl57O2rAA01mGW0pgB0gWNhIs7F+NGS7vXz3zxQy+dAS5hiBnEeQIguxBEGsE&#10;2cZziW2OIIcRJARBiub/2Ca7iKMrjG9fhe+HkZECI//rWBiiES6xgQhmf09P1RNa/csc530Hlv5w&#10;cNEUb+EfyrctZGVa4JUXQSmw585DKVrlJ5eFbf7VUX3C2U18Hlv5LllO8LIYd9WSL8AGSXGYUBq4&#10;oDlD+mWYsI/pgsKQC5R35eyuRtarIu4JVey4PGa/BrORwk2FUB1+jvICtvw81ro5rPVzOfLzUNVF&#10;mC4/4cFvtzSxksc5Ndwdhsaq+BE53EKMo7qwU/Snl78h+XxIMoKE8+gA1TiPIK4I4oUgYQhyZzLy&#10;YslPXbKLuLorMEtpfO9a/NAGxlf2ESQLgMGu1q7XjztePS644b1bdLbV3HF75k08NH+SJ//Uzqtr&#10;mHmW1Mh1b88KZ9ssvqA502r1NM3lUw3FEQddxMUEIRyDmyEepkjobr7brlNvnZ51xmBVts+Zjuf3&#10;mR11zLJsFEwyMEnBPD20FtstjVmJY2YihG9wQ6H3hstxY2HIP2YjSZT8CXnsnBrmpkG83XJVxx02&#10;YLukuJsF6JpL23WE32gLlqktKVddUiG36M6sH9LH86UhyE2oC9/xvVg4pUF0+qDiUkx/BWaxEtu1&#10;BrOXY9yJHpNfEl9iYZDKhupQ97rrzZPGZ4VPkkOSPY87GWywXDjZZvZ4mzmTQtb+UOcmVuUimW+/&#10;Imjr8jOG0o4mCseNNthtlDKWmb5tLeK4abyTIeJqjPhs5fMxRU5rzrt+zPpFVmTXi/v0tmr6wwQu&#10;ZMad8AdOeAI/rYifWI8dXku84DqwBoDB9ogcBnHO8Hyje4LBqoV5bAQrFj0hTz2iWGQj67dZzE17&#10;mfPGRY4q8xxV5pzVWHjdVLxk5/q36kKvF0yuXjKlUfiXntWz2eqCuIEIbi6FQe3bLcvI+TqraYh0&#10;60rta3yY3Vn5sK2iqLY4uzwrOi/QPeTYjl0SiyznTnSXmPj4hGT+kZXJx7XTzttmXjqUdvFQosf+&#10;mHN7bpy2vLBb19VG9cxW/jPGk05vmnxA+Rd3a70nyYGdL4v6a8uHmiqpieeABeLlxyU93It4EYRD&#10;ObupYx/co2MuADXCZ/pFbcJO99IhXxahZ1Vrjqtf3yJ1Vm0e6R79pPIsB8UZACe1BW46Ah4GQkFb&#10;pKpsFTpl5/XIzBrYsIirKYQBC1sk8O0rcdtVjFsRY/JLYiwLg8OebXuiHa3uXrZ/ne7X+uRmy5Pb&#10;NQUpZakh90IuxZyyOym/POOY3uNgh5fJ3uWxF0pCHO967b7ptv3m+R23rhy5G3Q2P/hcbsCp9Mv2&#10;8eftkr2OlqaFdr98MFhb1l12+7abbaaBCBdqhJce6RudWJ/HWx+7rIdd0sV5eca8eJm/rD/sJx3O&#10;AwtuGnUHFa5sWn5acdZJ+ZkOCrNPKc11UJx1QmHGcYUZZzQWAwvuesuBiOtbJausVg0qLGYoLkW1&#10;gAVR3FSC8BNvvZJx88aY/JL4Agt0ai+to60oJTLd+1TyOZukM+bxx/SST24K36sRuVfrurWSv4V8&#10;zEHt2IM6sUcMwg/ohu/X8zKU9jFZ7W++1ktX3M9oZZCJRLilbOwuhfSjWnlnzZ5521ResX563qT0&#10;4vaMA7qXfxnPtl/LYwEsSMBmzMeQwFVDTuB2VqjdiJN4YpUS700weMU9tLluG9O2r3RWmQsUnJaf&#10;5bT+F4c13x3nOYk/tmayi8ZCdz3hC5tEvTavuGy4IslSjG4kztEURHWFsU2iuJE4oQ7bpBiZX8tC&#10;H72/h9LWUl5U+PBWRn5ybF7cjbvxofdirxfGBRTEXs8N970dculW8OWkK64RHo7Bzg4hZ04EWm29&#10;MO1n18njfGb/EC4xP3HNorT1i9PlF6YqLszcKPj0iG5H1FFWoTen2Idd7Nt2RI97XAG7AnaxCc9b&#10;vhHqb85NPcd8mEirftpTlsfytyGGrZcMCHUAXNDB3DVZZ9SjtoicU5nrovDrcakJ9suRvaSTeJ6f&#10;+EPiyNkNP3pvErpiIuFjKhqzc03PdmncQBjbLALg+YkXx0zFGelhY/JL4jMWCHekPQPdHX1tTZS2&#10;5v72FlpnO7Wzrb+tpbe5kXSVD+jiOUPtqH3X9u5ta3VV85tXHcUF9O3qTNXFTNJb/sZFDIPlDA8r&#10;xm0vVsEl5l1Pev6lofTj9NsunCJfNNERfeCC5tuhiXs5jxPQ3iaUTkNZA1wmjTPYx6p+iF7Zinny&#10;3vQTiqADxgLbSTXJQsJba+FpmUmHhJH9QnwjLNgJIgdFkKMSyKk14/1NRAK3rYzfLdu1VYxwlW/0&#10;0Vs+ZiTOSPt6Fr4ISg/h3LWrY6Cb8Jk92A3oGOxqH+hsg+oDZFHbWwdamlihbqjtSnynFLZnJScf&#10;St57KPfcQM55asqJ/iQHSuqZ/tQTQ1mnORURWPEuNE8Lv2eIFW5Hq8IxWhPO6MdYgxhrCB3qZxVE&#10;oh666BU9zN+IeLXjpok5q760XxexVSR5t1zSbrk0e8XUfYqxNqv8Ni11V/jBaRWfozTiKIO4K06J&#10;tl1duHft0BYRbCu0CKLABQZcEGsGiDHSQsfkl8RYFgZ4eR7ji5bcJxYM+GzNgJHVAghQesDWYj9/&#10;wHVUxxzWMxKOMoquDuVfGrh9oT/7IuXmxa5Ex/4sd1qaA+eZP5pvhuaqc/PWYXfXo3mq2H0zrHgP&#10;t+4OBkpBp3F621hxJ7k39Nin1hJvfV2JfxOoNmIP9qwpct5U6mX57LLVMy+L0gtmTzyMH583LHHW&#10;vblPJkDr+8uK41OthBsNl6PbJTCwO7eKYaYf1wz46hrBc4Y+TAEVukyi4wTzYRij1wwAW5s4w1sz&#10;YLCfM0jlEosH0DhDA5zudobPzt64Yx1R9oOFVwduu1NuuvWknOlLc6GknRm4dYb90ImbKsHNWIVm&#10;S6E5stgdOTRfhVtgxH2Xwh3qRxn9KNSLQu+B8/LsfWuxs8QKT8DCoL1MsbHwAyuZ5+6b314zf+e/&#10;tdbfuNrXsOrqpspLBs8v6pW565buk3u26gfGFmHCMTzpLdhcDDUXw8wIMDK+kgXC7/ewh3yiwHkr&#10;J4xeNmGYBWKphA8rJwxROXTC3ATK+hrfND+93fI4rfv53a6KvNrQQ+1RBwfvX+u/6UrLu0q9c4mW&#10;eXQo9xgndxsnQYiTtBxNE0CzRdEcKc49A26hGdr1AqVTMHofs+FJu49plf+hwT3r0VPKQAGA66j4&#10;ZJecn8oCr3njolfOyTWReLJP7oWDygtHxXxzyTT5RdELJqcv4qtSm4ftkMZ38FgAWPJWTtgqAQOz&#10;r2VhYMQl/IeqQbBAAxaIZRN4mScyDEQw+nvqH2bXFaa+vZtQlRPaWBhDqS0dan/H6G5kU1pZHTUD&#10;5fn0vHB0oItRXzL4IIiSeqzRecVr+1+Hch1YaaqsBElO4jJusgA3XRDNEkGz13BvbeTS2tHBHhal&#10;fSBpb+1lE3p7LeVRAuu0EuaiDhY3ekqRslMqRHnuqSXjnGYhx35EDk1FDk1GDk9Ejk5Fzv6MBCwZ&#10;/1B54ZC5BAYU7FhJrJxgzVs2YbsUCrXDXIKe+SdY6KJTukc8wQMRUCmI9SNGLR4BqtFWXxN3Ymdb&#10;eQEMwBk9LWxKO6uvldXbwq55yq16wIo6zz6zlXVxN7fpJTbQ3ZfjVb574W3dyXmmPzNzdzCTZNnx&#10;4uwEIXayCDtVhJsqxk0T4dzZwqW2c2kdAwU+rRdUGwpTCUb6WvvuXueeUyf+MT6+nmu7snTj0kTl&#10;xSFys8+v+N5h0fjDc4n1I9wEJoXKzLi1YUGjtgDhPNxakqCAXD+CXDAAWLCUYGR9JQu9BAsECCII&#10;jSCceFP7WNR+AuRCGgPEEhoDPZ2+B2y6n+cNdTQQFPQ2MbsbmBFuqIcl12cv50kWN/ECN9odra9A&#10;C0PZ9wJvmS6JMZhbfFKamSjOSV6GpgqhycLcJAFOshg3ZSU3RZT1zJfb08BqLu28oPbiqi0TCO3v&#10;YPW0DLW8bvQ3Zx5eh9pKsXWW1Yv8nMT/Q4j0jEDp6dekfvNfOcNf6rcgqelREjMKRKbTVBahhsLY&#10;NoIIAGojBSBXTgA66F/NQtenK0cME8FrKYEFchWNftCU7oba5IBrzYWJ7L7hJTSAhYH0QM6VA9x7&#10;CdyeRrTlNbciB+2oARbQ3Ct92b73z2yu9N1WG7CpPVhuMEaYm7wAS5mJpcxHU5dxUmWpJWGs9jes&#10;3LPdYVbtFYXsftCsRmZLdfezm7EHNh8Wm880FO6VnVs+Z1ISH+I4Hjk2bdyZ2RPOzZl4bs4Ex2nj&#10;nREkaRzyWvBnmupirqEQas5bVwa4GLWKxlezwPP4Tq4ZMbxIwgd1gPLnsdDP5rEAdtTzh0UxLgfp&#10;jS+YXfWsrnp6W01zQcrAvTiM0opRW7GBDryvjdNaiw10cXsbOTVPOnJD2jI96yP31AebNAXrddxQ&#10;64uSZSTys1MXdMYadT+IYFUkcu6cqMm6zuxpZve3sXsb2ouSj8qJWP42Pp3/V4bqkg6pmWUzJ2Tw&#10;Ee5XLyDISQQ5yoecQBCgwAdB4vmQB9MntMnMYmrwoybCqIUYwQK0EaAIPBa+dhxB6+4g1hLp7hjR&#10;CN4qQqP6Cx4Y1F5gqrOu5mZ44KPIK/TmSnrbO2rt8/K0kPqMUDq0BV21nM6awcqH/UVpvbk3uu/H&#10;9RXG9D+Ibb8b1pB5qS7maFOMfXuiXXfiju5E647EnW23vCmV9zj5p1sTT4Ed3f4gPc/1gPu6ZY5L&#10;vtv1PeKEIBnfI9R187tlZrxdNLn4eyQTQWJ4b1OCP7ytjII4CFLy2/h60ekDCos4+stR0xWEOnxc&#10;S+SrR1NUHgsjREAFASI+WXWI12vAlkHpoXa315Q/Czx1uOdxOr3lLbXmeWV27H3f051p/rRoJ0r2&#10;9bqTNuWS815vV29KvdZ6bR+tILa/+klbSUpLQXhbQVhXwfWO2xfr4o4/87G8dc66Ong/Lc7usvis&#10;AOmZMevmxIpPj54xuZT/h661c2iK8+mK8xjKCyirZ9cvm1oxY9zDKUgeb7G1ZB5SESQbQe5NRspm&#10;TWwQ+Y2ybh4LmsnNQhj0kUAED+h2ScbNr6sRlK52ctkMcnUZomqQREDt+EDECB3Qgva1Nt/PSEs9&#10;Y0d995jWUFl/P+uOz6nXEee7HLSaPbZXuNqVbFXPdLRJOWb+wO9Md/ndwcaXlHfPusrvvIo7l3J8&#10;U8pxg8R9GyPMpMM0hAYzjsStXRQw56ebs75rlZ3DNBHCdkhhdjK4rRS+TRQ3FORuXDKwdk676M/V&#10;iyaWTUMeTCZWUQEuyBVVCicjT35DXi+e2iw2vU9uLlNtKaonSLzC2ipCLLMDHYel+Ne2C5ROggVy&#10;XRlywYxhInqh+/zUoCJGn8S6Ms1Vr+O9XN4kXgAW2p/dq0gOKA45X+q+J8XeOHKvWZrL/pKoy29y&#10;Ypsf5/S+fkB9VfDomsP17cqpThY+uw33qq7d/tMPx8cjaQt+atBa9kbgZ5bZCnz/GvyQHLEO32E5&#10;YlbN3lXEwMRMBNXlZygs6JYillN5PW/c05+RkqlI8SQCD6YiT37hq5gz4Z3Aj60SBAt01cXAArQO&#10;OBDBYwEsSHrG140jejtaiUVlPiykMkxE1wcuCFOCVzs+6MVgXxcMpSoK7qa6HGguSuwov1dXlFGZ&#10;HVOWGFSRGlKVm9BQmNFamtNZllubG53lstvPSi3ysFHI8e3eh/bEXfK8Ex3xLCO9+4QN13QFVX4+&#10;F8x+yLmDArGozAkF/Nh6DOiwX4PvXolDU7dpOUd9MW3t7E7xaXX8372ZP6F8Jl/ZdKRsBlI+i+/l&#10;/Ilv+b9vXPFr58qZ/XLzGWpLOaALxsLEQirkujJ/igUYQfe1NJEaAeNFIILkYpgFaC+BiBEu+ojV&#10;ddprqu/FhhYHnqrNCW7Ij2kpSmy6E/425XJTXsSrZL9U570hezf57tAOPGxx/dT+BN/LDzLTq548&#10;aq1609NYT21rGQBkxrG2yaJ71+DH5cl/zLHj8jiowyE5fL8sDvUCRkfQ7OstY6stHpSb0yUxrUX4&#10;x7plU2r5p9QsnVLDP6Ve6MdmUaBgBkV27qDCQrbGMtRACDdegW8RAQpgNIFvFWV8LQvtrT1NDcNE&#10;tBIrDX1SO7o/1I4RQxt2erug13z5sCjL3/OggtDOtQK7ZJcdVhI5py/rv1M98phZwEGLCLeTtyLC&#10;XhQVNr151d1QBzkf6uoY6hleWofZ1wP79PpqjtdeYnrd0Q34EWJpIZxcWgd0Ye9qfJc0biUGROB6&#10;AqARDPl5A7JzKDLEojrDq+usnNG3ejb0I0OKi1jQKOgIYJuF3puswKCKbRElVtcxE2Gkh4zJL4mx&#10;LHS3NnfV13Y31gMXJBGQw49E8KrGSEtBtJq8nYHO9tbqquKMtBhvN+9je8/YmJy3Nb12Yl/c1QuF&#10;qUlvnz7uqKmGdECzhro7CTOExyAMzJkAwjCFfocAm9LNzryBHVXGDhDr6hALDEH+7XjYJUO8mwfF&#10;BiJg4KyzlLNxMVtlEUt5EUN5IV2RAFN1CUudn1hdCDoIAwHMkGCBWGAIYEKsMfPVLDQ3dtS+AyKI&#10;BYZIIj5wQawxxNMIEgQX5AJDwEJXB0R7/ehhYVpyfmJMfnL807zcuuflXXU1/a3Ng8QyO7zM8+rR&#10;qDWGiE6XBG+BIXLwSmFVlrLPmqCH1hHqsG8NscAQb40hHEwgK3HCFoJm35i3Zo6BILHA0Ic1hjA9&#10;AVRPgLfGECjCcnK9nffkAkOwbyjESP26WRxdTQ3k6kIEEQ315OpCw0S0t5JEjHAxohSwA5egs3jz&#10;5NG78mdt794Cg9SONtARqET0XqLwmcQ7GIKCkS6GIIL3Fmc02AAgpaWeHeiEHViP75PFobEACnZK&#10;E8NEUAdrGBeJQZeBg1JA9gyFCPBWESL3yZ33RsIAIgJBwfB5ekrQmPySGMtCR0M96DYQARoxepkl&#10;IIJcaQlyC7VjpKUYoYMKnQtvmSUAQVZnG0kQCSCCXGaJsESBhQ8vcgB0ah/9wz6A5IL4T4TSzcpP&#10;Rw+qEtVhzypipSWw/8hXBmAFfWjwiGWWQO2hzMk8w3ZYBYaXWQJA/tFNgqiB4FDy17FA7ev5CErv&#10;R/QT88vJKebkzsjhxxnqf4wP89f/CLTR4E3Q72gdaKz+gLcEGqqGt4D6r0YdDx0tozM7grEs/G/i&#10;GwsExrLAZNKHv0/+ujDyFTOTwRg+9dVhYIBwLDA4QBs+/uowNER8i/8XbmSMcvQyGmNZYLHGrgr1&#10;x+H9+/eDvMywPltO6h8G8sahwYHh468OdDow0A85Gj7+6sBk0MlsjsGXWUhKSnr06NGdO3eam5uj&#10;oqIKCws/XzOLDKNZgP1nz54VFRUVFBTALffv3y8tLU1OTs7IyHj69Gl+fn5xcfGDBw+6urrIe0ez&#10;0NLSEhMTA/fCXXl5ebW1teHh4SBDZWUlHD558oRCIRbeIAOdV6QkCzQaLSEhAW68d+9eenr627dv&#10;09LSSBcEL168SExMvHv3LnkXhD/HAjwSQnd3N51O7+/vhx0ul0smNCaMYYF0rwGiQFYhBZ6rjP6+&#10;vr6BgQHSUQachDjkvaNZYLFYEKG3txe2EAfik741qFQqPB3OjKyiBmG0LoBgPT09IzdCfDiEHdgC&#10;s62trfBQ8i4If46Frw9jWIDCh2KEoigvL4dyANWAAgEVgFIdvmFUGGaBl5m2trb4+HhQot+je3QY&#10;rQsoir569QqeCLpQVlYGlZ+M88XwJ3Whvrbr5fM/Rnflc4zn+GQ0C1BiUNRQjBwOh80LcAYU6osV&#10;arQuQOaHhoYg5h9ngwxjWIAbgcSvuf3PsYC11LKqX2GQERaTWIeOzWRD89rRzqx9x7l/l/OwkPvo&#10;CTst8z2XO5oF8klfH0az8KfCaBb+VPhzLLBLUjn5aShziDFIpXV2DFHA8u9nDg0we3qoRw8OHN3P&#10;2mbBlJTCeS51RrPAolH7a2v+CDC+qq3h8JqG0SwwyRt5Vz/ZGcGoG0ezwOWwP0YYcxd5hgew34mn&#10;/CkWuK9y2UXx1Lb2/p72nsYaWlfHUF/PEKUP1J3V10s3MRv48QeayArouMew0NTQkJWefPvDUnx3&#10;sjPv5mQV5uUU3s3Jv30z71ZWdmb6zYw0Sl8vRB7NApfD4LJ62UwKbzU+Km81vn7GAIxBG4jV+Kit&#10;LDpc6ka5RBs5RhdABgiEPQDmC8pbjY9cig/AZpCr8aEc4sY/xwLrnic36iC78/nr/OS+d5WDbU10&#10;CoxzaEPQ2nd20js66ZmpdFuTz3XhVkaKnNgSRallGrJiqqtFdDZImKitOXpo825Tza3aCoZq6zTX&#10;S61dKfrmdSVEHs0Ch9VH73050FNF6ajsbX3e217V3f62q/lFV/3Djpp7jVUJXe1lHc0PuWwaRB5j&#10;L4ywgGGQfzabOcgconIYFC69jzvYxR3o4FBbUQYVYv5JXfBUY0ea1xfH9j+71/P0bnNmUHd2cEdG&#10;SGthGqgWs69vqK2FWV35fnTryLsxJzNZfY3Qrm0bd5qqblaSNteU26a1zvms5daNcqYb1+sprVkv&#10;LbJWSqjqMxbYLBqtv7W/p7mz7UXZI9/0BOPESO3MZNva13faG8veVKQ2vs2pf3uHwyYy8zkLwACx&#10;hhe1hz7Yx2VQmLQOFhWGvHUMShuX1s4FFuhEf/nnWKgMcnpxK4ryuuStpV6hsijlzs3u/SdYydfb&#10;rZWatigPPCuhtdQzenre49gYFnJvppmorzZUlT7psHXrxrW7tmj7+nqFJ/pc8nLbsnGd5jqp9ZJC&#10;66SEX78ilvf8lAV6b1d50T3L6BDJwtuHSu67ZqVtfVhwwu/S8rDrcyof33iU5/z2mT+LTiwtOLpG&#10;8CoCTwtQdkdrbVfzg6cPPOKjN99Mt+xpeNzVWMn5yywMEG+W67uzo+8JzyuRW/pY4tfSlT/QfY2G&#10;rGe2qC3qt1UZ7Gjp62qHx39kgVcj7t3OMFSR0ZWXOHHKxFxr7e5t+pExIVkFsbfv3NppqGqovNpI&#10;VVZ7g/Tbz3SByaDeurkh8JpAYqxK7q3db17GVZQGlpcFFeYd83Sd5Xrqtwe3XCtLLjLpxKJ6Y1iA&#10;sQyGcbgos63+wdsXKQ/vueZk7MpOO1R4x62//QWH2sbpb8X+Qo0YpFEKb6c/SY+tWzMrefmPL5ZO&#10;zZuEPP6R79U0pEf2F4rp0o7XFW1NjfD8MSxkZyTLSwnJSy7bZqhy4oTNYXtDv9j9CXlnbxdF2G1S&#10;1FgrpSm/WmGV2JvPdKGf8jIiYnV8jHZq8s7kBIv4KJWIYIW4GLOUOMszDrOO7Zv24vGZ+ldh0EBC&#10;5E9ZAArIpeuYT0vcM9M352Rvv3XTPDdnZ3yiZltNMdQIggX6X2GBWlV2v+hWakvOzTdbFCoXjQtB&#10;kGgEqRzHx9y3ivXkNowge1tbx1hNcGNaUsLS+bNEBRY7njkVGR+4zVpF3WDRaT+91CcB1qZKWutW&#10;Kq2SWCe14tXLsSzQKNlBgXLXfNdd81E+sO/nPbZTdlpP2mX1w/Ytk622/Hj2uFB58d6q59dYjD6I&#10;PJYFlE2sT8mmP77v6uc9P8B3eky0YGyM4FWvJS3VDziUVlZvE2eQuPHPsTA0SBukdAx1dXbHBHVm&#10;pTa4OtYc2tVkbz3obs96mMNlDAL/1J5uDps1hoXbmWnyK4U3rpOy2KRx+pCFstpSOeXZB87L+t05&#10;6OxsaGukbqGnbK6jUFv9BiKPZmGIVl98S+7g/qW7ds60tpiyzWySmhKioYJoKE6wMPzZ86zE25eB&#10;LU1P2Ww6RB7dOhJNAofJZUNHO1hS6OV8avHR/fMO2c0/eQiwoLPuGbOnidUDLBCDsT/HAn2QPkij&#10;lcRmvI5L6C0t7TloOGSvwXbeRg88xEk8y2l4waT0P8pNBZtyDAsP793ZaaxxwFLvuP12N4e9q6Rm&#10;S6+Zvu2g8Ilg5bjcq1l3865du3xsl1ljfQ1EHs0Ci0l/+fhAbtLyvORZyUE/WRl9p7p+nKrsZBXZ&#10;7zdrfKevPv6Mw/yqN2mfs0A0CTyLgMOklhRcP3ZgmfU2YolOW4v5+20XUdurmN3EKp2cgT+vC3Ta&#10;ELWnv7W+ta705bvs/JrgMIabPXpUCT0kxz2sw32RXVN4Lzv0AnROY1govHt788b1W3XWh3qfTbxx&#10;TW71fCmp3ywPiHjEbXd2N91qsWmPrbm5oU7Nu2qIPJoFGG90Nt2N8lh9Zr/wDuP523Sn794mrC77&#10;naTguAVzEJPN3zscmXbhvODgALFG7BgWQAvYzAE2o7+y9M7hvbIm+vP1Nedu1l540cWm5VUJrbV6&#10;sL32r7AASROpc8EIQTkMJmeIzqFS8f5eYqFSShfGGqL2drF5b6XGsPC06I7f4U0RJ/RuHNf3P6Cl&#10;KDNHVPhXDYNFdq7roz2NUj1tzTepG+ooV78dVSN4mWGzGAP97ZVPIsLOK5+24bfV/dVi0+zN6j/v&#10;s5yvsP7nnTumnTg618dnZXNTOUT+jAWgAMykfkrruwc3YyuKbze8fd7d3lpWmHE/2a/tTQm16Q2L&#10;+uct6K8PY1i4dyttu5b0Lh2Zffqr9m+W1V29UGOdoO3Wdaf2bIg5Z77XXM/OcvM2Q/Xad1UQebQu&#10;gFYPgtXU1dDZ8raxrrzq+Z3iHP/7OQHVlQVvXhbERTm6ntF1Pq3R2VkLkUe3jgQLTBqHQeXS+1mU&#10;tpZXj57mRBan+pXdjn12O6osJ/zto6yO1yX0XsJh5L+JBSaT0dvTTazYCi1rZ3t3Z1tfd8dgfzco&#10;D5W3XCu5YiuMuyHyaBZwHP24YisxCviwXOvIiq0cFofDgv4AIo9hAU7yVmzljSA4bA6LyVurlVy0&#10;dQi2XDYTLhHifSULDMbQSLo8kGHkcATDJ0ccWjLo9FFXx2B0+HievHFwkDb65Jg4n2L4EhBH3DhA&#10;HXXp9zB8C7lPhztHZXYEY1n438Q3Fr5hGN9U4RuG8U0VvmEY31ThG4bxTRW+YRjfVOEbhvFNFb5h&#10;GN9U4RuG8U0VvmEY/2FVoPFWtab09fT2dAHIpav7ert7errgJLl6NRzCJfKQvASHsA+R4XAEY+6F&#10;HTJN2CHTgQhkOmR88qEjO+QlMoWRffI8mQJ540gcACnASARynzwcExlOjr6RPAO3j2HjP4v/vCoA&#10;I0+fPFZSUtxrt2f7dqui+wWnTp3cscPazMw0OOj640cl5lu3nDzpoK+n++Txo2u+PmZmZvvt9zme&#10;cqh68+rY0aPe3pfjYmNOHD/2qvLleTdXI0PDmOjoB8X3Y2OiTEyMLbaZZ2SktbU2QzGUlj4xNTWN&#10;ioxISoyXlJR0c3PdunVLWmryjbAQzY0bPdzP5+RkZ6SnWVlagBj29vuelT45fOigrq6usbGR10XP&#10;nFvZsrKr3VxdbmZlqigr+1y90thQ5+nhsVxQMCjwOjwiMyMdbjQ33wrp59+9A0Leyr55N++OkeGm&#10;bdvMLS0tXjyvcHE5t2HDepDW0mJb9duqMWz8Z/Gf7yBAG8qePVVXV7t0ycvUxCTn1k1gytjYUFtb&#10;Ozg4yN/vGpRfScmDzZs3xcVGB/j7OTgcz8rKMDE2grI5cvjwFe/LCQlxx48fu3v3joGBQWRkOCQI&#10;aKivdTp92sPdvbu7k3zQs2dPTYyNY2OiU1KS1dTUZGXXLF++PDMjLSw0WFp6pampSXJSgru7286d&#10;O6KiIlRVVdLTUvfv36+kqKilpel9+VLendwN69fLy8vD4erVq3x9fF6+eH7kyCFQ2ePHjna0t3Z3&#10;dVy8eBHUEWp8RUXZwYMHsm9mXrzoqa+vH37jhpycXFZmOqiCurq6uJgY5Le2hli9+r8H/xWtAtRX&#10;dTXVO7k5XZ3tjY0Npx0dobpDXYQij4mOMjTcnJWZoaioCMXmd8338OFDwUGBVpaWTx6XHDp48IKn&#10;R2RE+JEjhx+VPNy2bZury7nOjrae7s76uprTpx3d3c9DmvAgolV4+hjSjI6KTElOggYjMSEeCjU9&#10;PRVahS1bzEAGuCvwesDWLVsgTSi//Lt5Bw7sh6fDXdBaFN0vNDYyCgjwS05OhNp/7ZoPVH1oqzQ0&#10;1KGilz0r7exov3DB09XFBXSivOwZ3HsrOyvwur+Gupqnh7uyklJhwT1X13NHjxz29bm6xcy05t2/&#10;ac36r8R/hSpAsWXfzIJ6DIdQcg+Kix6VPIBGHgqvq7PjfuG9kJCghw+L4VLJw+KwsBAoGIgMve+L&#10;5+WRoAjhYeVlpdABNzXWp6WmQBnD1Y72tuKi+w8fFEMdhQeBKkB7Dl1ARXkZdCW3c7LfVr2+k3v7&#10;zevK5xXlsANX4elQuaH2Q+fy/Hl5R0cbFD8oBOB+YcHrV5XkXe1tLfn5d0ufPoFWoaioECo3CA+9&#10;FWjA40fwwPugUo0N9fn5efAgkLmwID8mOhK6G5AEur97+XkgNmwhndFU/Mfxn+8g/m2AkuaBWGrm&#10;wz7v27yPl8irn1z638H/kir093W+edV4K6MpJ6shK7Up/3bXm5d9hFu+hranjxpvZTZmpcLVtpL7&#10;lI62b6rwfxK9LY1N+blEQX4BaYAmcv9mWmPuzbqEqNaie91177obapsL86pDAtqfPe6ofN7bVN/x&#10;orwxO6MhI/nTFEaDSG14Pzuj42V5/79sQcB/P/7/oApEe07p/RpQYbjf2db15lV76aPW4sLahOjO&#10;yoqWovyGjJTWB4Wdz5/11NdSe7uolJ4xN34ZvNcVY4T5v4v/oQ6CRH9PV9vjhw2ZKQ2ZyV1vKgnl&#10;aG1uKSqoS41vvH2z+10V4Tbgs7v+F/A/pwpUSi9oAzTso21Dsl0ZOT8S+X8K/3Oq8A2/h2+q8A3D&#10;+KYK3zCMv6IKYGPXRoeV2W0v22P1b8W+HbVRIf28F8mjMTRIY7PZnH97+KJTm6HBgb9XGC6XwD8K&#10;bMbvfOny9fiLqvDmgkvRWvEiWbGPWCf5eLPWU1P9hxobPjn/GYrlZR5v0ni4UX7M+X+M9StfeTj3&#10;t7eOkQeK5P379//v6wKKoq2trW/evKHRaLA/ODjY3U18qUR8lc376G043j8K73Gc+SVVYDD+SBgM&#10;wzo6OuDp/f398HSISQY4D1JVVVWBVLAPZ0h5Rgcy5nBCowIZmcVkjJHkz+IvqUJP1xvPz1RBVqx0&#10;i0GZ9ZbKEwdrrl2C7btLHuW2lg/V1r84uLtiz/byneYVdtZPt2wq0VF55XD49RmHt+5n6wKvVbk6&#10;vbtysfqi25tzjnWBvm/OOrw+c+LVqSNVLo4PVOQ+ecT6la//OVWAaEwms7i4ODAwMDs7+9y5c35+&#10;fq6urhcuXLh48eL169ebmpq+Pik2izVGEsAfqwIU/9OnT0NCQlJSUoKCguDpYWFhUVFRjY2NIFVA&#10;QACc9/b29vLyioyMTEpKCg4OhjM3btxwc3MDRYEiH05oVIDHwXk2+wvC/Cn8napQJCdZtF4K8EBV&#10;rlhx9QOVtcUbVsJJKNFihVXF8tKwLVonVbRh5QM1ueIN0sWKqx4orSYuwRllWThDbOVlipXWEPcq&#10;rRn7iL9DFaAw+vr6enp6BgYGSH9PUBEhwA4EaB6Go35F4LDZAzTik8dPhPlHrQI8BZ4+NDQEYkCo&#10;rq7u6uqC5/b29pJSwQ5sSd9SsANbMjL0O19UBQjwROgjxkjyZ/GXVIHS21n5vLUw798PeC61r2eM&#10;PADooYeG/t0gP339HCPC0IcGSYzc8q/C4O8K8/X4K6rwDf+/xF9UhcEBGovFgv7pA8gw+sxX4ot3&#10;keGTM/A46OZhsDBGEgBUCLj4afwRjEnnj/F74fMIxOEXP8zmMUMK83thTFIQyDOfgwxjDiGMOeT5&#10;w4PG4TNh/hT+oiqAvfoPu2eyY4b+GLpDshuGLhksZ+gvoc+DADsj+xCGb/udQKQGKXR1fv4fwR/Y&#10;CvDQrKwsMA/T0tLAOgNLLSYmhjTKcnJyrl69CifBcIP9W7du3bt3r62t7e3bt5WVle/evXv27FlJ&#10;SQkMMYbT+jRgXO4QpY9G+UyYT20F2IeePj093cfHB54SHR0NFiuYjWASwhMhZGRkJCcnJyQkgG0Y&#10;ygsg4Z07d8BahP3c3FywHCEOEPjy5UsQDMQrKysrLCyE4h9+EPxgKAwlaf/cvNm/qArMr1OF+vp6&#10;MJLB9AWrGMLNmzfj4uKgGDw8PPz9/Z2dnfPy8oAFyDbwNXzb7wRIDdQFKtwYSQCjVQEoe/z4cXt7&#10;e3l5OZhjwBcYXLADQ7i6ujqQB2x1uAoKCoMFEAaKBCh+9eoVDCggGpVKBSUAqRoaGsho0BRBIqAQ&#10;UPlAsUB3R571NWYj7JMygBlI+mm9fPky6ATYhvCIlpaW5uZm0D+4BINJeCKcBCHhEMSDOFBzHj58&#10;CEoJtQgig4SQVGdnJ1wix6IjT/nPmI2Ar1QFIA6oBDMYthAYDAYQSu7QeQHIJQ+/plX4GlUABmFI&#10;BoyfP38+Pj7+2rVrly5dSk1NBYWDk5mZmVAjYegIjQEUOVS42NhYUAI4CQoKtRCUAyoljNzgElRl&#10;aDagIYG2AcaZiYmJEAFaOMgU+ay/MIKAS6RCQM0GLYRHwIMgWRjKgpDQYEATBQ0YKRU8HSoJhOPH&#10;j8MhEPV7KcP5/5gqQPdMpw9CGfwe6H+Ir4z2CXh2+OfU80AlDHVetEGwpQdpQ8QvjTCqeYAzALiZ&#10;3JIneYY3jbD2ebfwLhExYUuDp3y4l4fhWwAQARIffhacGSsJAFIeZoaM9imgfSHNHSJZ8rnkQz88&#10;5eP2w3kqPAj24YEjvH2WPuT32wjiG/4mfFOFbxjGN1X4B6BRKT3dnc3Njc1NowCHI/hwsqWZALnf&#10;3dVB/b82G+r/jCowGYRb6X9nIIwBGvEBxf3Cgr1799ra2u7atevw4cMHDhzYs2ePHS/ADgS46uDg&#10;QMaBAOezs2/2/V+bAft/RhVYzOH1JP5t4Yuq4OTkdIUXvLy8YKgCI0M4A6MVOHRxcQG1+KYK/3JA&#10;wXA5nH8nyNEKqEJF+bOrV65c8rr4lfC+fPnBg2LKl/4r+W/GN1vhG4bxTRW+YRjfVOEbhvFNFb5h&#10;GP9IFTpaBu/EMMIcWaEnCYSdZN04xQp3ZEc4siNPs6MATuzoM8OIOcuKPcuMc2bGE2DHn2PHu7AT&#10;XNhJrjy4sZPdWCnnWSnurFQPVpoHK92TleHFyrzEygJcZt30Zt+6MoycK6ycqwRuf4pcnxEwSdzx&#10;JZB3jQTrrh+APQb5/ux7/qx7AQQKhsEuuD58hjh5/QMCWYXDYN8PYt0PYg4jmHU/hHU/GHaYRSEf&#10;EDqyzyoKYQOKiTgfURjMKghiFwTBlkj83nVCvOzLrBQP+s0rQ4/iGe8KmS1lzLYXzKan9Lr7A1V5&#10;/S9v9TxJasoOeBZ0+ra7fbbnoUcR5+vv3uiryBqoukt/d59RVzxUUzBQmdV9P7Q1yZ124wwj8iwr&#10;EYh153F7npXkSiDBlZnoNvi8gFjDdUyZ/g7+kSq01TPDTqOH1mMHZEngh+XwI+vwo+sB749veH9C&#10;/v1JhfenFPFTithpJQJOythZFdxZFT+n9v6cOu6ijrttJHB+I+6uiXto4p7a+AUd3EsPv2SAe2/G&#10;rxjiV40wX1Psmhnuv5VAwFb8ujkeuG0YQaMQbAHAgi2HEWKJhVoRCNuO37B5DwgH7PiIiJ0APNKW&#10;QNQuAtEfELOb2EbZ4hE74HYMHuRnivsaY1c3Y1c2Yd4G2EU97II2dkGL2F7Wx64a4n5m+PVtWIgV&#10;dsMGi9qFxe7B4uywhH1Y0n4ADki0xxMA+/B4HuIAe/FYOzxmD4Ho3XiYFXZZFz25gXF0PfWSydBN&#10;F3ZFPF6XjzUVcxvvc2vusN9k0Mui++5eqg3fV3rJ5Im3eVXk4fYcL2pJMONZFKsihlkWOfQoqC/b&#10;ueW6RcdJZba9LArMnwchdTBPbcxDCwOe3TSAdtRVk3E/7l+gCvtlsYOAtaNVAT++AT8hj59UxB2V&#10;MACpB2dU8LOgB+qA9y7q7101hvUAQOiBFiHxRV0MVAFAqIIR7mOC+Zphflt4SrCNAKEBFmPB0wMA&#10;GmyJjihBqBUOehBmPaIHePhOfFTxv4/e/R5KfQSxewhAwYTbEFrlb4Jd1uO6adDPqPSe2NBwaN3L&#10;fbKldqsf7l5VsEP6no1kgY1Esa3kUzuZl4fW1Z1Q6jyjMeCmw7pgwL1siPmaYAFbCXWMsMXi92KJ&#10;hEIMI9Ee42kDbIlLoDFxe/AIG9x3M3ZafsBW/JXx0rublty1kig/o90cYU+7c5n5LJpTmY6+zUHf&#10;3uK8SmGVR9OfBNMfA0IYj0OGHgbS8q/2Zbq0Rti/PW/4ZMfqJzpLug0EsD2r8LNqRNW6qEOorIcW&#10;8AycQyXE/n5VuOGEHtpANAmfqsL74/K4A+iBAu6oiJPtwRmiPcBAD5zVoEkg2gNSD0ZUwV0LB7UF&#10;/YUKd0kf895ENgm4rykOegDtAdEYmPMagJHityRBFP+HlgD04KMqEO2BNVGuhBLswCN3EhX9Y9WH&#10;gt9LVE0eMAJ2GEQINseu6HHcVHoc1j3bJ5VuJRJhJhxkLBRIQDjQeEWQ8YqwLaI3topFWkjEWksm&#10;7pRO2b06Y+/a7P3r8g7JFx5VLDmu+PqEYs9pRdZZJfSiJuZvjEXuxOLtsaQDBBIB9lgCif1EyxG9&#10;Cwvcgl3QZHtq9nhqVXtuLnExyjyqHbVjQ4CJhJ++QKD+kjgTgWwbsfv2ax4flX98QunRccUHBzfc&#10;s5XN2iYZridwacMsxxVT7aeP2zkRseFDnCcjlTLTuNaS2Fk1qFqENgBAFdz/Va1CAyP8DPeIPH5I&#10;jlCCET2AfgHgQPQO0Cpg0EY5Kg43CYQefKYEBKB30MY9QQ+IJgH0AAM98DHGr5l81ANSCT4UP2Ck&#10;L/ik+D+0BARuWENjMNwMEEoAzT5UemiT7XhK8KGtBpDtNlwFPfDWoZ5ReLp3ZaK5UKjhUn/9hdd0&#10;F/jpLryutzhIb0GQ3pwAnZkBWtOva08P1Z8dabQgxpQ/fptQso142i7prH1rbh9al3dUvvCY/MPj&#10;68sd1nacXc/2UEWhxofb8NqGQ1jCQQLJx9Gbrtidi1j+FbQogFvoy8lxoacfpiTbdcTurAkxL7tk&#10;mH9GJ+Wgcpj1Wl9DMW9tAW/1BZeVZnrK/eS2Zuo5mSlOkt8dE5m0a+k4k1mI1o98SpP45BBEFkGU&#10;EAQU4s6Kn1lbhIhW+QKoAg/AMHQWblqY60bUXZdRnPB3qgIzyhk9rogfWU/g6AYCx6BfUCDgQOgB&#10;oQoA6CDOfGgSXEAPNImyHwFYCYShAL0D0STgl/RxsknwNX7vZ/Z+uGv4gioQgL6ZxEclsAG8v0Ea&#10;BLzugFQCogsgm4Hh4h9VL6Ej30/U2qjdWKA56qXdekIuZ4dYtJlAkP58/43T/NW/C9CYHKQ5NVRr&#10;SpjWpNCN40I0+EI1+CK1x0XpTYoxmBpv+HOi2cyUbfMzbQRu2YnfPbq2yFH10bmNz1zVql0Vae6q&#10;qI8eBqZA/D5u2M42F70cO8Xbp/SqAnZ2xO7vSjjQlXysM+loY9Sud4Fm1T4Gb67qvvDa+OicSu4x&#10;heQ9ctHWsmFbV143EvUzWO6ry39JY4GX+nwvjYVeG5e5q/E7bphrJ/nD1mV8ugv4tBdO0Bf40UJ0&#10;+mnpOVnyC2mbhdEDazFoboFVaGu99VEvA6abRs9x+dqD8s23wr/eR8BXqoIyfoSnAdApHIf2gKcE&#10;pB6cUho2FBxJa1HtPeiBK7QHWgTOj4BQBcKoIXuHywYYaSX4mrz3Mx1WhZGugacBw+3BBw3AQrcT&#10;IJqBD4ZhpO37KNv3wx0BGAFkMzCqJSCUABrqg1gSD7CTuJ84f8Ma89lMP6dSc0SuwG7NLduV2Tbi&#10;2TYiOTtE8/aIF9hL3j8gWXxQquSI9KOjMk9OyDw9AduVj49JlBwRfXB4xYODwiVHJJ6cWlvqrFru&#10;rvnSU6vZQ4N5SRPzMyRSTjjAiT1AC7RuOa9ff1Kl7oj8y10yRVtFcowEsg0FsowEs8xEbm6Xzt4l&#10;m20nm2YrE7NNLNRIJNQQIBZiKBq8eUWAvqCv9hLfjYuvbVzip7XsmtbyyxuXu6gudVJZ6qwt7G4o&#10;5WUic91iVYqdbMnxDc0uKkMXNdg+OixfTcol1coTa+OMl51c/bMF/3hz/kmZ1y98/R+k/1gVWFHO&#10;2HGlsarAawx4eqCMn1bGh01F0IMPdiK0CoQqaOPuH4F5gGmjQ/QOhKHAGzv4GL+/9kEVyFaBMAx5&#10;qhBkQQIPscRDLQmDYNgmILuDnaQGECYhYQnaDRf/CAhLnqcKpB58AJ54gDAaQixQTy3WEbm2vatf&#10;75d74aBYeU6t2kO9xku93lu14QqBZh+VFl+VVj/lNj/ldn+VNj9iv/macpOPcv1lpdqLyu/clN45&#10;bWg7uY51Rgm/bICH2hDPTTqEJx/GoXeI2YuF70QDtrE8dVqPrS+yEM3QX5qmtTBNa1GGztIMA4E0&#10;I+FEA4FIzcVhagvCNBaFagsE6wtdN1h+TWepr85iX50l/joCQQai1/VFr+oIXdZefm2zWJj5miib&#10;dTG7NqTs3XDr0Ia84xseOK5/7LTu6RnZBydkUm2E3BR+hcZDdRay6kdE6vtJYZc8/z5VaG9gRTtj&#10;J5ShX3h/TJ4wFYkmYZQekKoAejBsLcLAQeO968b3bprvz2sDCCXwAHPmA3gdBHYJmjID7MpmDGxG&#10;wlyAYSShDVjQNgLXzTE/M66XHtdViXtenuurgobq4xFb8AgrGPjxuoNRA0JSDz7aBLzugLDayGYA&#10;yp7cgTNwnncJVCTCBkwW1H5Vl/6iCqUZxRrziowFnuwUe3lI5p2TbL3r2uYLazu85bquynVfk+v2&#10;hR3ZjiuyrV6yTefX1DpJVx0Uf261vEx/wduNcwdNBdET8hgMRMEKid+PQ09E9EfwlP1Y9G4s2Jzj&#10;rdfurPR0/2oYL+QYCeYY8OfoLs3SXJiuMS9ReWac0vRoldnhGotuaAuEGAgHb1p+XZ/fH/RAd2mQ&#10;gVCYoXjIJtEAHSFoHvy1+IO1Fgerzw1UmRWgNMNffpq//C+BCr+GqvwWqTkjTOPXSxum2onyKc9C&#10;JKcighMQwcmTgv9WVWhkxrhgDqr4MZ5xMGIfjOiB0wc9IFWBpw3vXWA8A6pAtgpQ/LqjQagCNAww&#10;Ur+ymRg+gCr4guVoigeA8bgFv2aKeulyTm8YOLai0WnJ2ytLmiKEKHES7NgNWIwOHr0Fj7bCo23w&#10;mJ14LK9TgB5hWAk+agMUCa8weCDKngRhMRCACNF7oPBQJ6VeixUPlX8LF53gPh85PR059xvfhVnj&#10;vBeM9+efGCz0XajI5DCxyTdEJ4eumBSyfNL1JRP85o2/Mm2c11Tk0gTkxvfIc7EfGeYiMGzDQ7bj&#10;MXtHeijeGJI3arhuxr2o2XlWoeKo3NM90o/MhB7oLMhTnZml+FuKwrQEhWlxCtMjVebcAFXQFbhh&#10;IBy+STBEd0mQ9qIg7cWhugLhekJhOoLBGkv9Fef6r58WsGaqv+Q4/+XIVX7k0lLEWwAJkZhcsGFm&#10;s/7SOr1FeQo/eUlPsBEerzZvvPys8XrCv6Xf8P37VKG7nVGUyfU5iJ3UQI8poMfksRMwhlQgVOGU&#10;0ntoD5zAVFQj4MwDjCGH3yiAxaBBvPqAVoEwbnlvEa5swsDMvgqtAtgNGpinFu4FCmGI+RgRqnAN&#10;hvgG6BmlwYMS9Yf5X7gvrYkUbk6VbM1Y2Zol3Zou1ZMmQ0tdQ0/ZwExW4SboovFb0fjtWLwtHg/V&#10;EToIwGi1AIWAPuIAUVPj7AlAOcXavQfA4CJqDxayHR7HPKnUuFPmnrFIjOaSQPmZftI/Xl0x6cqy&#10;CV6Lxp2fhTj/gjh9jzhNJXB2KuLyPeL5E3J1Gt/1mXwxC/geSkzpM+TnAiE+JsTLjHBbPGIXpPxx&#10;CBO1Gwwg1E2DclT2xV6Zot0yBdYSd02F8nQX39KYn6ExP2XjgnjtxVH6AlGbRaJMxCJNRG4YLAvT&#10;WRymtShMa3HYxiWhGksBIRr8gWr8vgrzL6761V104nkBPjcePFdMCJH5+bX2Uq7dasxRhXtsQ7fF&#10;iky1uWfk5xxXWnRWX7I49W80G/v7GL3d7MY67rNiNNkf89wOLQRGtA2EKhBdgxPPSjjLaw+GwVOF&#10;czC01SBGNee1ie4ATOtbp/AnV7HnQVjZVez+KTTREvPXQS+qoV7qqJcONBKopyb7tGz3ceFXZ/lf&#10;XhOsjxNpShVrShdrzpBozZLpuLm6PWsVoRNZUq0Zkh3pkpTUVYykDeykjdyEzVi8OR6/A4/fjcfx&#10;OouPsMdjYABpRxQPIHI3HmFLvH4A8zPIErtqwj27kWm/vtFy1UMTyezN4jc3iWXqrUjXFkrdKJik&#10;ujhBfl78+lnx62Ymys1MXTcrU35u9oZ5eRvmF6+fV60yf8BsBeeoPOa1CQ+0JAc1+I0dBHivOIm3&#10;nPCgIAv0oh77sGyb5YqnW5fnbxPLs5K6s106Z7tM5vZVKZbSCdukYrdKxmyViDYTiTRafmMTf5gB&#10;YNmNTYJhBiJh+jwYiIYZSAbprPBWWuKyatpJ0ckOIhMdRSb6Snz3SHkOfbskelIFd9MG4ww9rcLY&#10;t7rNQuS1uejrXXLtOVF/nyrQ+hkDNPbgAJdG4/Z2cxvq0Id56A1X7ll99JQy6m6Ahh5EU9ywpPNo&#10;7Bk07Ah6fTfuY4FfNMUvGmIXNxHVPX43VuSCvQrEGxLw1ky8I4dA++33zVl4bSxaGYA+ckUz97Kv&#10;bKTsE3q5a/pjp2mvgxfWxi+rS1pOIFm4MU2sJXNlR87qUVjVfku6PXtlW7ZUe7ZkV7bUQIYcO0Wd&#10;m2CIxVngsTyLMmoXFrELu7EbC7cjtkE2WMA2/LoFHmSFB1jgvlvwi5sxZy30iCJqJTOoJ1yrvLRI&#10;cWGm4qJUlWWpqgLpaoIZ6kKZGsLZGityNVbkqQnlqwjcVVh0d928Ytm5b9cv6NdezrFehR6DMjDA&#10;vaGDM4fEMVCvYCsC0OQQlq8lFmCOXd4MIyzmTvEWw6VPdebf1110bzN/numKO9skc7avyrZZk07o&#10;hFTSVrEYo+URm5eFb1oWaSTEayQkI02kok1XxphKRxutvKEv5q++7LLcjIsSk/1ExieJTaxSmMXZ&#10;Jo5B3+288b2L1nsXbQB+Tgs/txGAumozCv/GV0y0fjqhCoPcITp3cIg7OMihUTk9Xdy6Km5xFjsv&#10;klFxl9lcyems5QLaqriNLzg1pdyqYvTVbawyDnsVjL27gTXFYc1JWEsiCbw1GW9Nw9sy8fZMrDUd&#10;rYllPXSt9tbItJ5ZeGr6y8BFlTcWlQfPfeI/40nAjIrQ+TWJQg2pIk0Z4k2Z4sSWgCSgOUuyFbTh&#10;FnQfki2ZEoCuDGlq5tqhdAVmuhbz1n52URDr2S16xZ3++3HUOGeW1xbMTQe/uAn3NMBdtHCwhffK&#10;odtWsnWF+9cvqhObVrRkYtw8xH/hOJ8l467yj78iMNFHcJLfssl+/JN8Fo33msl34UfE5zsk8Ue+&#10;J4t/alu9gK4phG6VxvbJY44a+Hl93MsIu2qK+W7B/LcSuGaGXTHGLupDOeGH13MtJSi6/NUqs5+o&#10;zLyvMjNfZdYdlVnZqrMyVGelq89J1ZiXojEvXn1OnPqcWPW5sRrzYjUXxmxcGKU2P0Jpbrj8rLC1&#10;v4bJfB8qPjFUCIldjtxZMbFu3WzGZlHMbh2oAnZKBXMiumnCZj+3kQRklnE//m9XhQEufYhLp5Pg&#10;DA0xqVR6Z+tQazW97R2zq4Hd08DuBlV4xW19ijYXYM03sYYkrDYCrwnEawI+IASvC8MA9Tewxmi8&#10;MRatj+K8uNybap2xS/icygS/LROyT08uu/5bdcy8usSltUn8tclL6lOXN6SLApozJUi0QAdxU6Yp&#10;Y2VDmmRtsui7RJF3iaL1yeKNqZLN6ZItGTKtN2UbUmUbM816nkbRG5+zO2tYTZWsitucFE8UmqtT&#10;qoQSHNqA267Gt0igeiuYKvx9q+Y2Lv+pYtb4u1OQFD7kBh/iiyBeCHIeQc4iiBMPLghyCUFuIEjO&#10;JKRs9nctYrMGNyzmaAujW6TwPbL4UeguNTAXbcxTD79ogF8wwD30cGcNwq6yl0XNxemaS1tWzSgV&#10;/O6O4Pgs0fGZUpPTVn2XIjs1Sfb7RB7iZadEy0wOJzApXGbijZXjQyX4gsSQgBVIwHLEfxniz4/4&#10;L0GC5yNx8/mKhH5plFs8oCnMNZWEVg3bswY7uJ7QiZNKqKMyeloVO63KPav5t7cKVPYQbZQqDHGG&#10;BpmUPlpzbX/dc1rd877n9zpSL/VG27NyD3NLXbmVl7A3V7C3V/G3PgSq/YZVofY6VhuE1QYTqAvF&#10;3gVzHjvV+WsEGv7qpIq4GIy/tHVCwI5Jofu+izkyOdNpyr0LPz0N+PVl+Jx3icvqUoQbM0QBTYQ2&#10;SJFozJCoTxWtTQJI1KesbEyTac5Y3Zol25S+pjZJtfWeG7X6AbOznk1p5/a1cJsr0Qdx3MtW+KH1&#10;+P51mJ0sZi2NmYqDKrBU+Wlr53aK/9qwbMqrOeNKf0IeTEbujUNyESQbQW7ycAtB7o4jzpf/iryd&#10;P7lF6Oc+6TkMxSVc3RXYFgl8hwwGaZ5Qws6o4i6812swpoA6elIB378G2y7J1RccUlzQIPJL0a9I&#10;/DjEfzziPRW5/BtydR7itxi5vgwJFESChJBAYSRAGPEXQvyWIz7LkCtLkIsLEY85iNsMxOlH5Phk&#10;5OA45DiCXB6HJE+b8lhwRt2qRRRVYZa+GLpFErVZje5dix0ChVDCHJSxk8pcJw16wd+sCv2sQSqH&#10;PgDg0gc5QwOcQepQTwelrrKvtpxW/6LlfmbmTgN/iRmpG6Y/s1jc4io7lGTMLd6PVZzFXnlhb/3w&#10;dwH4u+sArCaQ0Iaa66Af2Ksr7OIjtf7r4nb/cs183DWr8desJ16zmeS3Y7K/7Xf+tpMDdk0KtpsU&#10;eXBimtPUAq+fnwXNfB29oDp+WXWCwLsEwbrUFXWpInUpooCGVImGVKmGFCloG95EiT0PV67NvUCp&#10;esDoqGP1NLN7Wzldjax3T9iZV7lOOpi9LLZ/LWa3BrORgVLEDFeg2gIs5SVD6+ZRpGd0iv7SvGxK&#10;w+JJNfMnVM8d93YOH4maeeMbFk1sFZjSKfwjReq3Qdk5TMWFHI1lmIEwvkUMI1RBDqxpnirw/pR3&#10;1SCsaQd5bN9qzEocNRBgKC3okppWvXBS8VQkGUGuI4gnr7E5gSBHEeQIH3J4HHJoAnJwAnJgIrJv&#10;ArJnPLKTD7FEkC0IYowgmxHEEEGsEOQYglxBkISp4wrn/1gpMqtt7WKaqhBHXwQzk8J2rMbt1+KH&#10;5Ynm4bgiekqNkR/7d6rCEK2fOdAPDQOpDbDDovbR2up7q0v7a8oH6is7nuSmH7U8LTLDYdlPp/h/&#10;dOOfGi71Q4npglbX1UNxepz7+9AKd/z11fdVPu+rruHVAQSqrmDPXbj3d1GjlarchPN2zYzc+r2v&#10;2aSLZuM9t4zzMB/naT7Oy2L8Javx3tsn+NqAioy/vpMv1I4v4eiELKeJBV4/Pg2YVRG6+HWUUH2y&#10;VGOadF2yZGX48vvnZybsm5HhZFCZHtz14sFAQyWz7R0b9KCzgfXmATvBg+ugjh+Qw46sww6sxfas&#10;wmyksG1imPEKTF8Q1VrGVlnElJ8/uHbWwOoZNJkZ1JW/9UtN4+E3mvSMAZkZdNnZjPXzWIrzuWqL&#10;MR1+bLMgZi6C75DE964m/rJ3VCJmabiqE/+9uWng51TxUwrE37k7V2JmwlytpfQN87olfqlfOvn5&#10;b0jxJOQWH5KEIJEIEsAr3Qu8PsgRIer9IQQ5gCD2CLKPtwUcRpDTPO0JRJBEPiTv5/FPFv74VmRm&#10;u+yiARUBjq4wZiKJWcrgu1bj+9biB9cTCnFclXH3X6oKg1RGb2df3avuN48pdRV9NRUdZffzr551&#10;kBOwXTRl5/yJtvMn7ps/6diiKef4v/cRnpK64Zen2/m7fZTZ+XZYmTNaeor76CD7rsVAgmqbj9Qr&#10;J6FCe/7kbQv9dKc7Kv6wZ80kS5lxVmuQ3QqIgy6fm9k4j63jPbbwATy38l3cyudlznfJnO+yOeJj&#10;hYTvHXfT+YfH/rOrYpbVJYiW+i2P3L3o/CbhKzt0My87vrod111ZQm9+S+hBew3zeR4rzAE9roQf&#10;30D8j+ogT/zFul8Wt1uF71iJW4pjW0UwYyFskyCmy49p82Na/OjGJejGxTwswQCaSzDtpZj+MtAA&#10;3HQFbilKKAHcflCWmLcxogfuvGkZoA3QPDgp48fW4/arcRsJzHQ5pr2EpTCHtmp6h8hP9QJTqhZ/&#10;93zelNLZU4tnfF8wfWrur9+lT50QP4Evig8JQ5AQBAn+gFAEiUIIvckEJZiMPJw27vnCqdXLf2mV&#10;mk1Zv4SuLoDqiWAmEpjlSmzHKuj7cHs50AbsqDIjL/pvVgUGqMIglT0I9iOV2d9LbantqHzUVfmo&#10;8/XjprL71UU3H8QExDof8NymfUBOcDv/DxZzx1vNGWc7d/yueRN3z5tkP3/KxRVTi81mtHqI9gWt&#10;6QpY2ewlWXVO7Mkx4by9AnEWi69uWuS4cdE+paW2ioI2SivM1y0zWjlbT/QnPbHvjKXH2axHjusi&#10;zsZ8LiYI4LwJ4mGCeJogV8z5Aqz4gm3Ghdki4bbjfLf8eFZXyMNSM8Z5f1GEd9WdhI6KQlr9c0Z7&#10;DaulivE4leVrjUIb7qSMuagTgJKD8oPu/Nh67LAsdnANtg/sL2nMVgrbCY2tFG4tMQIMYCMJJ7Fd&#10;K7G90B2sxg7JYsfWYafkMScl7JwK5qaOndfA3DdixNwcLWLHRQ1zUsRObEAPyaJ2q7i2MoM7ZVpt&#10;1rywWpVnKpVkJB5tKBqiK+intchbdba36qyrKjMD1eYk6AvmbZF6vFX6hZ74i/X8pfy/PvhpQvEU&#10;pOR75MkvfOWzxr+aP7ma//vGFdM6pGb2yy1kqizjaAlhBiK4iTi+TYowgGxXE5bQvrXoQQVGbtTf&#10;rQq0fjZoA4BGGexq63jztLX8XndVadebp81lhbXFN1/mxD9JDCq4cSnH71yss/2VnZuPKYlv5//Z&#10;YvZ4gNWciXvnT7gsPaVgJ3/lmZWVzlKlpyTzD0qk7pGMtF0dvEvxup1mwP7N1w+aBBwy8z9o9v+1&#10;d95RUSRt2x933XWTrruuOWcEATGBIgoIKogEydmsoJgVRFRQMgKigoqIAUVykiBJQMlRkJxhcs6p&#10;Z/ac7+4ZxLCr+7zPo88f7/fWuU6fnp6equ6uX111V3fNTMRRq/DDFkEHTK44bzlnvdZl2zzHjZP3&#10;6U47bjzT3fzXc+ZjL1oAGRg/S0yA9Zggy28ubvvmmNavZ7erhR22Tg/zqk+L7X35DNfwgtxawexp&#10;4GLbub0NnOJYXuBOsbuW5PIWdBpV4Ns5P9CI0bkest790mb0OTuw4onOwJB6bJRL8lZg+NLzOtIL&#10;unIDQOvbfxs64y1ou1xSWAYYoNvh3Yt64vO6/Avbhj0NSl03xjmsvrZT8bLhggt6M702z/DSneGl&#10;N91Td9o5nSnndCbL5ak79cKWOd4GC3x3LAkyU7xprfrUcc2rfVrduzcM6C/uU/5tQHHi0PLfcap/&#10;UNZMpa+fydGeJ9q2FDFaJjWToWAHfcRKiIHQwdEBdcR1Ay/nwZdFgcZj0viyJZdOwbe/rrgf0PA4&#10;sKc4YajmOb6+CNdQgm0oGawt6n6V86YwuT499tXjGzmRvk98TkS6OfmYbz6mvvjAggmnFn9733hG&#10;zhG13JMb8i6aFATvK4lyfxV7ufJRYGVcUPnDgLJ7V17cuVR46/zzSM/cGx7ZEe7PItyzrp3NCDuV&#10;FnoyIeDI4ysusV7Ot06bRZ7YHLx/5UX75Rft1Lxs1njZbgxxtYj3P1XxNLKnLIPQVMrsqmX1NrL7&#10;mhgd1eS65wNpEf1+tuyTGxCoYD8DaYixNNREGmY2olBT9GWosTTESAIKltVr4HYpKMAQ3F4CkrV1&#10;dDYeACSv9ZAd6F3UEBP0YQoo2Ag4gI+gO/tuQ7y3cM5vaTmyIdF5Vbi50hWDeed1pnlqT/PYNKJz&#10;2tM9tKe7605115nirj1ZrnO6U730Z3sbzL9itNjPeCnI30QhwEzxhs2KtF3qLfu0iGaq1A1z6Otm&#10;MjXnsDfOg2EwYqAgMVqGuoKFstRaVWqvJnVaKd21Eh3UHFrPy77/BVGgsYEAlAMqj0HhUAgd5YXJ&#10;AScSL+9P9HKIO2mccNYkx9exPOpkXaxn4yPv10/8Wp76N8RdqYi+WBrpVXLTM/+ae4af2+MzTncO&#10;7Hh4xPjZRYcXgXvLrh4oC9n/Imhfof+uzAs2qR7maZ47k05tf+i6+f6BTfcPaN/dqxVhtybMdu11&#10;5w2xR7aneNnl+B8oDD9WEnW29M750rtepdEXSmMuvYz1ffUgsDo+/HVWdF9pArEuj9FcRG/KJVUm&#10;D2Rdr77mErdXy2PNZMcp33rPGdeiP0fotg41AHROpak0fKc03Fwmiz+vgczfkgFYoBqpY3Rqhals&#10;xfitZBvDzECw/8ic2GB0TqwU/MZvG3JlK+PittJDGlGWSr4Gc710pp7bOMVDJveN09xHUJjmoT3F&#10;Xev3s1q/gc7IdE53xoWt8322LwJX8DNRAA5QmSoEmi0LtVp+x2FFvp3isKMad8sSgECgt0i4dTFY&#10;gsRYUWKmLDVXQY3BdoXUfoXUUU3qDH3cGl7WPdaXu/EMKFA5TCqXTuZQiDTsUM/rxpqCnKLER1kx&#10;NxMjfBOueqWEeqaFeaQFn0gLcksPPJLmdyj1yv5kH1Spvi4pV1wTzu9KOO+YdNE5w/dQVtDRDD+X&#10;hIu74jwc752yu+FqHrzHyH+X0UUrvTP6a1wVZuyZ/NPB6b+cWjr5wqo5YZsVH5prJDnrpO3ZnGCr&#10;/mCHUrT+/CjtuVGbZt3WnnZbewro7uYZD7bNf2q0MM1MIctcMddxRZWHQUfkIWKaL7fsrqgihpkT&#10;UnHENFdhKk53DnJ0PTqP5qqZ9JoFOpEuwgp9NDoChDlyzVIcYSm+biW+biO6vov38AwjJ5JSFk/J&#10;vsmNdhGHmkuCTVCM0PkWMj5GBXAEGUn8gQMD5PJWoffWjpMbHzuoBBrOuwgdgc4UL+3Jl0CbJnqu&#10;HXdG7dtjyzFHFDFHFDAuSzCH5FLAHFHCnF411mvDeF/9GYFGi4NMFIPNlwdbqFy1VAm1Ug61VLxh&#10;pxq3f22VizrdYSVirCBFBX4AHCiBpDuXS82Xo95gCUyoSmxUEcfVvPSYL4oCmAGDIkeBjhvGdnX0&#10;NDd1v26QqRHW+1pe94PeNA+0tsCyr6Wp73VDT2Ndd31NZ21Ve01lW1V5W+WrtsqXbRUvW8tfvnn1&#10;suVlWVNZSVPpi8YXxQ3FRQ3FhQ1FBQ0FeQ3PMhrv3mo+6PRafWnDwol188fXzPulaj5ofNX8n2sW&#10;jq9bMr5eaUKDyq/1qr82rPitXn1qnf6iN0cMhu6cpmcF8AqDRSUhopJQQVEg/7kPP+ciP89HUBQk&#10;LA4VZfqKb+wX+xkjYRZI/GFx6gnxPSck0hqJgIq3Fkc5iZ+cRgqjkNd5yFCzmNwrpg0LaVg+eZhN&#10;6GMPtTNel3BSgsVhjugT9sAd6Owx+YztEZmgE/X8oGswQHy2CLz0245veGS3PNBgnq/edL/Nk300&#10;x59WGXN8GeboMpSAI0sxrkswLosxh0YlAwLeOqaEOamCObUC46k+1l9/yjXzZRHWKhHWqjdt1aLs&#10;1QCFV8c2EpxWIhbLpBbQKShJzEeEciBHAZWKxEIFsVnJS/0qKFC4NDKXRuJQiR9Jtl0mKolLIXJI&#10;BDYJzyRg6bgh2vAg9T3RsaAhBm6YgRtiYOHdARB1aIAy2A8i9/eSUPWQ+3qo7a2cnBTBhV1ix9Vi&#10;KyXESlFqqSiFpa2S1E4JOaguvnFIVHJbWHFbUBbGLwnlF4dw83zZmV7szEvMzIvM9IvMtAv05FP0&#10;pBOs9PPc7Eu8HG9+cbCo7rHkdRxScRZ5YS0pMpeU7ZeUHZXU+Et6siXkVoRNRLh0iYAtFXBAEiEq&#10;qZALkgg4CJ0gbCkWPjgr8jdGDUA+B0c+9yJox8ikvSvbJN5bRF565LN6BQc0bu9cdNt8aaTpQm/N&#10;n9zVvju74ruzat+7r/zBfdUPZ1eOO632/UnVsceUvnFbNsYNKFHEHFfGnFDGnFLFnFHFuKth3Fdh&#10;zquPCd8xK8ZpVYzz6gd7NTJc1zceXEuzUUJsFKU2y6XWy6VWy6WWMiZGNEqDssRGjZd69yugIBMa&#10;MfyT5HuCiwA3fy8qiQfQyAROA2KDyAQQ6z3BSy4Jz+9pF2bdE/k7IhD0HVeXnFCXnNRArhgI0jz5&#10;JUGCF4G8giucXG9OYRirIJyZ5U9Pu0RL8aKl+VAzAqip3rT0K7RUL0bqOVa6B7fgiqg2Cqn2RYod&#10;kOdbkTwdJF8XKdRDCjdLCvQkBduRYhuk/IikMVjS8UQyVCwhv5EwCRIeQ8JjISAuU8ggC7pr+KlB&#10;olAbJMgAubVD/NBafBMsYRuKwmUDVD5bpJf0hed0cG7rS/aqJjorZx3Xe3HRosLfvjLAsSrIuTrY&#10;uSrIqSLA4ZWfXdkVq1Jvixdepvnu254d35hyaNVD+4U3jSYF6/zgu/4bH3WMjwbmiuaYKLNp8XvV&#10;sg5qNO5ZRbJVEjkoSxxV0Jtj9lDfyhLr5RIAYkTQQSj/aakCQmxX8tK+oCswaCwGBWj4GAUGlc9A&#10;hxV8lmwpk2BUrA/1/lvvafSDHwl9l0UXyYevbFQiFlXY1yrKuCXytxZ5bRYHmrCenKQknaZne3NK&#10;b/BeRnHyg5jPfOnPfKmJHtQUL0pmADnNl5LqQ029RM+U0ZDhKXh1VVwdLM6zFGdqidPVxZma4uz1&#10;4jx18fP1SP5GSYGuJF8TKdBFik2QF6ZIiaP4pZu45b6YMSzmMhCeTFw6wqaKyL3CiruieAdhjDH/&#10;wnqR+0ZwAvTRw2XZiBTWL+lLPHWYe5U7DWfUWSpUuGyo8DSs8besv2rfFO74+poTqCXcoTncriXc&#10;uiXM6nWoZVOIRWOweX2AWZ2/Wa2fcfWVHeWXthaf1cpxU8s6oJSzS/HVzkWtejPo5kvEu1dId6tJ&#10;QM6qEidVlAkAwk5ZigrCRhWJNcCBCrH/0iiw6RQO9A6g92mQoyDTaNVCzUEVfiD2iOQ1KrtPNSKR&#10;TO+2cFCJuEwRZ0Ri2c1N2CJg0sFFWIRBWl8rvq5oKDMSn3mTXPJg6InHQPRBfNxxStp5VkEAK9+f&#10;nuVNz/SjZwfScq5SM3ypaRfpqedoqZ7MTC9OoY+o6qqwcL84RUOcoiZKWCxOWoKkKiGZSkiWEpKz&#10;CsnVkDxfK36uIS7cKi4yQPXqsHggX8wiizk0hCcTlyqi41j16cy4Q7Rwo+7j6wZtV/CtVSWHNdHH&#10;xOgzYmBC9s2ki3qCsxu69ygX7l+X5ayRoDs3UWNajtHSqsObGi9sbwva2R1h2XvDsj/SovemRc9N&#10;856bZj03TNpDd7QF72jxM2y6tK3mjG6Z88p8/bkFar++UBpbu/pHgvE8obMKeptr70r0lvmuFagA&#10;CJlDIDJJ7FQktigQIMRh5RcNG8EVqCQ2mDnq7WQUiLdMoFgwZEyMtua/EDAqeU2PiM1AN7JoPIg8&#10;yFgelchnkHkMModKYJGG6Nhual8LqaMa21Q8XJfbXZbUX55GaCqmd1dzBhq5w808bCtn8A2uLr8j&#10;I7I/4zqx5Am97hmzLpldfo9VHEbP9aVmXqRmejNyrzAy3ckPrPBha/Dha1hZrsIyT0GWuSheTRiv&#10;KHiqIExYLEoEGhSQ1PlI+nwkaxmSs1aUvUb0XE9UaCkushXXBolpfRIOFQQQiDkUAamHWxbFebhn&#10;KNi8LfI4sTaf2fCMGrWXd2Yj4qmLzuBCUUAncUku6SEXdAUn1vfuVsu0VQnZOOX4HMzZ6ZgrUzC+&#10;v4+5NOEbn4ljL/8+9srkcX5TfwyY9nPgtJ+CZvzk/8f3vhPH+k34NnD8mKu/Yq5PwtybPSZd+cc6&#10;3VlEC0XRbjVk30rQCApyb9gtB2IF6hBOqoiDKmKvKqfha6HAkffuchr+2l8wUSCg+cpQYMgla+vM&#10;jwU7MKmU4YG0e7fyrrp3PIvpK03rK4wfKksm1z+ntb1k9TZysZ08Uj+fOiyQSQjBPB0rog0JqUPC&#10;wRZhebIoNUIU7SmKcBNFnRQXxyHkXglUFX2YU5/EzL1CTTk5GKLTfnphtdMvpVZjS61/aLu8npPv&#10;IXjmIEhYI0BnzCoI45eIEpeKkuRSEKUpitOVkPTl4nRFcYaKOEtDnLND1F8gZhERNglhkcQMAqe3&#10;Bp94jh5ljA3Z2hLjQe2oEzIIQjqBO/SGlBtBCTYV+WyBngL9UtCFzZLzOojHJvHpDfxDq3osl+Ub&#10;LrynMydSc2rYil+uLB7rORtz8g/M8d8xR37FuPyMcflFtvwRc+RnzPGJGI8pmIAF30Up/py8bmqx&#10;7vzmbYtJZstEUNO71dDHJSNaNbKyRw36C7lQMkZ8QlXioCp2XsnN+PIojI4X5DSQR2l4Hwg+k4r2&#10;FAy6gMEQMGWSY4HagFzAAfQpFCp+ODk66uGJ3bW3PbB1zyndDayhDi5lSEAniOD6QvVThwTkAcFw&#10;m6D5hfDZHfGji6KYM6L0cGFjgeBFkvD6GUHoceEtL+E9H2HKDXFnpYQ2iAw1iXurOTVp7Ze3F1lM&#10;ytr+c7rBTyk7xhccWEiJ2yFM1xWlrxOlqouTVoCESarCp4qi+EWiBAUhMJGoLE5eIU6G5VJRspIw&#10;Za2w7JQI24BOdGDgRLRhQVs+M9YOF6BTd35L/T1fem+LkIFH+w4mCWjgkQc4A03U3AjyJT2Rx0bE&#10;fRNyWgtxU0f2qUGoz9m+oEdrRt666YmaM+M0Z97XnBG9fvpt9elR6tPCV08JXzUlTG1y6IrfQ1f8&#10;dkPtj9urJsesnhK3ZnqC+ozc9bNaNs1nGC0RWSyV2CqhHQHUNNS9vPr3rARLQEB71JBRGsAtAAVn&#10;Vamzqnj3Sl7ml0SByqIQR6J6iPOpqAAIjnz0CEx82F/w38UQUOtyvcMCnAP2h6EBfXiws7Ym3P1k&#10;buApauNzvmxigQBQgOon9aMiw7KP117Dve8v8t+DXHYUBu0TB+4RxV4QN+QhTflI9g3k4QXxUz9x&#10;VQaCbUWqEpHUS+I0b1G6DzfFu8bH5omDWuLeNXnHtcov6LaFbsZFazHjVvETwAMWiJPnIclzJSkL&#10;JMnzJMkLkRQlJGU5krQcUEBS1IAJYdpmTs094XCziNglIrRxX95h37EiXzVsvWLcnh7JxnUK6ahX&#10;oQcM7oXrZg+20XsaKI3Z/Wk+r85uLbdRozmrCZ2UhTuXsnXmYFdMap7zQ8mEMU+/wwT8hPGf/v3V&#10;RT+FK4wPV5wQpjghXPHXcKVfrymCJlxfNuG6woTweT+FTfo+etw3uRPGNi34ZWjVVKbOXKHRErG5&#10;AgyqJfZKiKOyBIIGqHLoHUBQ/aOSewNKiZp472rul0eBhAfJx3sw8BvpLOQO8V6XMRI6QCA5olEa&#10;6EKZ5ChAVqS+nq6GupeZaXe8TpTd9ef2VgpIvXy4rMReEEDAJ/XyCD3s/hbaixRujDc/IUTUWIyQ&#10;+iUMnIRFkLCIEjZJQsdLKEMIeVCE7xWTuhFcG9Jfh/RUirvKhR0lpKKYtljPzodnex+79z080huz&#10;q/cWxGiG/ZHa2FvrSXfVmHGKvKeLhImzxMlTkeRJqFJni1MUuUlalJS9pJcx3M5KQV+1uDJKnHOa&#10;l3Wq8/7J7oIE1lA79FzQYQmhw6L0C4jdvN46UkViZdTZINN1VrMnGk8Zf3Lx1Hq9hTzDRSztOYRV&#10;U7oWj6+dMrbwB3TGyl3ZrDgPDMb1W8zBcZiDP2EO/jzGdQLm8HhUrj9g3L7BuMvmJURhMPEYTM6P&#10;mOqZP3QrTyJrzuRumS80XowCYaOIjiTlrV+OAtpTQACBSraCYoHs+7I3nulUJnq/CMck4lggYAK1&#10;BxQIORPyLoMntwe5Rh1C3l+8J0CBB+/CcICIowz29zY3vXyWHufv+fyaF74ykzPQwsV18nFdIO5w&#10;B6v/Db6hrCk9pjv7PqHwKavlpZDcj9CHJdR+CblbQh1A6DiUA0KvANsh6Knn99RxuqrYLSWsuhxW&#10;TRarNpP6Kp5UfBeXEz6Q5N0Td6o71qXn3u6+e04D9xyH79vhHtrgH1mR4szJccbUx1sZT7SZTzcS&#10;462GE09jn12lVKdxW/JFpcHiAndW5pnux5dITaVC8oCQMgDVzxlopr4u6c59VHTVI8pK98SyKbsm&#10;f7v3tzG7vsOcxGASJnzXv3Iyc+MsxobZhFWTe5aOfz3ju/JfMXljMSkYzBMMJhaDuY3B3MSgMyjD&#10;ZfNWQFcxmFCZrsnmp9yXTVDI/g7zctK3r+f/0qvyB2ndDLbuPKHhYrGZAmKtiNgtl9mD3BveDihG&#10;XAE1hi+MAnMUBQKOBZLTIHcI+a2h0QDib7uM94JKuWAd3QfiDxKBih0a7mirzMuJ8bv4yPt0b04M&#10;u6uCN9QGYSNnsJXR1Thc/6Ix82FV/PWG+8FDGXfpVVm8uhzB60JBSzG3qZBWmjwcdq73qE2vm3Xv&#10;Mct+P9ehJ6G43Fj883ukjAha3CVG0X1aYx6lNpdQkTZU/Kjv2fW+9MDBDN+hTF9s5mVCljfx2UVS&#10;1gVS5nlCxjl8qvtQisdAhv9AfjTuVRK9Lkv4KkxceB7/wKU68FBV2PkCz4OJe41jTTUiNy6+unJq&#10;8LIJ/vO/95n6re9v314d/83d8WMzfv++dOr3DXN+bF/4M15tEltrFnvDbNqaaVilid0Lf2yeMbb2&#10;9zGlP6JzJHMwmAwMJlnW7oGMRx8KNsJb6RhM3jeY0p8x1ZPHNs//qU9pEmH1VPqGWVy9+QIjoGEp&#10;IrcHZ1XESQWROQRqErtWyAXRA3QQXxgFOhFPxw8zCFi5wB5Qh5ABMRJAfOAQ8rjyQ4d4C8Q7wXYa&#10;mU0h0HFD2K6OxrKS+GshMaddau/5UWqz2H2v2QNvGN1NhNev2p8n1SZE5QSdehHmPvgkmOznQPEw&#10;pFwwJV3dMxzj1eV7pFZ3Re2a+Y3W2s3+hxuuu1f47C0/ZV7vbtkRdpT8MpXVXcfsrqd2VBGbivDV&#10;WfiqdEJlCuHVE+zzyO5En4Y7J4oDnHK8rNJO7Xh8SDfaUT3EYMmltbNCted3hNlx00+2ndFJ2Tw7&#10;fuPcRO1F8WvnPFo6+em833Lnjq9ZOrF71RSi9myW0UKB5VKRLbRRRcRmGWK5FDFdjBjNF22bJ9Cb&#10;w900i64+jaj6++CyXzrnfd8y45v6SZjqCZhX4zAvvsUUgP/LJtDKZ9KCMmXLXAwmfwymaCymDDj4&#10;A9M06/v2heP7ZShQ189kbZrL37ZQZLwEMVWQWChK7JQRe9nNR/ntJnRFFkY4q4r2rPySsQKgQCPg&#10;aLgh0CgQ7zvESABBJshvIY92Ge+j8JFGaYBuBUYlkCGht/tNZXl6dOQjD5fy62fw5Un0rlpmXzOt&#10;q2GwIq8x5c6r2MDahBvlt727wo8OXbbrvWxfdc4+fbfhU1u9p86G8S4WD447PL3gkhPqUXrXrybh&#10;+ptnD/rL0sjNJey+Jk5/E6OzktRY0F/0uP7+pdxLNklnTJM8LJM9reNPW9xw3uylo3REYdqBWb/u&#10;n/rz/ok/eEz7peLEFkqYTb7y1Mfjv8ub9uNrpd/wWrOYRosFNoriPSsQl9XIkbUSN3X0l2hgCTqi&#10;LnVZLd2/UrpLBcI6ieUyxGwJYrRQqDePs2Embc0Ugupvgwq/9Cz4oXXWt41TMDUTMRU/ofOnS77D&#10;vBiLKfp2RMVjMS++x5T8gHn185iq38fUTf0GOGid/3P30l+HVP+QoTCDrT2Pp79AZLgIARrAG6yW&#10;gSQ2SlIHFamjilR2d0GGhTKyS42b8eWeQQAKVAKWih2U0/A+E3J7GHWID4CgEGVB5duO40OTeCc6&#10;BbiBT7GIeFJ/LwSSBY8fxl04Xhx2erA0kdZRRemoxjcU9RQntWY/bEyLqXp8vfxecPH1S3mhHnmh&#10;5wqvXyqJ9i9/EFb3NLIlI7Yj/2lPWcZgdR6uvpD8upjSVECsSuvKiHwVcebx0Z3hdtqRe7c+9bRL&#10;uLD3ppu97x6rK/sdAg7vDz3qEnHk0B0bq9Q1qjXLpgysmUHXnUvXn4NbPXlIdRJz8zyxvQrislZy&#10;fN3Ib0+h3yXfiK6c3iA5pYnOmD2xXnJsnQTgcF0DNKCxvf1yiZWCBOzBYIFQdw5nwwyUBpXfhpZN&#10;6F4wrn3Od2APjVPG1P0xpupXTOWEd6oCTcRUTxpTN+WbxuljW+b+0L7wl+4lvw4o/YZVnUxcPY2G&#10;usIcrh5EDIvAGMSmSyXAgbWi1EZJ4vD2nqOjCrq0VxY7reCmfzkUGHQKBT9MGR4AUdEHiYM0LEqD&#10;3B4+AIKIlwsF4p1JyJj4KJh4jwYYlLJlNDAJWPJAX09TfVlaYlaEd/7VY40PvftfxOPr83F1Bbja&#10;goHKnN6XmT0v0npepPa+SO0rTRt4lYGtysFV5xHrnpPrnmFfJXZl362ODczwcbvjahXmaHBz/467&#10;xyzunbK/fcLh+jHn66cO3rlw5vHVgKx70SUpiTXPc1+/LO2ore5vbsK2txE72qjlJazoIMFRI+FO&#10;ZYHBYpH1cuTQWvS3Zs5oSdw3SeQ/KYH+4JDsG+UyGoAPyfH16PzpI+qSw2tRb9izQuqkLIFe3Hyp&#10;1GSReNsC/ma0p2Ctm05bPZmoCkCM71v0EzABXUbb3LGtc8a2zHqnN7PHts0b1z7/h46FP0G82bfs&#10;1yHlSdgVfxBXT6WoT4c4lKs7X7BlochwMdpHmC0FB0Ln3Notl9iP3HtGbz8DFl8JBagkCPipQ+gD&#10;ZQBi1CQYYA8fOQTQAA5BkjmEDIgRFD4CYgQL2YNv2VuwP2RFGejrfd1YkZ1eGBtReOtSXpBL+jnL&#10;J0eN44+ZZnjaPL/slO/tkHl2Z6KbYey+LdF7De4fMYs9bHrn4I4bew3Ddm27ddj0gbvD7eN2EW5O&#10;ke5HHwZeSb97+0VKUm1BfktlObjOYOsbfHcnub8XmGbghpl4LBvYJeI5csGRQ4A80MeoKOHe8hMd&#10;3464qkvd1klPaI788pDsl0Ykp7UkQMBJTSn4gVzH1kmPakhRFNZID8BwboXEWVliqyhFp1BD6LBQ&#10;bDBfqDeHt2kme/00pvoU2qrJ5BWTSKq/45b/ilWaMKw4HjSIagJoWHECdvlEnMokPBCwcjJl7TQq&#10;QKA5i7VxNldnnmAL2juIjZdIzBSk5sv+tFKUWiuhN6DkNEDcYK8MZEhtlRAHVV569JdDgUYhDw8S&#10;e7tJfT3g4cDE+1igJiHzCYj+UOGHQR+bhAwLlIy3fYc8nhiVHAXYDgwx8Fgoped1Iwwrsu/fifY6&#10;7m6qfdxA46SJ1hHDdQf1V54w0vCx0b623yj6mNUDj92x5/ffOrP/5tnDdy+fS7wRXvD0SW1BXmtl&#10;BfCE7WiHY6YNDTBxw2hYAzVNJnDJRC4FiiPzQOgYmMKXS3ZzTCATnwEvUQnJeOHrStE9H7G7EXIM&#10;Kl4LZeK4pvToOpQPt3XoV2tARzQkh9WlAI3rWlRgDAdWS/fB4H6FBOwBQgdrBdQhzJZIjBchhvNF&#10;W+eJNs/l68zmb5rN0ZrJ0ZzBWj+DOaKZMqHrrA2zWDAG2Tiboz0XJUB/oXDrIrHBYmT7YsR4MWK6&#10;RGKuILVQkKGAdhAjskb1p7UiSGKnykv7oiiQhgYIPV2gESD6eqBVQfOlvg8E9BoyyWemQGtDNWoV&#10;8uHGX+KJj0UmQoXBx6GgnqaG2qKCkrSk/KcPM2JvJ9wMiw3xvet36a6f9/1g/4TI67lPHlbkZDW/&#10;KuturB9qfQOHB4dExw5CR8Mm4VBDkkluRRCfQq2DZPEKFSS/Gya/+TE60P3gLsjIozWakEER4AeF&#10;r3JFESfFJ/XFRzUBCwkqWb+AftFqrfTgapnWoNoP8ePqP/etRG/+QCTvoCK2W47YyRou1Jn5UvSr&#10;FiaLJTsWom5hCFoAniGXaBsqMaoFqAzATqD6F4nBBnYsRkDGi8UmwMFiyc6lKAeWMleQ0wAQWCnC&#10;S3QL9BqWEEsq81LvfEkUiIP9uK4O8FWQHAgQua8XBFdfLmh8qOQmIfNeukzg+VA3f2XiHRYfkgEW&#10;IqcByupuqK8vLqrIya7IflaZl1tf+gJMvrOhbqC1Bd/Z/oHJE3Bg8m9bPAmaO18uWfWjA9f39G5A&#10;K9MoByNivZN8soVwRHQBjSTo7RBkxwmCDolO66E+IbeHwxpSoOHQOw6k+1aBK0j3qqGC0GE3DPSB&#10;ieWowLpldQYVKYVmDW4BlWq2ZESmoMUQb6JCtyjIJYGYYCdIAR2YwHZzhT8tloHkVf6BZNnKdl6K&#10;WC7npdz+kigQ+nohqgK/xXa2y5l43yE+9onBfmCCjs5dG3GIEX0YY45igXYf7/UgsISNsD/kA0Xg&#10;oER5obJGj+YMAQoYPlT/SLtHveR9mFAU5P7/tgtAzeDTKPyj3odDyKQJ6RQBEcdvrhEkRoovOyHH&#10;tSWuGmjvADTI7QHtHVbJnyNLRx4KyJ4UAA0gGPfD+AL6dZmktsthHCixUgTJKlImFBGZ/voSbAAk&#10;4+BPy/c+YrFMXv0oATDCRLVEZKHISf5yKNABhYF+bHcnrqcL6gPf243v6yH09RD7e0mD/aMiyzQy&#10;h3G0s3jnDbLhBhE3KiYRj97ElEnOBCrgQC5Yhx1ktzjfSRaQssA2QLAPxBZ/JzaFhIoKAxMyG4Yn&#10;MnHoFPaoZJOyRsSkfvDyI8G76Gxv2l/FZdC4NAoHO8Cpe8l/EiG4elgYuEcUtAeWwoDdqPydhb5O&#10;gsuOAh8HgbdMPg5CkLf9iC7aCS/I5GUnPG+LytNW5GkzonN/I+F7Ep2zHVn3sJZL4G4lk6XgjCVf&#10;Jt5ZG/bzpC+Gwv/p/x/9Hwr/pxH9MwpsFgP9w14O62tJ9j/AHxYKJf5lty+qv5QIp/llzpEr00cb&#10;QV+vxE/pryV+Xv+MgkDA/8f/Dv9P0p/ov5gj7/+lsuDT/8P9pRKCiN8vEcgb/dPxr5TQP67kov9W&#10;KBfg8rVLhFrj87ijJf6j/gcowJLFYtHpdARB5IVBgo0cDodGo4lEon+v/j6DAiwhWwaDIRQK5TvL&#10;k+wjEngLSoeDgaOCY+Dz+bBRIBDAuvyAP5M+hQLkDGVxuVzIBFYgH9gOCdbFYjG8C1vgXSaTCS/l&#10;WUGSb4d95Jn8bYJ9INfREt9HAU6BJ0twCvIS5UvIED4FO8A6XHYoF1bgBGEFdpB/9jMJ9vlaKMBB&#10;PH78+Nq1a7CMjIwMCgqCZUNDQ19fX0pKyt27d8PCwu7duwc1Jz+BfzHBzn+LAiS4FhUVFQkJCTk5&#10;Obdv3/aXpevXryclJT169Cg5OTkjI6O/vx9eRkRE3L9/H94qKSm5c+fOrVu34PAePnyYn5+fmpoK&#10;e/b29o5eekifQgGWeDw+MTExKirq2bNnMTExsbGxDx48gGOAJRQEx1NUVJSZmQmnDFsgwXpaWhoU&#10;ffPmzSdPnsCRQFnyUt5PcDqfcgW4Ynl5eZADHCdcQDh+KLegoABWIGc4BfkVhlODKw9HFS1LsGdA&#10;QICbm1t4eDicKWQiz200fUUUvlKCa/QpFKBc4A8SXDVohZCg3UCCBgQtA15Ce4Ik3z76Ej44kvWn&#10;06dQgBLBbORFwFLe0P+VDP8xQSafQgHekh88LKF0OF8oF1ZgCxzPv136V0QBvBi9N4wdZA3/Z4Ic&#10;sIN8GhVMELKFU/0UCnBRoE2A90AzBfz9/PwA/9ra2vT0dGgl8fHx0CKhpebm5oJb3LhxA8wgLi4O&#10;LqLsUnwufcYVBgcHoZTg4GDIHxp6VlYWdBbyT/0nCU7nbzsI2E6lUsHS4ODBcaGtQ7ngEOATYIRN&#10;TU3yi/9vpK+IAlo5AKlUgurzCd1NLsmf0EwlcklGBFvQjSOtDZb/34SNfx8rfKX0NVHgs5EXifxH&#10;1/nP0wVdzQiPDY7GYdLoBBybTES/NiP7Sh2HRmXjcYyhfvSBb2U50cKI4mTF9jjKPLyH7e4pPOHO&#10;N9nJX6fFCwqRcrhotp9GAWwDzIPS/ob05vV/Llp3p5A70r4/2UFIJDwosaPto8/+e6J2tQu5bHmJ&#10;n0FBLBAw+no/+uy/qdZmNgEvz/broiAsfiSID+YnXxf2t4oFaPcs4DBIfa007CCTSOBQAQUaj8UU&#10;cNhCHlfI4wl5fCF2mJuXybsezjExYaouZ23UZGhqsvX0BFGRUh765/OfQQGWUDRUm0xfIMlPBNKn&#10;UIASocz/gd7531t9tMOfIyVCvv+KK8gO4D9N8qy+JgqIEME3CWviRcV3he1lrL5mal/PcGdTV0Ue&#10;ubuF0t1G7+/GdbQy8cM8ColOwLMpZDaZzKXR+SwWD4/nlpRwfS9zTY04ixcyZs+gu5+RsNEWA4f+&#10;KRQAtefZmRaGm/U1VxporTbZrGGmr7lzi6bFVi1Lg00223Xsd+g6mujtsdh2yM7Y4/jucyf3ue22&#10;OuRottti+y5zQyfTbeZbtY10NfW0NLZqbzjqsr+9vRW9SCgKH5T4DgWpVCygCugtPGoDl9LKpnQw&#10;yR0MUgeD0M4gdNKJPTRSL4XYQyF2UfDtpP46UlcBsSOb2PGM2JlN7MoldBcRh+qpxFYauYVGrmdQ&#10;msXCd67A+ywKaB2+TXDBYTgJrQDCZQSB+FGIiPkgsYgrFnIQAQMk5tHFXCrCIYnZJDGLKGLgRQws&#10;COGNDCW+IgpSJkF0YzviuQy54yB6E8fFlg9VZQ4Up1Oaa1i97RxsHwvbxxjoYA52MLFdTFw/k0QA&#10;h+Bz2DwajYsn8khkHpHI6+kWVJUKMx+JKwukQgFkC2f+GRRyMpJMdNforl6sv3aphf5ah+2bzHTX&#10;bF2nYrBe1XC9sukmNWu9tTZb1R2NN5w9ZXPCxdx5x0bH7Rsdd+gAKCab1xvrqm9Zp6qptmzD6uW7&#10;7a1a37SgF+kzrgAjCAGdS+tjUXuY5E4GqZ1GeEPFN1OGG8kDNcS+anxfNbavaqiveqi3BtffQBxs&#10;Jg41E4ff4Idahnqqezuyhgde4Ycbh/tqhnoqKERAgSUvEc7oM7eY0PqXpXcQICLwXKhKLovCZ1N5&#10;LDKbjmPTsBwaVsACAx5k04YFTKKYBRzgxSycjINhEX0I4dLleX55FISjrsAgIP47GGdWN9/YW/U4&#10;qKcsnVX3gliY2up/qnSPYcc1b2b1C8Hrak7mM05ELPdGGNXTjuRhMRxwlJwUw2xt4DHobCyOjR3g&#10;4HGcwQEBmQCxJJrtX1EQfICCuZ76NvVlxlrKdsbrLvg4H9693Vp/jYXuaust6s4mm9ycjF3tjY84&#10;bg8KdvE87bzbYqv1lvVW+ust9NYZb1qzdf0KrZXL1qosAe2yNm1reY1epM+iIBSw2UwCk45n0PBk&#10;YntHW+KLgtNPHm65f0fjfuTa+5Gaj25vigxdEHJl0rWQ+ZHhSo/u6D/PPNRc79fXmdtan/6m9lF3&#10;S1Jn/dO2uvvY3lQhnywvEc7oM4NJeZJzIHMCiB94VDJOwGWIeEwRl8ZnDA32lFa9uldREtbV8oxP&#10;H+BT+wm9zfi+ViETJwYxsOhPQTCGvyIKo64ATHQ2VA69qaENtJN7mikvMzpdbcvVFlWtX1hvqNa2&#10;z6Btn3mbvW3LNuOuwzqCjPOCuweJe1Q7TZYPmq0i2W1i3fJjdndSBjrZJByXSuWzmPJs4RJ8xhXy&#10;s9OcTHXM9VabaquB9trp+wW77bLaZLtVw85g3X67HUEhvlExEbcfhSbmxManJzx++viA404rAy0L&#10;/fWGG1bprVXZvEZZd42ynsaKQ07W7W+a0Yv0mbBRKhXwuVRKw5vXx56lrb0frXD/9vKkOJ3CnP1F&#10;eYfKSy42NzxsqI6ur7nZ3Pigqjy0pOhCVureWxFqoQHTQwMnJD0yrXsZ01aX8qY2vq8tDdeXKuBi&#10;5SXCGX0qVoBCIcFLgEAiEYkRoRjhA5Gk4bb2poyW+tjact/keNPUBPuMVPvMNJNnaZYvCz2qS2+0&#10;VKexiJ0iJtovyF1BTB+S/Dc6CKmEzaDRCMO9LTVtpan47CfDhmtL5v2YqjQlQWlyzuKfG1dM7FYe&#10;16cwpk95bN+WSXjjP+gbx9LXj6Ntmcs1no7Tm46Pu8Ma7qcQ8SQ8js1kyLP9PAoF2WmOJjo7N6/a&#10;vl7JcJ2i8UaVfQ56V4IO7LLUttZfe9DOMCDodPDVc+E3TyfkhidlPU5Nj/c+5uRmvXXXjk1W+hq2&#10;W9fZbtMCewCdOuTU2f4GvUifQ0HCYeOrys8/ebw25o7yzWsKt26qJjzZ9izDMS3Z/vmzw0XPzxRk&#10;e5QV+b8qCaysuFldHpKTcTDm1qZgvwXuJ8a7H50QF7Wt8rl7w4uA1qqgwfYbfO6gvMTPoAB2AFfg&#10;bVgAKEA8DpVIetN4r7LMv6b8el357bqX18sKzj3P3Jed5pqZciwn8+yzrINZ6U7E/lfvUKD/F1Hg&#10;sOgDPR3ZafH3b99IvBfdnpU66HGoY/XUMoUfWlf81jpnbPR36Pc+72AwaRhMJQbzGoMhT8Ow9X/m&#10;eGpy7p9lVTwn9vcRcPihnk78QLdE9izj8ygkJz5dpaI0c+rkuTOnKS2ct2G16lG3Q7ce3oqJvx4U&#10;5HnirI21s7Kji9IxHw3faNP7BQGZ5ZF+vo4Wm9W3rVPTVFHctEZVV2Ol1mqV9SuVHSx3trz+hw4C&#10;+gc6rSAv2/Jx3KbkRINH97fcidIODd3o77s2JFAjJEA1JHDp9TClgMtzPd3/uHxxvrfX/PNn5x5z&#10;nXj00C9njs70OjX38e319S+P9LRE9byJGexKFPBI8hI/g4K8UwA/GEFBBOEhj88hVZV5P36w6kHM&#10;4gf3Fj2JW5KSrJaVuSknWz872zA90/jBA61b4RrYzpeyEEH++xODIDGH9jbbr4iClMNm0kk4Oq6H&#10;hu2iDPXgG+rwxfmE/NyB6Ejiqb09xlpFigsLFJZUKCm8VFpWrbq8fetG1qUD/HsBopJ0UU+LiMdB&#10;JDAI5TMJBFxnu1h2W/DzKGQkJ2ivVV2xdI6awry1Sgv01qse3GVz3v1YSMj5oIizRqYrVqlP2Ww0&#10;2+Gw0rlrW27mnHv00vfeM9dzJ82cTTbaGWpZb9U00Vm3Q1vDcOMaVyebtn/uIIQsesGb2p0Po9f4&#10;XVl+wWvBRa85vj4Kl87PP3b4F5f94x1sx5luH7NVF6OvPWa7/jemhmPNDMbZmE3YYzv1lOs8b3el&#10;tDjrltor7c3Rfd15BFyzQPDP9xVQFBCRRDZMAAhQCbh8Nrm8JODWtRUBPrMve00DXbk4zc97ur/P&#10;9KArU4MuT71wenro5U24zkohZQiE/ioBeZBPGhCxqW+z/ZoocNloF8Fl0NhUSn9lzcDj2KGbIT3R&#10;t4lpT8nXLxN9jhMvHSd4H8VfcKX7HmP7H+XdDxG8yuY3FAqHOxAeWyISiCDi4PL621vqS7JFQj5k&#10;+3kUygpzXR3MnIx19uzU22+59aDdjsPOFh4u9t7Hnfc56WhozFiu+scazal6JjP3e6r5PrYJSXcO&#10;Tba/GX043PeM/7mjXsf2nDlg4+Zk4mpvBC/7ujvQi/TZWIHHZQ73JNeWbM+OV7sVtDDk0mwf9yln&#10;XCcedPjF1vQHc+OxO42/2bH1m62bMTobMJs1x2zX+W7nth8dzSce2z/jpMvsOxF6ZYVnO9ufYIdq&#10;KaQekRC9dwJJhsLfh42oJ4gFcjMQC0FcsYDNY5NfFYeHB6z1PLXguOtsl72z9zvP3uc054Dz3BOH&#10;5pw/Mwsc6FaoOWWgiU8ekEsASxSF/4orwNCGSWUyKAxcz3B97ouqp+nN2QX91fUDRaU9dx+0up/C&#10;7zfmO68VOS4T71USHFkpOLpadE5XHHFAnBIqanzO72liDw50NtUm3fBuKs0Wi9BHz59BAQEUClAU&#10;YHC4a6e+i53RKRenq37nH0SFPoq+dvyAqcbq6cuVflup9vumzdPsXZeevrbpfMx2r+gd7mEH9pw/&#10;u+ey/7GbMaeDQlz3ORyw3+ntcbz3n1CQjSB4DMrwQOv10jSdR9dWBnsuPbF31m7LSc47J9puH2+q&#10;O8F48+SdWyYbb/7NYMNPemvHrVP9UXPVd8uXjFmlPGan0Xd77H86tPenc2emPn5g3t35XMB/3xU+&#10;jYKILxJyRQKOWMAR8VlCHp3LIlWXPQz00TnmunSv4zx7y1nWZrMsTWbINN1u58y9totirrnRhts4&#10;xD4esY9LQAUrItZ/xRUEPAGPxeUwOAwqnUIgUwgU0hCJ1NaLq2rsLS7vyy0aSEqhxsWI7oUht72R&#10;sFNI4CGx/yHR1cOizDBRdym+oSQ9+lrOo4j2iiLqcN8/xgpQYeUlhWdc7Nzst13Ys+3qwS3hrvq3&#10;z5jHB7o9CjlxwcVIa+10pWUTVVV+19w0zXzv0qMB2pfv23pdM7kdbJ7g7xx32emOp73H/p177U33&#10;2pn9qygIBSwmk04e6Kq/mn57y7XTKoHHl3q6LDixZ94hmym7zX632zHZ1mz6Dv0Jeuu/t9AfZ64/&#10;TkN13Lw5YzZv/mH/nglXLs47e+p3r3NTfS8viI4yxGFHohMZCn/fQaAoyJxAyGMKeQzgQMSjC1iU&#10;4Y6G7Cc3nty6HBl8zOuU+UlXw9NHjH0v7n4UE1BT/nywp600M64yK3awsZTS+5ox1MYa7mDjukUs&#10;ijzbr4jCV0qfR6GhLOfGcYsbbgaRxwxvuG0LOaDns2vjRWdtdzutQ6arN62apbT4N6Wlv6mpTdbW&#10;m21qv8h23zLPk5syQvemBh3wO2a939Zot7WR/c6tOw21j7ns6vinEYTMFbgcJp7NGKZR+knYjsHO&#10;mjfVqRWF1/JTzqfE7IsNNQlyX+d+QPGww8Jju5eFeG/KTXOvKLt3LXT3nt3LrC2n7nGe7n526dnT&#10;izxOL4q8tn2wv1FeogyFT7sCigJTxGegkqEg4lB55EFcW21tfkJx8q2SlNsF8TdfZcW1lGXV5j0t&#10;TbtTFB9WmhhRnRn9uiihu/Y5tuUVubOO3t/MpxHk2f6vQgFihcbaypArnt4eRzxPHHQ/uv/M4X2n&#10;XXefOODocWSXp6u9l4uNj5td8BmnGF+XpIgzmbc9c2O9M6POPbp6JvjSqWAfj2Afz+DL5/wunb3i&#10;dfrerQjs8MjQ7pMo/CkFo+ZzqdBVs5lEFoPApOLoFCyNMkwlD1FIA2RiPwnfgx/qHO5tH+5rw/a3&#10;4QY7CcNdRHw3CQcrrUP99V1tL5sb89tainFDLR92EJ9xBZ6Yz34nHkvMZQhZFB4Nz8D1EnubB1qr&#10;ehpKumoLu2qLehpfdNcXddUWdFXnddfk99QX9je/HG6vJva8pg20culEebb/q1D4eulTKHy9JEPh&#10;kzeev0b68ii8FVy4r6ePypLro32+rD4qS66P9vmy+qgsuT7a538uFvPjLe/0UVmfFZP+/wA8p3vD&#10;IND5pAAAAABJRU5ErkJgglBLAwQKAAAAAAAAACEAUq2JK/BmAQDwZgEAFAAAAGRycy9tZWRpYS9p&#10;bWFnZTIucG5niVBORw0KGgoAAAANSUhEUgAAAKoAAADoCAIAAAGHg9gkAAAAAXNSR0IArs4c6QAA&#10;AARnQU1BAACxjwv8YQUAAAAJcEhZcwAAFxEAABcRAcom8z8AAP+lSURBVHhedL0FmJPJsj+cc8+9&#10;Z4Fxz7jG3ZNJxgcGd3dbFmcXWFhkgQUWd1hkcbcZZIxxd3f32LjFRjj3+arfAGfPuf8vT/HSeSdJ&#10;v7+q6q6WqmqcUuKlEHsoRZ5KoadS4Knke6ACXPke3UKfPl/KsD9TH8gdDRGMTxaNBAtGQ4RwBTIE&#10;C7SBgj5/Hi5iXRj8yrevqbBfUfDcodAl8OoVk4b86PogjiGIBz9hCOIbv6wLEvb6czv9eFJ3F5wq&#10;wAe+IOe4dbDcOjjuHWw3OdddyXVTsN3VPK9uIWFAStP6s3UBHH0wXxPIHwrg9fhxu/24TlY2ZhPN&#10;IkUMHNTZzHQtoziWUZzqGS4tLPRlI6m48CA+fRLysIw55McaCOT1+vN6gvl2pubmE00sJplF8akx&#10;fCquieFcSHZM8XbIJjjWUJ3amG4KDjyFhxKuHA/4CcAyIKX3SZlyKcfZxtZsAnzZ1N7M4lOgMJJN&#10;jmb54JI87aM87BI98fWvHpUVFVeVVTY2tDY1Nqs6Oxu+X9DK8VCLiL1SmhWq2QwqN5tkeohJjpZw&#10;YgSMjxzCO4YX7k+89StXe2VHW1leYVlx5bFDe+/fuX7v9oXOzu7u7t6m8oJSuodcSN5E9LE0MYP6&#10;PwmZiSLmJwE1RkB5xyWHM71wRywtouZMzUlJOnvm7OFjq9duCPObxhNLSUIpdWBgGF7nneyTyB7t&#10;Qhp8PyVYnCygp4gZyRIgWvZ68pMAB9xuE9PS/OyE6Bi/YPLsJQFLV4X4+pF/Obh88665P/ywYmxs&#10;rF8z9M9//nN0aCjCl1V+/NdkGSfRl5nuxyiYwtVX39BWPcBtn2iak5KYnZ03Z7l04ZKAadOpYTNY&#10;U2ewKWy3lRsXGuA1MvLx12PpK5a1i5mG/r7EAH5yAC8jhJ8/lWNoDTe0hOO2TZiUk5qYl1dEZ7sv&#10;Wx38/fcBNKab2I/w6/HtTLY3/IJudGTzRLMHBK9GP0HJ96sSZawUP3beFH7zhV26inMjLe+wp0iO&#10;zc7OnhUmCJsrkMvlt++cgyeHV31j08jISNKlU1C+5erS9+zhaF11R2REapgv3BlR5+tKjurKL+HK&#10;0j4dtLAoKipqbGoJf/c6OzedJ/b5X+yl1+vhJ8ZGRqD80scdruO1VYa0hIQpstYXD8bVaYa6h9rs&#10;zbiMxNeHLczO2dq2trYqVZ0qdRd8DfuF/9WPjmycMHHt/0yCcsOZk/8cHx+rrRovK06cHpAwXTJW&#10;d3044wdD2XXcCRvLC3ZWVx0srzpYpV272NvXMzysGdBqLvlJ93l5b5o46bCVVZyU1zwrRD07WDt/&#10;yuicEN2iqZFL5/zOIt4OxOestcfdcbR54GT71AXRI2e77F8PRP2wcUClMgwPA43odL0Feb0vnxpa&#10;mj4bDOMGPWrvKfEFf1x7IOOfZRC3uDjgXjpaP3cCsnnsZPXKxTZ7XljdySM5Ms6YZnh0eLCY7GSQ&#10;t3efOTZw++pnvV6zZ4t2XujIozuavdse+Qnv8RlXqT64ApJjAckJrvlEPCr74N84WZdSHKupTrU0&#10;J9XJgw2bVhZK2d2/H+6S0PplTG0gfziQP+jPe+jLfCKgPWAScDU0pzqaE1zhC9VUx9aFUzoWTM6c&#10;Fpw4NfiSSNKxc4N637bO9Qu7dm7sXrWgcNGCofVLh9cvB+rx576Vcp9zqbhGhnMTw6WZ6QI/BAS/&#10;Uk3B33WwfOJi20B3auF6dp/7TT5ZqArhd4kpvb7MWjGrS8Lpk3G7pJwnXMoLFhEH/U0ry7WN4VxH&#10;d84nOZZRUa/x1tkqh4hvZbq0sVzbUT/mqRD4qEXkHilzwJ+r9OV2iNjdMm6nlPNOxISfcIGPyllu&#10;0S62lVTHFqZrG9P5oo1FC7rpCj2giod6wA6+DzT5Tl9Wp5TVJ+PVSJhyCatbxrsDQNAjQFVMV+g7&#10;SwgOFWRH+AklB77pquK5KfluyrNLO1LPxBNcatmENgFdJWF3Srm9Mu4nKqVBwFSKOTj4PpCcgwj7&#10;Gvqmiu/RlXC+r+T5cPkbbdG9tnc/r/jHxEv29mlk72oerU3MVog5al9OJIlYz2PgWlgu8CBfHngG&#10;fbD0jabqna76vab8TcXLAx2Vae2l0V0Via2xh9f83fR3W4d3RK8iDr1eyGwRstpE7CoOSITloj4w&#10;X1sdrat8a6iKGCh92Vn0prc6XtfTpuusH1JUDHU2Dqvr1IlnF+Mm/jDB8nd7x1cEQjqDWs6l1wuY&#10;CiELN1x4X18Zrki61t9YpO9sGOlpGhlUjA4qgUYG5Bp5cW99ek9NgvzDsf1sz5V/M9luYn0G7/LC&#10;h5BCo8Cv7P0fG1xv7o1Pl3cMtOSPDnaODXeOdpaPDDaPDSvHND26zqphZU1nZXJvc05XVaoy+exS&#10;3KQN/21xwAp/xdn9LcGngEUv5tBxqvs75bGntH3tY31NY8Pt45qeUU23YajT0N2okZcMKGq7a5Kb&#10;0x/V50R1Jl1aiJu4+r/MfzJzOGHv8sDD+4SZQx6LBmbZ84tZNtpkzKwCqYVe3UaDGsgeCeaDQQWD&#10;bCSjWQX7OBjAxynFniqRl/Gbxi8bC2qBZ4+I2O9L0WJmHX7iXwY9RDDoz+/x4xdIeTioHAxyO9sd&#10;WWPQC667guOKlIoLwwICZkoZYI11gTxtEBhkQT8YVD9uhIQHZs3ZzBQHJrOW7lROcaqiOjUxXaAh&#10;gB0GIwqEGXTioJQ25ActggOmGOgol20+0dR8ksluine0kIqrojqm+eAzCY7FJGgULnI2qBYaEBi/&#10;DxD6JBToGnpkrEVUCthB80mmliYWHyXsKBEjkkXAJXggO5xDcGporK8oKa2rrG1qaG5tbVf0dzWx&#10;3OTwCGLKTS7VysQCHhiMoOkkk09+vGghPVbK/gB2/L6jbby3Y3lefllhSW5uwY4f5p05uqOzs1et&#10;7hoYHEomuDayfNRiMJ8m8H1Hc8tkMStezIgTUKPACHPIuEt2VsXZmclR0bNC2b8eWTpnof/0OdzD&#10;RxYkJcUPDg716rQPXPE1LOIMV7djAnailJMipKQI6cliWtEy8fsZjrhTttYp0ZEXz52ZEkZatSFk&#10;108Lpszhrd8gOXXut8HBYZ1O93jduhdersqt68FSJflykkSMZDE1J4A1oi4eLj6LuzF3ekx4+OIF&#10;vMWr/JetkC5cLmMK3IgU54OHdze3No6Ojo4YDL/b230eG+suzE8MliTIOOmBvIKp/PGOaEPrB9xv&#10;nh6xkR9DprFnzaMtXxOyeh0rIIC4bIVvQsJbnU4P33+waUvUgUMt1y4PXr2QOWtyioyTFszJm8of&#10;a3ugrbqK+9nULCMttbK6bsVSGkvgOT42Nmcud+ECLl/qBV+GZ14/wXSfpfXnz5+hRys9vC93zSK4&#10;mTNdMFp/a7TqMi7+5i+5aXEVFRVtHcqAIMan+BiJlHTj9kWFQg5jD/ioorbumI2dtrG+V8bSXzyd&#10;vmaxYWAge2XwSNleXdl5XE7Ky5PWVtWVJQqFAuxtZ1dPf/+gRqMFztWkxsP3T/BFT9ydlGeOw/eh&#10;2XStmqdVyCt+2zCYsUpXdhF3xtbykoPVNQeri3a2HaoONGbS6TraWrZOMtnr5X2QQPjD0b6A7tnh&#10;yxycHWSYGTQyKyhu2dzHAYJVjhYZy5xw95xtwMA+cQGyBZN7y9s159qVnqamN2tXa3t79b29eWTX&#10;zl/3qcWUwVChfvns0aQ4/fEDD/2Et4Ts/UR33BMnm1dONi+dbMDSvne3zZ0zufnK2XQfxywxXd/T&#10;PVxV3shy7796VhsXOfjjD7rls0dy0rVnjj8Q8x4KGXdZZFwhyamI4lhIdsoj4guJ+E/u9rkER2hU&#10;YDJbNy5VbFuVRXJq2rO99+wxaEUaf95wAG/Qn9sfzHshYT0Bo4IMLN35q4F1als4JW92SO28sPCg&#10;oI80766LJ9Ubl/RfP6cO4jcsmd+7dgmY1sF1y/pCfJ/w6S+5FFwTyxUsQgXTpZHpUksD0w7W1fEm&#10;3iqHgG9mufTevgL9yuDda2ohqUdKh5rTqFSwSJh15b4Gu9jCQqY12s0mj4QvJuOhF4EHueFgBQ/V&#10;xsK6E+hL+N4qIalTQuuWsfr9eE/dvODLQI8AP1QOHyr0sU/wsq9jwFDe9YObXTnZsZ3lYrRRQEq+&#10;VzvfRymmdkrZ0HnBTzzz8OqS8dQSzCIi481ya6a7FJLs62iOco7L16+5KYOIitRz71f5ldO9GvkU&#10;uZgJ5hxq7pFwEskEuZiNA6OOvg99JqrNaFHdVVtD+6siB0qeakufD2aea/2weetEs3fe7qUcSrOY&#10;3SFGdrlNyEylEFD9cvaXCrue7R+ujtRWvtHXfOjJvausSJWXx3fX56liTiz+28Rdptb3PTxSGZRy&#10;Hr1FxGoXseGK65B492fe0VV/GKl+a6iO6Er/o7c2eaAlZ0hepVXX9Tdl9zVmyz+dr3m5Z9Xfzfaa&#10;291yc4+lkks59AoerRkMqa7itbYyQp77Wqtq0HbWj/S1j/Q2jAy0GYa6NE1JvXXJfU052q6GzpTz&#10;i/82acM/LA9aO9x294yikHKYtHr4vqb4cU9ToUZZNjIoH+tvGdWoRvubR5QlOnWlrl81KC8faCnu&#10;rE1Sx56ej5uw+r/MtpvYnnBweuTlHUsiHTaxxw0W3lNUpIwMq8d1A2Ma1biud3Sg1aDp0SjLhxVV&#10;qoIX/W0V3U1FGfcPKdOuLMWZbvzO+hdL/GUnzxeehCgiEdcylQUm9IsVhZmpkcAKGumrOYUCmDmj&#10;aexE01VvmOKBdRvwpQ7J6Fp/FthImLdiZlIwFvrFzP7HFaa0OpiVBvGHA/h9fjy1lKuWcXFJW6Yr&#10;xF5gwRXw61hNSp47VPZXMlYM98G4YbL27OR7g30FAhM94Esb9gMrzYaHwGw1VmWIQB/E0wfxwdCj&#10;Wv35ff5oMNftx4fpcLIv393GDkySyNsJB4hRNWx3UCZstIsGvHBtZSLdRhoOlpDjocBsM1y/mWfj&#10;QwAn+n2pwzK6xo8FpA3kDvmzAeVgIA+aChh8mPv3+PH6Anh/ivkOFlYwD4eptMUkc4m9TYyAHg0T&#10;avjdZoYLNN5iEj6bgKbVuURHmCNAv9JIw57j2yydA9W7Q3uDJ4DpOjwBTLexkQZlQEodlDIGZcx+&#10;PxZ01hhWXneQYD2DbmVihmw/TKMnmAJoeILXIk6UlB3Fp0XzyJEcEg4qziM4Jns7xHs5JHk7pPs4&#10;5BEdy6lODTcvtCo6WuRtre0tYCLUSkV3T7eyqa59WVgHG417EGNAHAKfHhEoBDwEvdeXXiukhbq5&#10;W06CKlHFZiamphPRAACGLnx7hxgJC3DHChmRUDeb+IHpEwWThLeutm9cbd+620e522VT3ZSK9srC&#10;kor8oqrSitrKuvq65ob6luam9paWdhietLV1tLfLVarOnv7B+qTIUqprPdO9neetFBA7ReROMcVq&#10;kgmABgI+oycA0CYmb2W8JH9uoh/vk4wTzafEIOjEKBEtnO4RTvXAnbWxvO5g89LNvqO5riQ7szAj&#10;Ky8jNyUhdd3KoEuX1/76y/SZc3kLlggO7fOfPUsi86P/dmRHT19/f/8A/BvUaNPOHn3r4ZxF8apm&#10;+bQJKR1iOlQMBE8wjegT78tNEjKTBLQkPiVZwkgUUhPEtFgBJYpLCueR33FI79kE3D4z0/O21tXl&#10;hdmJ8SkxsVnp2Zu2hG3cPnP+EtnmndOmzeWGTWcLfckSiY9vAGHydNrc5dyId49zslM0Gg2Y+yGd&#10;rq4oS9PdnbR2VTrFa0SlVMwNexgk6SsvaX76IG/5vCQJK0nCTBTSUnzpKSJyipiU6c8yFF/WfAxu&#10;vUEv3Y/H/TjR9BzRuzgnM/7j+/SUjEB/8tYfQ6bP5ixZHQrVB05mrlgt3rNnKoPlPG+BxJvoGDaL&#10;tevHrT/s2tDaJoc5Prx0hpG7a9bBHP26s1NPVkZ/TCRMwfqKC/prapICJUmBwkRfVpKUnebLzAxg&#10;5QSzCqZwR7tLR5te6Cpv6Bue4bZ9N/HS1NDslKToiIiCgtLJoaz1a8nT5okWr/ANmMze/8uU4CCf&#10;0FCqROohkBGc3C1Xb5h76sKRpatn6vUGGCbBkMUwOnJr5ZotJhYPFiwc6uj45+fPjQK6obig/OzJ&#10;tCn+yQH8ZH9exlS/lCBe1mRBzjRB2YqgMUX0SP0jQ8MrbckJ3LYJJvvNTPPSkxLjPmVl50XFvOfK&#10;PCeHkiZP54ZM5U8Jo4eEUdy88GFTqSJ/BoXqvHlrsHQyddPmxcMaHbZYM9KvGVr/nekPE8x/trS+&#10;5eKSTvWp59NgDgh9wHsuJdlflBrAT5UxM4N42WHc/Kk8fUPySMMNffVVQ8NLbdkp3K25gXvNzO5O&#10;C8vPzc7JyamsrK5taPSTek2bQQqdzgbekmhO85eI9+3yhbKbtx1cZ86QwpgNDVix9ZKC8IjdHgQo&#10;7Le0ue/u8vnz+IhC3iVlj9VWfR4fbwh/nblqYfwUiU7RkTVdkj1TPN5ZMFJ7XVt6zlBzW1d5E/fL&#10;yilN7XW/WlmesLYuLc6rra1tamqRy5UdclVbW/uzp3eB1VOmik9f+g3qUCiVcIXqoe6RsbGShI8g&#10;hfBjxwc6u+D+JTz+k4Sv/uMKlPv80BPognhQjl46J3aKVKtSZM4Prr22Y0wRoyvar6/4Q1d0Bo0s&#10;jzva/WplcdzaAoaYF+ysLtjblMS+b29v6+xUd3Z298Grvx/UDWYJ8FswXoVr99BQ+IH90WfPbfhu&#10;IjzB5glmhyyt4P4nopsB+otg0djw4ECY73htFdiI8fho/fK5EZP9tZ3qxI3LWm9uVP7u0/lySXfU&#10;lr7Mn3VVD3EX7S2v4KFLsLrlaH3b0eZPJ9s7Tra38baX7KzPoQeyPWNvd8LO9oi11QELi5/NzX40&#10;NdkBZGL6o4nJPgvz320t/3S2i/RyyqW6V7O82/gkGEJ1+zKGwToEcIzru0BgnB75cV4GSh4FiB/J&#10;+KeZxG3ujsvxtvNszHEPne2eudo9d7N7jfWMb9zswt3sItztwt3tw93stUpFuKdj9vYfKv64lrx2&#10;+WNn25Hh4cJTJ0b1+v7KijhvfNOJw2WB/GqGu/qXna1cn5H21t51Sz4Dz0IEIx/f6pfN0gfyxqvK&#10;R66cGbl5uSU+9kGQ7wNf/n0x608e/RKdcJzohrtoZXHN1uqBvfVTvPVD7PoMb/MUb/XEweqRnc0t&#10;W8tYNzsYbueRHEspTiVoURkKjpVUtE5US3OupzvXgy1lurVwPNu53moRuUtEAQMBVgrYoA3g6QL5&#10;2gC+NlAAYwIY3j4WMl4Eih9LOQ8F9Ptc0p8MIg5+EewQ2MYqCr6C6liO6sCXU6EOxxq6c4MvtcmX&#10;WiimhtO8S4TkGjG5XkKt96XWiKjlR34+Z2V1ycayBsbvn6I6bl7NILpHerrWXzyT7ydQT5H2T/Mf&#10;nBGomRmsmRU8NDNoYAaivgBBjJj9VsZ/KWE/51Kf8ag4AAHD6TqaUwPUh1Ep1SHZ06aM5FBFciwi&#10;2Kd5OyR52H1ytX5oZwWF96421+ws8nwc4FvNTJdmpnPXuaNtHLfu/duVfB+VkABs6BaDsWZ2imgp&#10;THI9nwEDhYEA7gDMLGDEAFZbxsnm014JGK8EtJdcbJTezEQTBURMF5iltDBcgMNlZHwp2amM6oSY&#10;BOyhOEa6291ysE72cSij4uGTMLxW7trQzvWAgUwHx0PORZOB3kM/qUUktYjSJaH3SJnQJgf8OG1g&#10;lMlkhZjRI+PCaAWeAMbp+VzqSzbpFczTAQf2ENhqHcv1kb1lCRHtABSQnSopeAAKXGkCuCzXeHfr&#10;R442IC+oHhudu8pZaF1CzkFzERizqATeCoGPQkBQichqMU0tYfT4snpkHBiwDPrx5f78e46uMMbv&#10;wuY4QFU8+is2yTjTQb/YAaMxRC55PvbvXW2zCDBSwpdQHXNIDlesLT642dSjSYgrWofhun2dVmDL&#10;bXx3ldBDJfRsYrs3sb1aOIQWPlkupCnFDJWE1emLEAN1y7j9Mm6hgP2R4NMuYqkkbJUvt05AR3MV&#10;42AQERutO2LLLaiO/1sZdnWFOZBiDlP1aE9P4dPeshc9hXc70081vNvVGHdo60ST+y74FKJHCZNQ&#10;w6U28GltIpZCwlH7coEAfa+MrxCxE+jULCq5lseACQvOyAAjfYOIVfa1VsB3fF5f3qPBqo+DFW+H&#10;KsI1lRHaynB9+cvhoifVr/ZXRF4tfnOh8fXB9tijaZfWrvgv6K/Mzzrgn3m4fSL75DBIFTx6g4DZ&#10;KGRCfXIJB55AIeY08Rl5DGoi9asetKF5patK4K7eFNobe364+qO2JkpbjdYx9VXvtVXvdZURfYXP&#10;+iuT+hoyYX7T25Ddnn6zt62sv72sv6OqqzGvszJe/vGoPO7ED874ZbiJMDP60dzqhB3+D1f31z7e&#10;CXRKLotayqHV8BgNQiZQk5DZKmS3w4xpKP+RoS7WUPNeX/1uBK5V4frKt0OFDwfrEjSq+sHmXF1X&#10;k6a9UK+u0g92jHQ3Gfpahtty9H3tup6GYXkFNqXLHFbV9DfnqiriVbGn5Ukn5+P+sexvk9b9l/n2&#10;STa/WNmfcnC+5e75wocA87Q0JiWfTSvl0kEETQJmhy8PN1z0oCX8wJ/bpqXf3NuR81xd/EHfJx8Z&#10;6hwdaIf5n76naaS/YWSwfXRQNTbcOdLfPjqsGu1tNXRWaxRlGmXNkKJGXRYJE8y+5ux+eXn2nZ2d&#10;iaeVib8vxE1cjpu07r/Nf5hgvdvc/pit0wUnt7vunm8I3vAcqTRqMYN60cr5E5GC68y9qi15lHR1&#10;W3dD9pCyemRAru1uHO2tgxnk+LByrLdhVNM5oukdG1KPwTMNKAzwgfZMnaq6rzGptyYW0Mszb/fU&#10;Z8LksLcxt60kpuLx3s7k8/fXBMJDrPib6br/ttgy0Xa3mf2vNk7nHV1vu3k98/QJJxBeufu8cPcq&#10;ZNFxnX6k7qxbAxk3mnIjtZ11o5qusYGOMW3/58HmcW3fmEYxNtA0rlWNDbaPDatHh3v06nJ9Z41W&#10;VdPXlKeqSFEWRPQ1F7UXx7QWRLXkfVTVZClr8+QxpxRJZxf/j8kSnMkqnOn6/7HcbmL/s4XDMfQQ&#10;7rddvZ66ee/6u1UkkZTJoBg3ZNG0FQgt4cIkTgATyC/bsmjO+nUKa3yrhmmr0KtbROyFaauUOuTH&#10;0KBpK2ckGE1bYc76ldBK8Zc5JGaggcBYG5eMYT6pgclrAA+q9zbOmv9t4vx1Cvt/Z81QPUycUfVo&#10;ukgZktI0/kxdANsQ9GXibJw1G+lbxca60RQ2SDAcyO/340Mv2enHxbX4+SjFnmjdG+oA0MYJMkZQ&#10;JdRtrBjNa7GCCs3bvbqEBGxJGM3bh/0ZuoAv83YgwA1P8G8VY4QqDoApLLfXnwdz505//kEWE6eQ&#10;eQPzoSv9VqWR5NAVGqv8Vj10UDBp53p8m6oiBkhgvszAltY5xkn76Ne6YWyI+BwMYwLeUAC/14+D&#10;TJGM1xUkWEkmwTyOhrfAVt0BNPp1dzlYNjb0x9h+OCJUkMN9eBSsS8ZmymhzyDhdx5b1qYj/fkyt&#10;P7Zm8K3KYLSBNhT0ZdvcSKog0Rwi0Th/NZtocojkjkMrFXwPOdsdTBwyegzM9DGgb0bPgWwE2w17&#10;rG/76mhr/a9z9UEpWrIwLhjAYHA4kKcJEgwCn2VcUK5etFrAbwgUBBJI2FIBmkPC9RmbHAPjESXX&#10;HWxgI925mupUSsGD7a+gOtVSnRsZaGsJHgKeDEB/WTDAysjsYpv73UJQQNB/2pAMBmEMqH4AzL8/&#10;1yjgPmyPoTxQyHJytTJBVaJJ+yRTRzOLtzBd51OjOCRcO9O1nuZcSkZ7ktkEfC7apXSEoUcNDUy+&#10;aysT7L3bl7USMPlfdzOM1QMZl0vQYoUMLVb0yVg92LIiVJzpL/S0trOYCFN3c/OJpgDafJKZDO/w&#10;XsyOEjA/sEkfYI6Mhj0Up2wfx1QffKq3A5j/PCLaQKmnOUHdbUzMIwK0D2pFsv+ybvKN/9+WKYD6&#10;pYxeGatbxv7oK/Sysbc3tzSbAGI2Nf8ibNODdGqkLzvalxnJI79nen9geONyfByyfOwTPB0SvOyT&#10;vOyh+gKSQ00Qv62ysFXe3tbR1t7erpTLu7rU3d2diug37TxPsJbGVRIFz6tLgPjf70vr96X3+NIv&#10;chh4E3NLAIr4bAJaBioGTwB1v5BwYv0E0WLmBz41gkV8T/cKp3ngkjztYjzsojwdYj0c0rzxRb6M&#10;1vbmqvKysqKSypLymvLqxrpm5EnR1NLc1NrRoVD39jYVZTey3GEM3sGBDpHQKSL1iCm9EpqzhaUl&#10;WiKxMC4KmU6YCAw3nWRib2b2yZ8fL+NHwxMIaTECaqSQ9o7hFQHVw6zjjavdB3f7RG+H+gsnmmpr&#10;yvILK4tKq8uq6qob0ApNc3tbm7y1FdgA13aFQtXd06fu7ynypVfQ3JrYHnK+j1pM6hLTfqIQACi2&#10;QoMkbWkCdZuFubnF+3GTZLyEAH6smAl1x/CIH9g+HzhEtEJzF2/zxMX2o4dD9dVzdWWl5fmFpfnF&#10;ZUVlpaWV8fFxe39cOHuG//Ej+88fWN3WrlSr0EQRCC3RDA9Hs4m5FPcalncLj9ghJKskVLyFFfAc&#10;Qw9sn3SCSkLrI2JGki8nUcRA21RierSQ9oFHCeeQwlkE3GU76weOttFcam1ZSXF2dl5GTm52/skj&#10;m9Yspu3fP8c/lHj4yLJ9h5asXBEQGspauXxKYX5hf/8gzFRhkto5NPjYDR/n41pE927kkxRC2kov&#10;D0APT2Ax0TzcX5AiZqeIWUlCapKIhnmY0ONFtBgh9S2H+IZFeMPyxp2ysbzraNvcXJOXmpyVlHjj&#10;zMELx4/s3Tt36XLJ0tUhGzZODQsjzlsiXrzYd8YM8sZtsxYs9e/q6hkaGh6Cf1ptWfyHqw4O77xc&#10;C2jezTyK2pcJnHe1tv0ULEkKlkDdaRJmqgQ5uKT40qH6ZCktUUwp3uYXu8DpdagT7qilxR2qT2F6&#10;anr8p9T4hL3bFx86FDh/sWzF6oCFKybPXSSS+lHEYo/5y4MEEvfgGZzJ06g9PTBRH4BZ+tjYWK9G&#10;N6RWD7S2fvRxr54VOqJSrid6adXKZBlfp1KmSNipUk6qjJUqZqT7MdMllAw/RsEyriF//9BTsuKy&#10;J+6ghUXmh1cZCZ+SIj9mpOfIpMTFyyRr1wcvXR2wbHnAjLl+y1YxWGzX2Qv5S9eEHj3xfVAoZXx8&#10;vLisAq7//Oc/NXoDXM8ymR8WLag+eXxcr2+VMP/3f/9XHh8L1xQZN0nMTBYz06SsDBkrK5CTF8op&#10;Xh40Jo/XVV3Xll3F7TM1L8pJT/0UHffhfVzUx3mLfRculW74furBg3NXrQrcuWf5zh/n0Gl2s6cz&#10;lqzw8/Ujc8WeUPG8+WFQK7yAB3A96E14uXRpT3W1prGxWUiHinU93XBN8hclygA9J9WPnRnIyQ3h&#10;FkzhFa8MHmt7oa+5q2t4idtrapabmZoQ+f5TVPTGlYunL+BvWD9l7iLxzLm8dT+ELVspmz2LzhK4&#10;S2VE/zA2keFMZHtA9es3L4BaP3+GOT+q3qDT7beyGR8ba/rzVoOEhVZGBAxUfYAgJRBRZpgsO0SQ&#10;FyYsnilSxv451vxyOO9nfd1T3B4T07RPkYmRHxJiE2Ji46fM4EoDyWIZefmaqVSa4/cbRWSaA4lo&#10;GxzKEEu8fti9ZsZ8HlR/99EdqBteIyMjUP2mSRY/maOtTK1a1bRiMVQcKePAFfkzybhpIeLUIF72&#10;NGl+GL9kOn+8u8LQEaMvO6srPYP7ycQ0OeptalxsYnzis+ePpUG04MleoZMp63fOWbU6dOFSlq8/&#10;SSz0DJhMXryYM3We8E340w2bVsTGJWCrcejVXFqwYYLZLlOrtFOnY4P8244cHLh9AyadldcuJfvz&#10;En3ZSRJmRgAvazK/YKqweJZorKdspOzoaEuEpuQc7qeJZvGP7qUlJSTGJ5SW1yxYEhYY7LVm45Ql&#10;y4LEEg//ySRPH1siAc/juQp8iWHT2Zu2TN64Xqzq7tPpUP36kZFTUt7GCWbbTS1P2jm89fYs41Bh&#10;pgcTzUwpVIzta0tZmf6c7FBu/jRhwRzhZ3XWSNMLQ80dfc093E+TTE/5EHKzMlKTU0pKKgsLC5au&#10;lASF+LB4XjPmi4DPwNL5c1mNjVWbdyx8/uTqpStngqYLkLwx+PDXjd+Zfzh5qk+hOGlnn7RwHvxJ&#10;LgGzy4FChJD2eXw8WcaGj8FbvVpZuGbyuOKjIf8nQ80tbeU13G5Ts1/MzfMyEnJycgoLixoam3ds&#10;X71xo/+uPVO271j96VN04BSKxJfY3FS2duOs38//duLEoTisUUHdo6OjUFj/nQn8ek9L61m8Q/WN&#10;a/quTqUvq98Pyb78++WgnwmBfFDT7CmCvFlSxfvLY+0R+oK9aC206iauIvfTAWvL0wTvwsK80tLS&#10;2tq65vaOxpaWx8/vL1/rD48sDeXMXiguLil49upeemaqUt42MDAAPw3YdaOG/LcRh9mCmozM3ta2&#10;685OGqWyL/y10pfd74fWUUEzofq4KVKovu3lA8WHl6PyzNHG+yNV17QF+8Za3uCint+IfXz6mKVF&#10;zMkjlRXlDQ0NYNvkClVzW1NyUvyHyOc6nXb1xiWNTfV/3Do/PKxB8tbr4acHRkYuhE2JvXgZ2HuQ&#10;RO9rbXvi7vJ5bEyxfWP/jUvG6kc/hqPqw2RQffqCKdXnfh1TpozVXNFmbdaVntMB81tUTadIzses&#10;LM5YW344uL+xoVYulytVKqWq0+geBwzo7euD/nV4WAt1w0trMMBPb7EwP+kXGHPhsrq5+TcaY6C9&#10;PdLHDe6rftoyolIM+KPqYbgN1b8OAF35nDTdP3W673h7qq7svL7sjKbk9+Gik7gj1hZHrS1+t7Y6&#10;b4c51bl7NDfXKpXKrq4uMGudXd1Q/cDAEFSv1aLqdaMjNXnJ8NMbv5v0u1/gp4uXd5mY/8HlDLW3&#10;59A8xzTDihDx59GRIQy9sfqBMBFUn7ZmcVPEK80tUsedoJ6oHV1xG7TFJ8DiWZ2Diu2/ePMBXbG3&#10;/oPNammsUXerQczI32BYO6TT9g72pd/54zCRtAVzPNg0yWS/l9cJEvGUnU24iJMZIKiUcdvnhirE&#10;tL55U4YDOLqFU9F8Y9F0mG9EzJ/6cf6MqOXz70vZW9zsNrlbpKzGJ853wF2C+hwsbjha/+locxtv&#10;fdfJ9o6jzXW81QW0Im19wd7mtL39bzY2h62s9pub7zEz3WVqut3EZJeJ2R5T0yOW5lccbJ+5OaQQ&#10;weR71nMI7QJSpy8duREEcLRo2sU3kiZM9EwmfCwTPJLyb/AYB8nua53xix2scbcdrR842T5ytn3s&#10;YvfYGUY+dk9dbJ8528Gd/oY6w9BQY0x08uGD11m0KzTKb9aW4Zu+P+nkELN9yxVH21c8eumBPelE&#10;Z8Xtq5qSglYeAaTev3/H0KHdhuIC3VTp595uYIDh6f2Ruzfa8nOaU5Me+gkfSPl/8JnHqd4/ejrj&#10;YKT11NX2tZvdazfbN252b92wZWd3+wh3+8HGhsGW5o74mILfDj9xth3VaB462Q60tT4juA00NUV5&#10;OaT5OOqVinKay1Dip2aOV4cvVZOS0I08GNjjo6P63Vs+93QD53UzA8cyU/UvHlS9fXXfX/RAwr0n&#10;oN9gkc9QvXGvneyeOVm/dLZ56mj7zMn2uZPNU8zL442r7WBj3UBVZcfrZ83XLyV724/09ab74HMC&#10;BVkMz1wusYDsWBUma1w0rY7h1v/y0VBC9NCrR32nj8JwG5hvSIoba22B6rVTffX7d+nfvDC8f9ua&#10;m/3YT/xIwn0gZN7n0e+wqbjz1pa3ba0eOlg/d7R55GD9FG/1GG/z3NH6jbPNAzvLV07WSZ72mQR8&#10;ARFf/HXVu4wMEzHkwlFHd6lnuDYwXJtY7m1cL4WA2Ckkd2M+moN+rGF/NkA3rnrDRHPIn9cfxL8v&#10;YD4HDeDTn/Jpj7gUXAHRsZDkVEhyLCTjC8lO+SSY5eABWT7cJDpmeTm8cbFO9bIvJqG19irMa6Qa&#10;889Unz2q2LdNdetKAcM1zce569lDaPF950+qpcw+KQOeYABmnP48HdTtj1xZ4AkG/PnhIuYLIfuZ&#10;gP6EQ3vCIaNFd5jRVWJuaVBBKdkB7pRRkWdMnZjS6EutFdE+0InZXHK1hFInodRLqA0Saq6QWnhg&#10;73FTy1eudiWLZiuuXSgV0eN9nGpPHM2UCVuDxT1hsv5p/kMzg7Qzg+BqXHQfnBHYG8B7wqW+FLGe&#10;s6nPWCRcHQ251NTRnWu/Oq/WUlGhmopvmhvctiisY1FY88Kw6NDg6tmTi+ZM/hAacF8qexQga9qz&#10;RX10r3z9IvXO9ervlyik9L7fDw9cv9C9Yk7r0rmlS+e3LVswtH7Z8PplcB1ct2xo3dLhDct6ZdxE&#10;EfOlkP6Cz3jJJqMF/waGyzeqZzhnkh3zvO0rgA0w2yU4JLjbJXrYnjc3f4m3zPa2v25n+d7Vtori&#10;2MRwbmG5NvM8e29d6ghgqresVKFlbmKXmNojofVJmTUcSiyRCOMOmOsPBgLnef3YIgNMfh+ySa9F&#10;7Fcg+waGczO21t7EcGlkuCa4Wzcz0U4KYgZIGvPBraLgS4mO4S620ElEe9hX0pwa4Vsw9144Vb56&#10;Hsw4Ozge3ScP9R7bpxQSusSUTjEN0392ry87ncNQIt9aTq+U0+/H65GhJe9SAesVn4qqh4qhPrTQ&#10;y3CtoDk10R1BrSoo+HKokoLtNIBOIG3Hx7jZPXGyLiJjuLHNBsXS6UaPHmyzwVM1RaSW0dGuj4Te&#10;7cvolYLVZw/KOKVibgWH3uWLoHfLeMiXSMp5wCK+5dNxrWxX4KFx8yDTxwEKUGUuyaEA7XU4wgOB&#10;SgIbaulOSZ62L1ysockBdOOii5Gw9R+Yb3sphT5KARH5PolpXb4MeII+P3Y/Wt7nZLFphSwKttrP&#10;65KyoVDOp79iEr5ttbi2MV2hCdTTnFK9HLKJCDooIEgBOUMzXFK9Ha7YWeQSHBrpzq2oblcFG3ki&#10;dUCBi3xDlHxvhcBbwSdA9ch1CqqXMHul7D4/tMgzIONmsOglLHqnLwwDeZ1S5Od8l0VE6I3bDB3I&#10;T9n1gb1VhKstdDJQdxPisFsHw7Wc4XzJ2uKTh20DcvJCFRv3Hr7uBbireZ5Kvpec793G85YLYa5J&#10;VYqhJhYGlAPyBh7ANYrkU8mhI48sxANuDWI+tsmCLV+hVZM2pvM7V5soD7t8smMZ3SkfeW3bX7O1&#10;gAdqZTp92/TAKsYct/juaqGHWujZzvdsYnk0cbxaeKR2HtpkUUmY8AQgZozh3D4pTy3jPHRxr+Iy&#10;FBKW2pfzL//qLzss2DZPO9MFGn0hCV9EdsAamFMHaBmGGNvxQIiVRu9tgZtihVjx7ld5xoXmT4f/&#10;dLLLobhXMb3reaQmPqVdSFeKmGrk0o22eeAhQArNYs59V88qHr1VxELOaN+qR9E12L6VESJcv2H9&#10;AtRYN9dV6eut+GVOZ8qV3srw/uJHvfm36l5uaYras8/L4biVzXsvlzyadwWLWM+jNQroHWL21w0e&#10;JIVuX045j/7Sy6ucQ28VYr5wqHpQYMypzegUp+RCfX8huAOIA31Ut7f1FD4frAofKHsxVPpSU/Za&#10;W/pkOO+P9oifWt7vbow+tOq/TQ5aWj90c4knexcySWVscj2f3ixktYvRvo7KlwOqBzyv5DBeu3uU&#10;gsX7trmElPlfm0vGihGf1Qu4nR9/G6j8OFgV0V/+BttZequreKstfd6be6f46f6ydxfzX5xXRB1r&#10;jjmw6G8TN/zD9ICl9U1n53c+Hmk0QhGbUs2nNwhZzcBtCUcp4UL17SJWJYeWRqNhmo/qdgHoWMVI&#10;k1ViD/VPM3ozbg1Wf9BUvdNAfdUfdNXv9Mhh/pUq/W5FxKmmjGetBR+UtVmq6rSOwo/tEUcUiacu&#10;zuAtw03aNNHygIXdVUcnYHIsiZjNpBZzqTUCRqOQ2SpiAyeg+nYRu8Holw8k57ipeR7qEErPH1sH&#10;Cp9qamN0NR+1Ve/gqq+J1FVEDJe9kWfe728t7G7M6CyL6m3IGFTUDLSVdtWn93RUdOSHy9PuquLP&#10;dMSfWIibsObvplsmWh6ysrvk5PLYyyuGRk6lUQvZtCo+vZaPNrbgOZBEhCxA7yafw+l5fWS4LEJf&#10;G6Wvfmeoej1S/U5X+VZTHdlb8FiefL2nMq6vKn6wKVuvrh5syx/qKB5WlAyr6gbayvrlZYPysoH2&#10;kp7GfEXUyY6EEwv/+zu0pfXfFttNrH+1drjk6PbA0+s9iZhMJeeyqaUcejWPAS2+XsBsEzBxmsp3&#10;uupIQ3WEofo90EhVuK78ZW/uPW1P+2B7ybC8UtdVr+uuMwyqDP0tmrYcvaJMh3wWuzXy8p6q6KHW&#10;omFl5bCiUpH5sCPyhDr5fMSeWUv+Nmnl30w2/MNyt4XtrzaOl1w8Hnp5RZB8kmikbBatkEOr5FHr&#10;+Ix2IVRf9NBQ9VZf9Xa49GVH+gN55iNNe4Wuq1HTnqvrahgZ6tJ3Vo32Nes7y0aGOw39baP9HSO9&#10;TbruhqG6aG13a29NUk9Dlra7SdPX2lkaqY4/o0g6tQA3ATRg9X+ZbZ5o9bOZ/W/2Tled3B96er8j&#10;EuNoZHiCIjathsOIcPfCaYrvn17p/2jXdEXRp77WoiF5hWG4e2SgbWRIOdLXhnbwBhWjAwq4A9fR&#10;rvKRQYVhoE3fVafraQYp9Dfm9jVm9jblDHWUD3bUKmJOq+JPLv5uwmLcxJV/MwUG7Jhkd8Aaf9Le&#10;6ZqT+yMveAKfBBo1m0HOpZOPmOJxwyWPE08va85611efMSyv0PU0jQ6qR4fVYxq4do0OykeGlWM9&#10;5YbO0tH+VrTPqOnXqSu1qvKBlrzBjrK+5kJ16YchdeNgS3FvXXZz5MmupAulD3YswE0EBqz9u/nm&#10;CbY/mdkdsXM6i3e55ebx3McnkkhMJpMuWDjBYAQ3UPJInXSxIettb3WsAeCqK0f6WsaGOkaH5GP9&#10;jaMDLWPavrEhtWG4C55jVNNl6G01qMoMA6remhhNd1tnVYw870V3XdqAoravrbAu463q0ylV6gXg&#10;/1KcKfB/0z+sdk60/8USf9zO+Yqzx31377cEAlS/6+826XQKTp1zZbDg/qtT6/vaSkGEBqhb2zNm&#10;0HweVkFlo9reMf0gPMoIUHetoadO31mt7azT97b1NqZ3VcYqiz9012V0lH5SVKU2Zb7Ke3e17d1h&#10;ZdK5NXbmi3GTVv3NdP0/LLdMtN1j7nDYxvGcIzDA87kXIY5APGzqkE6j4Ipv/NCfdavwwa6+liKM&#10;t51jyJkWECvGBjvQbqqmC21hAjOG1frOWtAAXWe9trtdnvmnIv+dujBiUNVUl/pIWZHSWhTX11FV&#10;+OIk6H/bp1OLcBNW4szW/N1i03fWO03sD1jif7d3ueLift/N+4Wrx1k7lyQqBaf09TH6337bTMQI&#10;7eyhTU0s3FQhQLtdxl0+tKv4ddfty1sowBUrfHn79U/Gt6pvm49C724RsUdM6pWQ+3yRv6jRfRfb&#10;CmVim4FsoG87kkZvXqNDr5FgxjgWiqJbgb5tU37btTRunRrvG3ctjaTD/H61mKcPTDq++uEiHwdc&#10;/IoAlewbC7wUIhTLoxB+3VL9CuYLwq/wvuE0gvwGFci4/Yh2IL9+QP0Fv1enwKdLjPZfjYR5DlMH&#10;pXTkuuvP1BpZEPRlQ9K4K/qNC3/dnQVs3/Abr38ltFEM4AFzINqyHYYZHoz1AwQwy+rx48PAA8ZA&#10;ahlX7c+r9OPh3v8wA9vKRdupSrEnwv91G/kbJKBveIxl41tj4dvbb3/F9kVhSOQByFU8D2zv1bOT&#10;D/hRhLBxCxToCwuk1EHkP412Y7UBIH/A/y8WwBUgGYX/V/wgVYQT2xBHbzEJ64IEWqBAPprcBPDR&#10;1ALNLrCtVGxjsTtIkC3lfU8hkezsKfbWfhR3XP1M5H+O9tC/RFZ7KL4B436lL/u52G4v1824x4wK&#10;yKMIlb9tNn9BbrxiQVhfRhLYkBzIuAH7jQsoOEoCrQDthmIsYOkCUPA0ip8O5MIV0wK+IQQFfSHZ&#10;QgHbotYi13IEVRuESIOFXaLZnD8A5vT4wZAaeV+jgXWgICtQOJ/GcLa0Np+ENtrQ7qKJCcPRao0P&#10;HqcCnRdAC0fe7wBPicWPtXPcYQYHg320ocn6VkDlr5McNEw0jtZgrIrG68AjDlxdYfKDhWF/3YLF&#10;dp+N+6/GLfBvLDCqQJ+EDFowKKMNo91gtCNujB83kjaQi61W8RBm4+44ki0iVAhEhYEAHkxqQLxI&#10;zjCVDeB3BIueSgRTCWQHc0sLE1OLSaZmaHsTbSabTTT1Nre4xSZ/5FFixEwc6LkROUgSBt6AEOae&#10;MKf6OvFH6wBYAa0GwFy8EWZfLDfMFwx92MgONOH7y343ELYF/aX8bf/ZSH/VAqMK9EmgF6ANQUeA&#10;bcnDdfjrxjzQgB8LoKKWjKL30EZ5nx8KwOnFZu3o6sfpDeTXB4vPCNgid3cHSyvLScjlHW1fY/u5&#10;2Oa9qbWJxUov91cCxgc+NUZAi+SRovlknJLngTwFWDDVcoXJZTUVbWWXUtDiTz7BsZCMqIiEdrzL&#10;KM6VyKcSMQLmoMY5MqgGEv5foP4VNlyNkQL/F/9XFvyrFxiQ0pBbAIogQPvyKP4fcw6AKTOaNSPZ&#10;ovaMMEMfHsDvCRLk+PN2sxhke7zlpEmWE03NTUyNW8lf/AYwAvBEG7urfPpHMSNKyIzio/3UKB75&#10;I4sQzcWcCZrpzjDLrkG+DE4FRBT5kEnAZ3g7wDWb4JhDdMohOuYTHYtJiDWgC3U0J1AQo6sBcM04&#10;T8QwozaPysbJC4qUAPoif/iAEbyxCXxjQa+YjHoBX2q/L+BHPhFAQ35MzDWBicVRMHukyDmxx5+r&#10;9OfF+gs20GgEOweLCSYWE00sUZM2ihrQfilbmoLAkdiXeLm/FjEiRcxoKScS20mO5FAi2cRIDvEj&#10;yyeS6YWrpjgVEx2KMWeKLB+HFC98EhaAAZTshcIwsgiOWQQH+CsW+I3k38B0bZwmatm/ueXW5faE&#10;jx0lOcq6MlVtqaqiQJ0ep3p2R/n7L8oV0xQSkpLrocCQdxjpKy+ACxgBC4y2APUCf+ECo0/K6JUy&#10;eqSMLgnMlRj3+ezp3kQnE3Mr0OSJZnYW1tbmFpijgpnpRBPTCaDkRuToajbJzMfK+gaXBphjJOxY&#10;CStazIwS0D4KqB951I9swgdExHcMz/cML1yWt0O6Nz7NBwH+5GEf4+EQ4+kQ42Gf6ImHOxkgf5Jj&#10;IcWpfG5gQ3REi6q9qbW5vr6uurqqsrSsqrSiuqyqpqKmvrapqaG1pekLdbS0q+XKTnVXV0+3qq+7&#10;vTy/8efvG4WEZuhHERc8EHGRN4aK76MWEDqFxG7UEVKBsPgVWoOEeYZF93V1cTSzhHZrZWZhbYoC&#10;YL8Q6s8mmZmYmf8rtAURcGc1iRAl40b7sj9JuVEiJvRwqJ8T0EH4MTzKew45UoBcKUD4AP4D3RsX&#10;7WEX5WEX6W7/HsjD/oO7w0d3u3gvh2RvfBbJqWLNwvb66ubmxsrSktK8/NL8wvLCksqSipqK6lqA&#10;XVVXX9PQUNcM4Jsa24Cam9oaG5uBkP9Hc2tLS1tHh0KpVKu7e9QD/R1dqtq7Fyt43jUM10amexPL&#10;vZXt2c71UvC9lQKCWkTqFJG6JZQeCa1OSCHY2NiaWYB6W0w0hf4M68P+SsACELvZpEkmppNMaA72&#10;d0MkCUH8BD9egowXJ+N98uUACz4JmChUmE9DiUMElA9cYiSXDPgBfDjVPZzhiXvibIsFf9q8QOE/&#10;9h9ABTzt032c629dUina6qvKywsLywsKKwqKKwtLqkrKq0qrq8qra6rra2saqqtq7t+9+fHju/BX&#10;z+rqQfRt1RWFpcUlHXK1QqFWKNUoXqFDoVCoVKrOzs7u3t7+vsHB7qH+xvLcTBEli+xSSnWrZno0&#10;sLyauV7tfIJCSFKKSGoxVS2mVXBJzlZWyHphBgyL40FtGxHmtWGO+aysJ3lHS3kJUk6yjJvsy07x&#10;4ydIUHjLJxE9TsxAwVVCagyfHMUjRHFIERzCRw7lLcvnHYvwmuoewfDBXbazuuFgfQdv89DR5iXC&#10;j8/dtFbR0VJTUliWm1uSA5RflJ1flFdUkF8Y/Tbi+K+71i6Zu37lgt27V2zbMlXAd5kxW7jlp2Un&#10;Tv0wI4w7bwb37L7FD86uSUlJSEtOevP0sbxdiWD3DXR39wL1QWlgYGh4uEczVJUc9drbOdrbOZXo&#10;kk/1KGV41XIIzXxCu4DcIaKphPQCHsXdytbooWOJGGHUAlMrU3OCrc0tLjVRxEgU0lIlrEQBJVnC&#10;TOTRkmXsRBE9UcJMENISxfQ4Phl5EPFJ0SLKBw4xgkd+z6W8YRPCOaS3LOJ7lg/uhJXFORuraw7W&#10;9xxtXrnZV8V8qKspK8rMKMxMz09PzUlJy0zNTE1ITYpPOrxv56b10078vuHQ4bm7fwxdspS75+fZ&#10;fmGM1RtDt+4KXb1l7oxZrLAZnDkLxFMmc9esou86vGjPwcWbts8MCeBUV1X39Q8ODg4DdqDBwaFh&#10;jWZAp1X2dD0JlNx2dnji6vjRyyWJ5F5E96lk+TTySG18qkJET+LTHK2sgQVYKJeFjZnlVholNkSa&#10;LOMngcDFzDgeJVlATeZREiSMJDE92ZeZjHxY6IlCaoqMmQS/IKUnCsixYlo0n/LBl/pRRnvNJb1l&#10;k16zCW95PrhD5uYnrSzP21rfdrQti35XUZyfm5qUk5KUmZCYHhefkZhyYMfMn3/esHNj0NqNIeu+&#10;n7Jt96wNmyZ/v2X2omWByxbz+b6EmYvFLLYrg+u8co0/X+i5ek0Yj+c+dxF14Qr/6TMpcxdzBFLP&#10;zRvnZaQmyeUdGo0W2zJFL41WO6TTq/r77oT4/e7sfNXT/YGHW7i3awLJo5DuU8Mjt4gZCikrjkd3&#10;srLh4h3v+fHjQ6WJfsKUYElaqDQpgJ8i5aRIGKkyNlxTfFkg+VQpC7iQIgH8lFQpLU1KTfejp0lp&#10;qVJqz/XgrnOUqh9tc9fbp6y2j12OfzMHjxxLfrW0PGNr8/HnbWUF2TlJCelxsckxUYlR0akJKekZ&#10;ub/8tGDuXObM+YKlyzmLlopWb5o8dS5/1Yaw1WsCV26cvGHLbKkfeckCbxbXWyDy9A+mLlobsHFT&#10;2PIN05h8tzVbp06exZUGkc5eOvb58/iJQ9tb2zs0WhSm9M9//vPz588anW5Ib1B2KuBt3PETJS9f&#10;jup0b+ikaKJ74dRAuAkv5Zwp2SL6K8xbZ3xsLG3WlMoTv0IZGnkSFsmWClwQo7i6ZBE9WUhLEtNS&#10;/diAOV1Kz/Sj5wSxs4MZHbc2jHakj3YkjNY/Gik9NZyxpzN6bcOzZbgfJ5nuNzc/bmtVmJVUmpud&#10;ERebGPkh7v375Lik7My8davCNvwQsmKdbOUq3593T964adr3W4I3b5u2arVs+arQGbN9l60KWbbc&#10;d+4i/op1/GXL2TNmMVatly5YEjBnkW/IdOb0mUz/IAaR7LB37/bx8fFNO5dfuXpRrlADcoMBuUPp&#10;9XqdXq/R66B8f826Q26eACx6y+Z7ri6tHz5omptHurs7L55uEzJLRJi3UlcnsKD2ynkoJwcIU2SC&#10;ZH9BspSTJOUmS9mg/KkSeqqEmu7PzAxg5gZzswNZ+WGCvCnsgoV+I13lY/LEkaZnhtr7usqbhuZ3&#10;+oZXuJ0TTX82NbvkL83PzijISEuK/vjpfcSnj5FZmTkJ8fFbts/btHNm2EzmtOm0bT/OXrY6ePai&#10;wNkL/bbuXbh568yd+xZOnyeYMZc2e6549mwWm+caOpniKyPPX8ybMUcweQqLynBdsVYcOJkVGXkT&#10;8O87unvj9uWVNVVG5MAFUATEAgNShz9Xr3t74CDA+92HcN7RQTcwUHvlYmdivF4hbxDS2sXIXaq7&#10;ILfgxy2fx8eR/IN9kwJFKQGCVFAEf256gBCuGaHC9CBu1mRhZjAnN5SbM5lbGMbLncws3TpvTJEw&#10;1pEw1vxGn/uzJm+vruaBvvImbtt3JntNza/Mn5GVEp+dkpgQ+T46IjwuOjY3r2jP9k0zptFnLQ4I&#10;DvZauz7IL8hnwTL/2TOZq9cGLVklmT5XBA1h8SrfpeuCxQHkRav8uAJXGstFGkwW+NM5QmLYTCGR&#10;6igQOvrQ7X859CPgX7Nxxv3XTwcHNfD0IH/ADzehYBhF+B9s2rLNBr/d1HKvhc0lFgvuVF6/pvwU&#10;Cx+rD/VrESJHsb6igkgJu+nJAyinBPumBIkSAwUpfgLoC1JDxSlBwrRgXnoIPwu4EMwqmC4smCYo&#10;miEsnSXUKwrHu3NHa6+PNIfr6x7qy68P5P080vQKJa7abWL6u1iQEhWRk5KYFPUx5v27pISkgoKS&#10;S5cuBU/hz1rIlYk8Aif7zJ7HW7t51sq1/pu2zFm5Yd6M2dwjxxYtWsJbvjJ48jRuWKDnvBkkicSD&#10;xnaicNyFPFffANLy72eq1arC4nSVSjE2Nvb9jmVxiUkjI6NG2Mb8GkanFST/9eu/n2i+ZZL5T+bW&#10;iefOj42OPvT2TJg2GfoJxZmTTQKk/yPFBUp/ftn500b8SVJOnISR6MuOkzCht0+QMlKDhemhgqwp&#10;kiyQPMLPK54hrD+6frynfEydNtZ4X1d1xVB7V9/4Ql92Vt/4Frd9gslPE80OWFgmf3ydm56cmhCX&#10;EB2dGJ+Yk1OQlZMzf3EwW+SxcDGoN2fzRr/tO6cHTWYEhYkEAneB0F0g8g4MpYdNpYl8vTg8H5mv&#10;t18AafoMWmiIz4rvwyQykn8wedZc9vxFflJft+BQMl9Avnnj0rAGmjySOiBH+j86MmQwhB/9ef0E&#10;0w0TzDZPMttuYrnP0uaUncMdN5dwb48MGqmMQ63n0+QStlrC7payVUGCCAEtHmybHz/JjwfWPlnK&#10;SpbQU6TMND9WRjAvK4SbHcovDOOD/ItnCVpuHxzrKR5rjxqpuqitODvS+ExfddXQ9Ha48DcUa/vT&#10;JNOfzcxe7NiSmxaflZ6SmpiYnJiUnZ0NA/yKypr79247O9ktXC5au5I1Z6GAynSeOpMmC6KwBd7+&#10;wYxTpw8WFkX/+fD81NkyntRr2hzJ/gPbdu/ZvmPnKl8Z4cChrW+fXrh8/eCsJUIK06usumpkZEwL&#10;8P+CH5Rf0dGwzdQC8O/xJEIv8GDNul9s7U/aOdx0dvkUFlK1d1frL3vkuzYDfpQAI0g0dGT/0Ilf&#10;I/x4sWJW+dFfqk4cLtr5fYqUlb1sdu2Jg5VHfq47dbjmxP6GMwfzposKl/gbOnLGlfHjrS8NdbcN&#10;NfdHGp6MNL7SV90cqXuG225i9pOJGXSBBy0sUp/ez8tOy87KgFdWVnZhUXFNLYzxazaumxUcyg8J&#10;8122jLl6FScojMLiue8/vBGUtqqqPCSEvno5/eqNU8FTWKHTWCVl+aCcqzfO4Qk9z5w7CeWjJ34V&#10;BjA3bFnW2dMLb0Htv4GHX4DX9enTNnxnsnGiuW54GD7Q3dK6z8L6dwf7P11dsndthw/AzaH0VIUE&#10;ZdXqlXJGa6vgjr6jPULKbg5/CQ0kd/X8FH9W6hQxWFWdUpG/IDR/8ZT6c0fSp/Eq9y4bVaeOdUSP&#10;Vp/Xll/RFp801D8dytqhb3ytq76KUzWVRv62eZ+5OVjBI5aWcQ9v5+em5+XlFcBwt7CooqKitq6h&#10;saWtoaWtsLjowL51P++dFRBMnL1UOH2OCJ4MwAROFZNY7hyhF4XuOm2WtKa2DB5u8lRx6AzW6XMn&#10;oPzHtTOFBflxn+K1Wi28hY7ACH4Ea//QB47odOu/Mwk/chS6OvhAT2vbISubC474xx6u6qyM8bHR&#10;4dJiAKmUsHpkaC1kDMM/DlqUndkc8Rrh37AyKUiYGIbcCHUKefZUScZ0Yf48Wfp03kDe8/HO3NH6&#10;y6N190Zr7uiLj+pLTgzm7NPWPtKWncQdWTv7491zVeXpj7bNP2hhfszS4vmKZcWFmSWlxeXl5VVV&#10;VbW1tY1NLa0wkZMr29rbC4oKysorb147GyKjB4eyNJpheOgff/4haLJw+gzW5BBKdQ3CPzaGOjkj&#10;HpC2RgMjHTTsgbejY2PaEYPGoK9LR/l9Yi9d6Wlvz3jyDFm+gBD4QG9r22k7u9uuTu+oxFGtti8m&#10;svP8KbjfvX5ZL0ogwx7H8OumSP+p1XwGJn7+nLpyQfwUv4RpyI8R3o6Pjn4eG1PGRJT/snpclT3W&#10;/ma05upIzXVt9lZtwXFt/iFd6WlD/ZPhvN24K/vWlRWntHQ2R5796bAlwn/C2up3O9vok79WlRTU&#10;1VY3NTXBTLatrV0uRzNZzO8RZvcqYAdM7+CeVgejl8/NrfWZmWkqdbcRJBg5mOSAhKAMdwA8avTY&#10;nzSjhsKEj9usbU4FBCH8Fy/vcPJALrC3/zxMQZ38QHv7TWfHN15uOfNnwQc6fvmxY8ksQKXNSDXi&#10;N8pfHywwzA/75/g4/OnTkllRweL46QHwJFqFPGmqNGW6NHWmb/ODg6PtkWNNN0cqT41U/jGQskVT&#10;el5b+rum+LSu4pKh6iquuDA+5dGZszRPUP5jVpYnrCxP2VidtbU6Z2t5ztbq0bw5tRXFTY31HR1t&#10;SqVCrVbDPBaumOunkbo6u3pAzqDVPb39AwODUEAg/yJwuGr0+kGDYQALko89d27jhEkbvpt40g+N&#10;cAH/un+YbDW1+MnM6gILuWUOtre/83JNoXj25+WgBoK9oDCuGUbeO1/lb8B2O8bjo+ETulVzP/mx&#10;Y6fDD37WKOSxkyVxU2Xx031Vny6PNYSPFP5sKD2tL72syd+nLzmlA8tX9aem9EJfyjrcESvL34Cs&#10;LU/YWJ62RXTOzvIikL3VRXvLS/ZWlx2sL9tb3Q0IKPkU2drWqFC2gTHv6u7s7etBz4QpOVyHUJSD&#10;ZnhYC/jhPoAfxvDDXztbG2/MnrbN1Pzlnj3wNuPhIyP+y3PnwRdzX7780dT8FwuL322tX04Ohg/o&#10;urrSqB7FLJ8xnW5UpYC5sFxEG21r/Tw+Nrh+yXAAZ6yxHj42EiYdDRGOx0WhHmTNIl2IIHuan/F5&#10;jK++psb3YcLked45K92jp1mVbrRNXmSXss6p5BCv5GRQ7bVpHS+X487YWpxHuQQsLzpYXEEertZX&#10;HKyvOVjewFvdxFvfdLL+A28FdAPdt7lgb30eMcjmJo38ceeO/BePKlMTmkuK2uqq2murWkpLqjJT&#10;8189/fjzrhNk4n5ry91mpigngYnptkkmWydN2jzJZLMJ0KStJiY7TE13m5lDv3vMyuqMrfVNR9un&#10;bvhIgnMC0S0PrQV41rAITVxCC5+kEFHVvvROX+Q7iGL2sR0BHdoa+9eeFxAKogsRZMpYT/0ELwJE&#10;L4IlzwNFyKnVl3dTxDxLJ+0luK1zsluKt1lgZz7bxmyOjcUivCnuBt76lqMN0B0su8Kfzrb3nGzv&#10;O9vdd7F94Gzz0AU5uz6CMkb3nezuOKEPX8dbpR05lH3+3LMpwRfsrT5u3XI3wO/x9KnPFi18MGvW&#10;syVLfrWyTL5w4VdHx/gzp5MuXoTyPmurxHPn4o4fv8znHrOxyrx44aqjTczGdeW3bnwUMqO9HNPI&#10;rgU8suL2ddXV8/VcYgvXp/vYgb7TR9Vi2vDdG5on97SP7w5Pk2l3bTTcv6kN4hlmBY7c/eML/ml+&#10;oy8eGe7f0k8RFwTzC65dKn/2+NW00Pt+okeBwntS3p9SwRUe/RyDeJjstYfg+oOH0zpn2xUOljiA&#10;akRoTDb6ws32mYvtS1e7l252z11tXrjavQJys0N3XO1eu9nDnReu9nBzsKE+OkiqUSlfsyitsdFJ&#10;W3/IOnqo6NqVa/ZW6tISeV5ewq7tV+ytR4aH//DxuGRvfd3DWT84+Kerg7a7+7m3U+H+3XEswqhm&#10;OCuAn033KqA4l9JcBxJjVb/s7NiwTLF2UTufMNqlHlUrukKF3VL6Z73e6DsKc6bRmgrdomn65bO/&#10;+BAH8ccry/QzA0aunBnLSDHcvFzz4PaDEGnkhtWPg6QPZYIHMtF9CfeOiHmHT7/GoV1lkH8nex4h&#10;uu3zcsbdc7S+B3J2snnkZPPE2faZs/0zF5vnLraA8CUwwsX2javdWxf7Ny624e4o+cU7D/v37nZR&#10;nvZDjfXJgeLu/NyMOVNV8bElP26pPH644db1aA/7RDHL0Ncb6WEPBAg/scnR3o4xFPfRocGyH7d2&#10;Jn1K88FnE53ySc7FbK/2348MFeXX0t3qme7DSbGdB3Yqt61RbVyq3rR8tLvbUF/bf/ZYj+8X/IML&#10;wj5rNKNV5SOvn+mXzUZOzNjW2HhVuW5G0MjlM2OZqYDf8Oxe165NquKiZyF+9/3FjwOEDyWcR378&#10;BwImFO5wqTfZlKsMnzNkL9x9lFPD6rWj7Vsnm1eO1q8cbd662Lx0RBntXqFcG1bPHa3eOFk/dbB5&#10;jrd5am9z397yoYP1Uyer9tiYvsqK1icPknwcswTUodrqwcryfCk7l+RYJGUO5Gfnkx2BBovzNTWV&#10;muqKYpbHYHFeMcVpID250p+NUmrQnPo/fTAoOhQ71jex3JtZ7q3TJIamen1tlVxKG45617V0Rvf8&#10;Kbq8LMBvqCwH4ese3tYe2TccxButrtAtnDreWA+kv3RGu3D6WFPDaHWlNkymmeo3Wl4y1t7auHbx&#10;HQnvuZ/wWbDvE1/eY1/OIzHrPp/+iEe/x6X8yabcYZFx6V4OmT4OKIyU6JRLcMzBojnRtg/BMdvH&#10;MROIgLaD0r3w6Viaywy0X+CQ4G4f62Yf6Wb7xsX+tp3VOxebFE97+JF8AI9cNVGWkEpE+Eq0oYau&#10;FWSUN7eG5tS8eKp8/3blvu3yrWuaZ/jVsz3rGC71dJdGmmsD072Z49nG9eoI5nduXtX3697+Y7/0&#10;H/wR9B9z32V83RRjDWHJS7QBfGP+Eg1GukABXIcwl26UJNCf1xoouC1iPJPyXsj4T8Sc50L6Yx7l&#10;CbpSn/Bpd9kUHJYyxRnzq3UqozpjV0QlFKdiuE92LEH+33B1LCE5wVv0SeRmDtJzrqY611KdywlI&#10;mcOdbUF9Ur0cCgjoMyhdCuYqXIOcZRHsaopjLRXtnbWuXdi2ZXUW1SWR6pY+f2bR78c/rViWtmXT&#10;S7LPKwa19Mypul9/KTu4P5FHS2ESK+fNrJk3rUXClAup3RJaj4TeiwwBCwj5jvvzADCGH20Hox1h&#10;f+6AH6ffjzvgzx/wQzul8gD+HTHzmZD5xo//XMR8xqc/4VKfcyjPOKTHTBIOHhE9KJZw0UhVFOTs&#10;ilIwUp2Mf4U7IDoExkhUx3q6s+rwns6Th7pOHuw+eaj75C/q4wdajh/I+uXn4kP7m4/tVxw/AHc6&#10;TxyAzyiPH2w6fqDy8P6CA/uSdu++JhTenzaj/NqlbLZPJd25luHSyHRtD+ZpEmP7bl5qF5HaOV5t&#10;XO92AVGxdnHngR/VN6/Ubt/c8vtvFcePNp060X3mRP/Zk0MXftdePA2ar798Fl0vndFdOq3FSHPx&#10;DNDwxdNwp39WaK8ftzNIcFfIeMajvBJzXwiZT7mUZ2zAT3nKJOBAIHV0tL0NkP5KdV8J/lSLSbKc&#10;7pRNc04jOSQR8J+8HT4R7JMJ+FhPB+gp37miLuOFg/WfdtZ3bKzu2Frds7O8aml+x9oi1sk2ysX2&#10;nLXFCQvz+w5Wqd74cgpU59gcwOo6e6z37nX5D8v7Xz/u//N6G9tdMdW3+9heZQi//89rg4//7Nq2&#10;ulNCQd7bYkq3mNqN5Wpp4JILedREOjGHTpALGTAdBJkjQo4AKIMNiL0fy2NjzGYD+LtlnJ4g4UMx&#10;9zmXHC7lvuQzXvKpr/m0F2wyroHh9M3PvpHu3Ig5njcimTjDn6BQznBO87Gvojg10Zwb0R3EqQYj&#10;j7C94HqMjGUA9tHF7qqVxQtnFCoC1wdONvecrKPdbfKIoEfAa8cmpgsQcnJHWa1de29cUGxa1j5D&#10;1sp2b+d49P15ffDtU/UUMXLcFxKVQqIRP2KBL60X2xrtlzKB5CJmHpsWSyGXsoEvMC9Eao8cBLD0&#10;nIAcCAqYdz0K9esN4F/jUl9zKa9EzNe+nJcc8gs+FTnbfwkaQIlVjFfk9w+FBpYr9HnQCpBHBOqi&#10;EGZQBOT9T3Usp6IkSNCNV6C8P/hysoOxUErGv3ayiXC1vYW3fuBo/cHNLpPgAN0HfLEJOQ5AXVgC&#10;6m2rVTvXgwqotq5qQ04UxtwJKEOQAsR493r37h96D+9W+lLVQjKwoNMYQgAdoS90Acw+KfSCnAEZ&#10;Z1DGbRCy4mjkdz7ujXxmp5TVLeX0YA4SSPgY/i7M5RrLr8N5yKW+oHu/ETBeccmvuVhWHww2Fm+A&#10;BT2g52O6tDKci8gOn9xs4G0L06WGhvIboVgYkkMRGWU6LUF5j1DgDRB076irx/r8CrJDpKttsofD&#10;bQfrJ07WGQQ89JfAskYsRKGNhdzrjY7WQEb3kS8eJFwEHiNPJdoRRVmKQAXUIpJKiLIloSACYxgD&#10;cgpg9WFrAcCFQT/uoIzTIWIVizjvvAnFLJpKhPnZ+xmzCfFA+MgRCLn5c5QS9l0W8RWb9JZHf8PD&#10;5I8FPHwTvtHPx7Wd6ZLtbf/e2RokBp15AdExi4DPIYKFcwIulJFRrqdKrDuEXh11HzTnJrpLE92p&#10;mukc7Wod7mINI2swkEUk1LM20hFnjbDbWS4dmIs5uiJCkjciR0c4AHgseAGLnSAoBURjBIVKRFGK&#10;qSoJDQUyYNQDLMD8QlBABbR2UHgZTynlZfNZt/AuZSyaQsz6F35MBYyk9mU/ZZFf0LzC+V/drr/I&#10;/Jv/O5ZDoonm9NrBOsPLPscbH+1ul+hlD2ObEqT8CDbKN4VaMuJaG9O1jQ4q41JKdXrnYnXD1uKq&#10;rWWiJ7QI6CycsJ81IndFKbox75AvPiKYbz/yEUMZOlCOECAlHyOBt1zgg/LJgyEQkuRCMuBHLBDT&#10;oRfslLB6fNFaKMpdgSl5L9bggQt9Ml6TLzuKSHjk4lHJpreLUNCDMcADrsAOuColrKcMMjQEhB85&#10;viPf9y/gjU47xitoAeC/Ym1+x84qysUu1xtfQUa9XQPNsYXh3Ep3aWMgfa5ju6YTHJ44WJ2xMLvp&#10;YJHkbQ/2EtDCD4KckS/YV7SYO5zRox9zr8eSYmHkoRagzK6dfE8Fz1PO9QIr2IzIu5VLaOeT2vnk&#10;Dj5FIaQoRDSlmKGWMIFQQAcWUQESxrjAR/0cCi/hdUu59WDw3TzfennXcOgdYpbKGHQg5QA7VL5c&#10;hZhzh0UwBpwggmc14jeGXxjT9MsRAADpUk12TPawDXexfedqC535Rzf7967WL52tHuBt7jtYvna2&#10;TvayKyXZ1zMQXwC5nOtqTP4CUI2wv4J3U8IdRFjMCN9dJXBXCd0Vvp6K2Qz5vjDVw83tL7emM91L&#10;KG7VDI9qpkc9y7uR49PEI7byyG18ClCHiKEQM0CGSjEWUYJQIWfWLxou4/VIoS0gRjSLOUkM0j0X&#10;rzgisRpLGAzdhFzCVkq4CgmnQ8z5EvMB9EX5AfkXckEwsEAQxZfgIuioUHwRKHMHG/7qjCVVg2YM&#10;aL+muvl3qBj9K34DCGEWuSsnUxSbApQ3flDHne3Kf9RT9rq75H5z5L66N9tqw7c3Rf1Y+WzHbnOz&#10;c3a2L9wdk4luuVSvIrpXJZtQwyHVc8lNfFqLkN4iYnQIwQqyoEtTgVSx9GnfkqiBOiAfOSlPJeZU&#10;CVjhXj7P3DzS6JQqLr2ez2hBjGD/K+LnW8s3EpK8ETPm2/Uty9q/kxEY/AnRf+CU89zUfCAPVQBR&#10;vUKiPreq692R3qw/eyrCe4FKng6UPesrez5Y9HSw+MlwyZPhwrtDedeaXm9vfL+nKfrn5qi94T9O&#10;X/H3CZsnmB61tLnu4PDC3TmK4J5K9cmlE4oYpEoOuZpLqeVRG4WMFjG7XcJpF6LkbXIxG0gl4QKB&#10;RiC9gNYuRiEehRz6Ry+P9z6kDBqplEWr5dObBUyE/5sKfGMBEil0VCB5Y3f1FfNXkP+XMNhC944p&#10;ZNWP07pe7O1Jv9VX8qq/6sNgdcRA5dv+sleD5a+Hyl5pK95qKl5ry55rS5/oyl9oS58NFdzrz7ze&#10;+P7YpzMril+eaHn9c/vHw+2xe5pjD/3C8Vj6N5O1/222fZLFQQvrM3b2t11dnnu4fSR4JVN8sujE&#10;PCa5mEWt5NJrBShHW7OI1Spit4k5HcAOMUcJjdwXrhzU8iVcuZDVyGdUsmnZDBg+UmOJxHw6ltkQ&#10;CHHhCwtQ+I8R+V9EbZTqF9kiqUJfFUJUb5B1Xt/UFXe2v/DZYOWH4eqPwxXhg9XvhhHIcF31e23V&#10;O21FuL46QlcZrq2MGKp415PzZ1/+k8aoMxWvDtcn3G/JfqMoT24piJJXpPQ0lykqUuujrrRHHFZ+&#10;OqFIOtkcfXCVmcUS3MRV/2W64TuzHSaWBy1sT9raX8U7PXF3f+vjFU3ySaYQ0unkPCallEur4NOr&#10;+YgX9QJmo4jdDLzAgoyMSgEKD40fzEGrgFXDpZexqDls+l/tPyoYQ6/+DTb0zFKfzgX8zqMLusOP&#10;9Oc8GKz6qK2J1VS9H658O1z1Vlv5TlcZgaXdgyugfa+v/qCteq8pe92T+6Aj4Ux70kVl0RtV6aeu&#10;+lx54Yeuuvye+tzO6tTetvLejorOusye9oq+joq+9sru+uyepqK6F/sUkb+pEs/IE05k/LF5EW7i&#10;Etyklf9lsu5/zLZOsvzR3PoXC7tTdo5XHV3uuLk99fIMJ/jEUEnJDDIINpdJLebQy7j0ai4Di7Ni&#10;NSFGsFowQtohYrdiB5m0CdjNfCau0Tjgg14N1J4DOuylmErv+ml6z6M9A2k3hkve6mpitHVRKASr&#10;8rWu8i2QvuK1ruqtvuajrvaDrvYjoNVUvB0sftT+6awi6Xxn/quumlRlzvOh9tLBtsKhtoLBljxN&#10;V7NW3aBR1WkUNQON6f1t+cOq+oGOst6mzO7axJ6alJ761GFVTV9zoUbdoOsoaQ4/rIw9rYj/vS3u&#10;t1srZAtwKJZnxX+htrDxfyy2mFjuNrU5YIk/Yed8Ae/yh4v7Qw/PVz4+H8jEOCoZGJHFoOah9IVU&#10;6O0qePQqFGnFqOUz6viMRiy3IjrLRcBUiKD/XyJWn1/TH3lmKPfxcAXgidbXRutQ3FcEluIQBWTp&#10;K9/oK18Zqt4aqsINNe9GWnOGq6O78x935r/pq88YqE9VF7zQ9LbrgHpa9V2N2t4W/aDK0NeuV5UZ&#10;upuG6mMHaz8N1sbp+uS67kaNunagtWCgORsAD7aX9jcXDLTkD8krNN1tg21FfY3Z/c25PVWJ8o9H&#10;VfFnFQkn5UmnfiS7LsD9Y8nfJq34L9M1fzfb8D+WP0yw2mlis8/C7ldrh99tnS46utxy9Xzo5fXS&#10;2/s9kRBLISVQyWkMajaTUsihlXDopcAILq0GWgcP9f9NAhR2hx1EU/5quPixoSrCUPXeUAOYw1H4&#10;WQ0iPehz+avOrD86M//synkyqKjQthfqezo0ygqtsnKgKU2rKNd1NxsGOnSKIkNPg2Gwy9DXNNLf&#10;NtLfPIrlPBwZkBt6GoEFKAXiYLthuNvQ36YDjjSlDzZng/D7GnN6apJ7G7MHFbXDqtphecWgokrT&#10;1dRbk6HK+FMe9Zs68awi/kTDu0ML/3vCor9NNIa0rf4vs3X/Y7F5guUOU9vd5rYHrPBH7PCn8S5X&#10;XT1uunre9/B66eMdQSZG04hJdEoaqAMT1IFWwKKUcGigEbU8BvT8LRLuaw8f3FDeLW3x4+70K8Ol&#10;L1vibxS/OBZ1fGXtx0sNMVc7K5N7qtO6Sj4My8sN3S2GQdVIb5NBXQVQdb2thr6OkQHlSG+7Xl04&#10;0l0zNtgxOqQYHWgb7W8dHVKO6foRF7pq4ObIcJehXzHSVWHobdZ3Au/KdF2Ng62FA42p/a0FPbWp&#10;vfVZfc35/dAFtBb2teSB+vS3l/fX58sTLypjT3UmIy1Iv7RuHu47aAVLcZNW4ExW/c0UWLDxH5ab&#10;J1rtNrXbZ+lwxM7pdweXs3iXa84ef7p5PvT0eenj845EiCQRYHaYzqBmMmnABZgs1/EYcT6kXybY&#10;X7FzwfXl3dSUPBzIvn55OffO1uCCZ8erIy+oyuL628p1Pe1DbXnD8uKRQZUeAHdVjPbUjw2rR/pb&#10;RodUhkH5qKZndFA5NtQ1Ntw1MtQ51lcPH9CrSsaGodww0tcy2l0zirJPqvR9TfrOSkNXna6/Q9NV&#10;q2nNH+4oGVJUdpW/767HosiKXvXUpQ+0lfaA/rcW9jbmqysSFHnhCsCfeL4z+bwy5fzpySzoCBZi&#10;UXUr/8t07d/N1/23xff/sNo60XaXmT2w4JAN/jc7J1CEy05uf7h63PX0furl/caH+IFEjKWQEymU&#10;VDKpnMOM8iLs+R/b+y4eeUwqriv7+mDJY23J47aY45Fn1tanv+ioTIJmOaSs1XY1GXpaRwfVY5qe&#10;sSHliLZvVNs9Ooji0MYAraYTRcUNKkYBraYLCuN9TWMDrfCn0c4iFKqI4ga7QUf0nTV6eZa+u06v&#10;qtJ11mjUIPzivqoPw8rqIUVFT2OmsuDVQEfVgLyqtyl3SNWgqozvqUtF+UnbK8AitET82p18GVjQ&#10;kXRqpaXFQtwEsAigBaACa1BDgL7AZuskux9N7fdZ4A/ZOAELTtk7X3Jyu+4CLPB67O0NXeM7IiGS&#10;SEgik2IIPnv/x/4a3jWFSilh0XGq1DM9BXeGih9qi+7n3d1Zmfykqz5rQFml7e3Q9zaNDANI1chA&#10;x0h35diQHAUiDqtA1dFJGf1tSOc13eNA+iGUbHVINToIyi8f7a4ydNcZhpRw09BVicVKwp0mYIFG&#10;UQma31MWMaxuwBCW9LUU9zYXdNekgcb1t1eqqhN7mwp6mwrVdfmtRZ86iuOLHu5VxpzsTL6oTDxX&#10;9fqXBX+bCCwAi7gcZwosWPvf5uv/x/L7CdY7J9r9ZGa/18LhoBX+mK3jabzrBWCBq8ef7l6PPbxf&#10;+hBeexNSqNRrNm4//8PuvQ+MGlCngFMuEKgzr/Rl3+xJu9GbcvHpocUV8fc7q1MGmzO1PQ0oEhIw&#10;97eMazrH9EPojI/BtnFN/7iuf3y4Y1zXO6aDv9aP6XpGNUpQhNHB5tHuclB4FKGq6dGpyvSqYkNv&#10;q76vQ9/TisIm+xXDygZk8+rT5HmI193VKd31GaryT4qSqPrUe/UJNxpT7rUWvG8vSSqNOF6X9rKj&#10;JKEt+ow67pw6/owq4/LbPbMW/m0ipgKmK3Fmq3Hm6/5uufE7q80TbHaa2u82d9hniT9s7Xjczhka&#10;wkW8+w0X9ztuno88CM88vCN9iPu/s/vdyjGaREyhUbJB/1VCz8YfJ6vTr3anXBrIvt2TdjHq2raO&#10;vAitskkP4tX2j2t7EQt0veNaJOfPwAUQuLZ/dLgDmsA4dHXQEWj7xrVdo7pu1PIHm8Y0oAgqaDsG&#10;eb6hqwqagFZVq1FWQm/SW/Wpq/JTW9JldW1WZ112d2vZoLKhr6O6reBjS9brxoxXDWlPmgo/tRTF&#10;tZWnKitTGnPeKqpyapNftLw7qko4r4w/rUq/9jPLE3qBxZgKrEQhrubQCr7/znq7if1OE7u9Fvhf&#10;LB2P2DidtHM+i3eDhnDLxfOuG0pe+8zRddffrc/ZurwnEBIo5Ew6lsUWi38z0tf4TxHKaPvX+E9j&#10;aNxfQyD/RXAH/fU//2QMH0Txj0KvLoy6RT49YlK3mNRrDPuT0Yb86MP+DE0ACzvBBQX/GYLQWWff&#10;Yh7HJ6OssP8R/zfyf4I//3rnG6HAOSwc0hgviAULCrCdAn4/yiiLAkG/pNE1hgD+BT8KfjXi/2vw&#10;6zdU/0b/B7mRvuD/GvzaJfiC3xj/Cvi/Bb8iFnyNfzVg568aIz+/hn3+Z/wjYPsr2m/3jfQV+VfM&#10;WIZ/LRb/ilIHGxfFv8S/cnBqP6IR/7+xwBgF+h8EqIxQ/xIaCgUjGd8CGWMnv72FP6FVHSP+rzF/&#10;34Jfh7A8sCjsDctFbJT/N/xGFnzF/28H6Bmv/09C4LGIUACvQwUsChYFSKKI0F5/NC9GR/9IOZ0y&#10;Hq48lKbCmsC383UVQo//jP8FeFD+d8zfCt/eGumv+NGfsChYNQr+9e5EmXD+DT9Kw/sV/5cmgMX/&#10;/gcL/ip/wAYgv+H/v4zAwKMQYHSoAZI5ioUdChD0+fO7/fgAHi2WyLgKf368lI+Ln8JQ+XqhVM7G&#10;hgA6b0RibPZfUf1fApBG5H+VtvE+uoPd/IYfUwGvTqG3MQE04DeGfSIWoF4A6f9f8f+VBRj+L72A&#10;Ed5f0RrJ6AuEmnoICgpGgcBYbivs8CMsTNIY/OzH7/TjtvpzXwrY8wkEgZcTLnkWB6VQESMW/Cv4&#10;GegvUv0C6T8Qfi38P/6EBQijZQIgLoYfi3/+GvP4LxZAL9Dvi/WCKPLVeITUv+EHAgl/Ez4QEi/W&#10;sAEtusLbQJQ++mv8M1+DgmL5A0jb0aIwWhfFWNATIGgJFP7JZ/q7e7hZWvI97QNpHrjqacwvwd/Q&#10;1X85AwsDg4E34vlGcMcY/Gwsfyn8/+BHS9ro6qHifQl7/Gvw7xcVkGD4UeSrsQtE8f9G/EYWwBXB&#10;NibnBlU3HqqFoH5JmW0k1MMF8Ib9UeR3rz9KKtUNPZyUgyk8rzuQ2xYouCTgit09rSahs5hsTCYJ&#10;PB1EbvY4ub+Psc/DWvhfgr8RjH8P/uagm9+Cv1EsOBb8jT6JfQuFfWPgEX64crDIZy5a2zcu7AP9&#10;VQUw/NAEvuAHAhNgjP8G2HDF5I8l6fsW/B1iDP5GHRto+Lf4bzBpxvhv424nWgKW8bqAC8gFQHiO&#10;x2IDchQ1hsIHzUwm4c1MJG52DzkkYxZ71OEjyX9FjkVyo80ZtC3H+rIoKsfSm8u5HliGcxTnjXZv&#10;gCkYdxBH/rLIjwiL/IQrUgQs8tWoBUb8RhXAEnFjYb/QBLBs4F8OD8fwg6h1oNtfRY0wY6Hu0Kuh&#10;5h3EH8YypQ8F8pF6f81jBlewbT1BgqogwWEei+7sjMKhUYAoBh6LEQ1wsHktoMSKGDD+w+LfjQJE&#10;QgZIbm0oth0Le0crgl+i4NuwvGJGakM7Oei4NuDOlw0sbJMDrZoag9+/xr9/0YKvMa/fwn5B/kYV&#10;wJKBo4HAsIz5Lf7diN/o6qaBMjACO7gOeTh8C37HTnhD297+fNTOvwa/dwcKSv1FezgMEh5vbWJm&#10;YWICYjfDIiiBCxYTTVZ6uHwQMiP5lBgJC4fGNkadB/DoQDXAjPbq0Dl0WGZ5LLk8yjLfxHD5jywA&#10;UEabJYCf7Y6FgKNA8K+x4EbwRuEbC//ZC3zFj1QABgJgCKELRGHvGGmx4Pchf/YQFEDsiARG8Ma9&#10;XbBnfdDDI+TQt6PxnDpIkOIv3MJgeNvjoZ0bBW7xl9hRexPzvUSPKD49lk+P4aEjYL/iB4XHZN7G&#10;Qpv/KBz8C305WrOOjrb94U9NTNcWlJ4NfdjIBUz4/wp7BzJunxkJkBvBG8nIgn/HD/JH+Iew/AeA&#10;HA0HUI5EdErTAPJzARbwUIYHbPSGUuRLOSjhASIU/N/jz+sMEcbKBKsZdITc1MzcxBRkDsjNJk7C&#10;WGAOTYBsY3eZTf4goMWImdF8ahSPHMUh4lDvjSSPlBwkXE93qqY6VyJ3IEdjan8glG8Pc+P5VwoE&#10;7EDtVowFqAv4ivMb7G9kvP9XFhjxA/hu4ZfIb2MvgFIgfIl8Rx0B5urEHvAHQh4e/YEYWmPwP1J4&#10;rBzAVwQL3/vxFhBJrhbWdmYWWBQ4Fh37tQDgrUzNJQ72D/m0j1ggMIoF55IiOSR0mAC0T7SxxXQD&#10;8LU05wos+UExxamA4IhSYGLJD+BtGcUJuFANuoCxAOU/wOL/Ef7/gxnIyAujIvwV/1/lj6kA4Kd8&#10;y38wJGV8y38w+JfkB30ILcp/8C/8gTx5iPChLy/U0xNvZmE5YZIlyBzLf4Bgf9F8lBTAepL5KqL3&#10;KyHro4ARKWR85FMi+aQoNhHAR3KJOGiuLdghEqDkFWR8MQklAsgj4nMIKOmg8SBI5NJHRs5flZgj&#10;UAO21f8FP7ZZ+hX218KXtAf/agj/F7+RsCZgDPsH/DAWpGMnSCL8A36sPuTkwOqRoZgPY6/e7cfr&#10;D+Q3BQr+4LP8vH3szMwsJ5kCgYQxmaNk+kbYiCaZ2k8y+5VF/SBmR0o5H4UM7BAH8nsOAv+e7RPF&#10;9MEBhga6cx3mjVhMBuSOWUSU/CGD4AAFY/4HYEEBEfB/yX+B8Bv7wn/Hb0z4gDAbreCX/A9fGoWR&#10;Bf9/+I2R/wj/1+QP/djRFL0yZreMbcQPVB3AvyDi+rt52SAho/wPFljCBwwwMmxI4GYoatxs0iQv&#10;S/OLLFKkhBUJDV7CRGkvQPnZ6MzJj2xiJAvwe+OMZ/4CMFBywJnh45jug0/2dkjB8iJkouQPiAUY&#10;fuTnUkt1wpTfiB+Bh1EA2A4kcNSVeKhA27FhjxG/Efz/kwXGLtA4F+oVIy4YT8VA4JGfE3Ly6cWO&#10;x+iRsSulvN+FXKGzq7OVrZOlra2ZhdkEkDZq5xh4Y4P/YuRNJplKnJyfA3IRMyZA8ClQFCVhRqK0&#10;H1R02Ceb+JHp/ZHhHcnywpWT8UVEB2jkuUR8updDshc+EUt+8TX/BT6L4JCHnW5eTgHhO4IhaBAT&#10;mtfPbz/za9ubRx15aYrqYnVdmaq6WFWYqYx81XHjnGr3OsUUPsqAaewFMAOJbOS/5b8wsuBb8gtj&#10;/gt0LAcGHiW/AFKLaSl85j4mjWnnBCbNEjozEwt7S2skYZT/wNQUsQD6eTDyX/BD+1/m6fZewo4W&#10;AzFigQtCeiSf9p5PjeRS3rN83rOJ7+g+HxieH+heuHySQ46PY44Pcm9N9ESnryYgsk/2xid52cPN&#10;HIJjPglfQnGsZLnXrV/UmvaptaWhRdHeCtSBTmVtb29DKcHl6GxWtVrV1a3u7u7uhPcl2W2//9IW&#10;xATkaECFjCVmKYF4ngqulxo1AegF0XT4myEE+ff50nukdJWElixg7mAzCDa2Vij+/0urhoLFJBOU&#10;9gI7rsR4Lg5G6NASsPD76MS4QFG0lPvJTxAloH/yZUfyqCgRBnT4wAWa5wcm4T3d8z3T+z3VHZcB&#10;yL0dUr0d4jztPxmTf3g6xHnYJ3nhoQlkQ8snORVzfaqP7m1tqAHYDY31NbW1lRUVlaXlVaWVNeXV&#10;tVV1jfUtzY1tzY0trc1tbS1tivYOtUrd1dXV2dcrV8mbXtxuniFtZruhUQMaLKL8H3IucnJS8X06&#10;wRCgRSE0EALCjmWhwch0BZngY21na2KJhf3/JfkHkvYkM+jtsPwfwAUsEQrSf7KN7Z9iVowvK86P&#10;Hw2a78sCnY8V0CIF1CghDdr8ex7lA5f0ju75keXzjuYBLEDnuSR62H/ytMMSgThEedjFeNjHeaBE&#10;MJne+DyyS8WO9a2VxS1tLbW11eUlJWVFxeUlpRUlpZUlFdXlVbUVNY01wJOWxobWxobmpobm5qaW&#10;psbmlqbW9rYOpVKl7ulWDfS2qtoaH1ypl1KbWG7oMEbk6ujZwYUZl7dKSOgUkbrE5G4xxXguTIcv&#10;XebhZgt9O3aArrWppQVgnvAltw+Q6YSJmGFHPR/SAsSCSf4uzm98OfF+vE9+/DgpL0rCihIxYviU&#10;aLB5HBLIP0rMgjHPe6YXdAHv6F7vGN7ACJT/JBKlPbF/527/0R3/3t0u1sM+wRufBuB5xIYX99vl&#10;rXU1VWX5KPlJWUFRBXbWTE1FdV1lbX11fUNtU1N9y1/yn7R+y3/S0tJmPIBG3dmt7u9XDvS1VJVW&#10;L51aRXetZ7ghh3fgAtdLjg4NRq6eauACSn6CMjX/QvaxN4embv7/k/wEDWxQ/zcJujoTKxPTNVRi&#10;dJAwzo+T5M+Pk3FjfbnAgjhfDjrmWMSI5lGj+ZSPXCIIH7TgHd0DhP+W6v6W4YkLd0WJ1dHBx24o&#10;sfpHd7tPnvapPo6FU6TtRXntrc01ZeUVeYUV+YXG/CfVZZUgc3Qgck1jfV1zfV2TMe1La4u8tbWj&#10;paXVeO5OW1sHXIGwwwLQsf7dvf1dQ4Md8payX7aU0FwraG5VdPdGlkcrx0vO98HyFGOurhJKl5hW&#10;yad42dqaT0AHMYEKGFOAGAUO7d8SRriAHBRhkpmrpfVvbFp8kCQBwGMn98T782Ol7BgxO1ZEB/nH&#10;8Cgo/weX9IHlA1yIFNLA8ofT3CPoXm+g/T/BDv9/5mL9yhXhj/S0T/DC5/rzVHVVbU311cXFKPlL&#10;XlFFYXFlUWlVSSWIsKaipqa6vqamPic76+ypE3f+uJibk9/c3FoPzKirbm5uUyjUcoUKJI+6RblS&#10;qUTnAKHkJ/0DvcNDqh518e/7Msku+WTXSrp7Hcuzie3VxvPpwPK/qDA/V4WIus3HG/o5a3MLpOpY&#10;ChgQuxE/GuqgDF/mJGvreyJOgi+W/EXKSYaClBfvy4oXMwF8vJgRySXFiGhRHEIMjxzB8v7Io0aw&#10;iRFsQgTd8y3DOxz6/z/xKPPJQ0fbF6524e4O0Z4OqQK6urWxpaG2Ir+gLC8fnXGUV1haUFJeWFZa&#10;VFleUlVaWvnmzZvHD/7Y9sPiX/evDwvhbd64+Nb1C2dPHX93/5dfflqfkZmi7uztVKOzj75RV1dP&#10;T0/vALw0w529XVkHd8YSXDJJboV0jwqGZx3Lu4lDaOOT0MlIIgp0/mU8irutA/QCRvyo20PtH6XD&#10;QeO8iaahTk5vuZREMTNRzEqRsBNFjDQpN0kKb5mJEma8hJEgon8SUOPEjCge9PwUgP2eS37D9Ing&#10;kMKBC0yfN6D/V+2sbjrY3HW0eeZs99bdIZbo1l5W0FpfXZGfW5abV5KbV5SdX5xXWAD/p+deP//7&#10;3h0bFs+dumPH2hMnv581nS7xdd+1d/mhX78/dGDplBD6tnXTHp5e/PTepYz01DfPH6Unp/w1+Q3g&#10;Ryd1Dw4OaIaUXarIxTMjvJwSCC7ZFI9iulcVy7ueS2jlE+UiilxEUwhp6wg+NmZI/5Hw0dUofzM7&#10;U8sVHu5g2JOEtCQRM0lAAajJPHqimJYEyIW0RCEtXkRNljBihZQ4aAVCcrSQ+o5L+CigvwHhc0nh&#10;aPxLhFaAO29nddXO5jbe5imGv/TmpbbG+vLcnJKcrKLMrPwM7JCpzLys9Nz7ty/8sC501SLRzz9N&#10;O3l62ZoVgrlz2DPnUNZvmXH48IzFq6cc+iX0h9W+B39asGnzTB7PZ/GigOXLQl8+fahQQvc3iB1E&#10;BfD7Uf6foaFejaa1teEp0+eZGz7a2zWV5JFP8ypjeNdziE0CcoeQqhTSsrnoiCxj+8c6fITf1drm&#10;dzE/wV+YJGGnSDiJQkYysIBPTRZQkwQIc7Iv3AG+UJMkdOAFOsRKQI7iUcLZhDdcEkr+A8hZcPWB&#10;LgB3ytrikp31DQfrpy52kaG+7a2N5fk5BemphZnpeakp2Smgy5mpSelvXryaEca6fHn30eOrTpxa&#10;umOL36r1vhu3z5o6T7D1pylhM7nL14dKpF6LV4Tu27d02ya/1d9P3vPr0u275wUFMY8d3tfbN/At&#10;+Q8Gf2hIq+3R6gojnv3hYnffxeGtp1Ost2s2BVjgU8MhtvApHUKawpcxz8fb2hSpgDH/DxPvdFfK&#10;Sw4UJ2FtPolPSwb8fEqKmJkC7R9lwWEmy9hpYjqATxHT4yX0JDEMAcgxAsp7MSlSRn/N9XnLJ79k&#10;eb/lEV+xvHHHrSzP2Vpet7d67OpQm5FYU1KYl5aSm4xSAGUlJN46c/T54wfPnjxZNkO8dHHg0eNr&#10;FiwSbNocMmeecOuu+avWTl24VDJ7kZDKcpuxSDxrCW/l6tA5szhMjvup45O3/TR9xlxJyDTOD5sX&#10;tLV3QCsYGtIMDQ0PDiL4WP4jnaqv59EUv/MO9rccHZ67O0UTEAvKGYQ6LrlNgJLGpwoY1iYoCxjM&#10;8II8Pd4GShKDxamhUiztAytZQE8R0VNR2hsKyBxxQUhPkUBHAFpAT5YCL2gpMnqiiJrgSy7bFVS8&#10;jRc9zzVqLj5iqsuzYPybYGfcEUuL0zboVJfXU4KhyyvMTEPIkxJR/qOEpHcvn6xd7Ld3x4pVK6Rr&#10;N4as/j7k58OL588XTJnJXbsuRCz2nDKXHzKVQaLigybTp8/hy2TUlasCJk8nhUwnzVvAXLScM3ep&#10;UOZLvH75eFVleX/foEaj+ZL8CEVI6/t12vKU2BPOTudcXG55ebzwdIkmuGVSvctYhEYRvcOXpfTj&#10;zvTxsje32EKnRgZJkgJECX6CtMnS5GBJqh8/2ZeV5g/dPgiflSJmIOUHXkjoydD4xZRUMTlNSk2V&#10;Icqfwxi4IWg76pqx1jJ1nVPRVvdXs2yeTLXGHTQ3O2FtddneJu2Pi+VFedmJ8ZkJcamfPqXExGYk&#10;Z3yKjAoJouzbG7jjp7BNO+YtWiKdNle0bCnv+50zZ84TBU9hLlwsDgsj8oQEiS9RKiPMmCNZt2Ey&#10;k+8UNpPlG+jz/e45IdOJs+eJurvUamV7YUE+hls7Ojo6Njam0+sH9HplX4+6sW64q2u4s7M5OvIt&#10;jRhH8shjEIaLC0dUSk1CzBs2+Wc2pfTCGZ1aVbB5fdrMycNtrb2Feel+PGj5KWD5JKxUGSg/PVnM&#10;SBUz0vwYqRJaqoScLiZDIcufmR7AUN9ZMFJ6TJ+wYOA5XXGH2HWb1H7Fu2SXDe4XM7PfrK2uuDmX&#10;56QWZ2VkxgPyqKSoyMSYT9DnPX58//u1ImmA15YdAXMX81auD50+j79ote/+A0vmLRZs+2nBlOn8&#10;HzZwmCxnGsM1dCotZAZ38655azZOnj5fsnCFbPPP8zki15AZ/P/93/9tqK98H/5sYHBIp0OZf/6J&#10;pQAa1uv7tFrt8OCoXv9owSLD8HDN48dvvd0SyZ4j/X3wGW1hHmjBWzDps0LhR5SpSYl+glEYR30I&#10;h64+EeTvx0sCyWNnx6WIoDugp8lYaTJmuoyW5cfMDGDkBrMK5nO05S/H2iNHWt+N1twdSl09nPtb&#10;X+ZJxdsluH1mpkctre5IRaVFufnpKemfYpIiPyZERqYkJKUlZyxcGMoXuM5ewF+6TLxgsWDBEr/Z&#10;SwLWbPTftn32wqV+85YELF4dtmFLSECAV2AojcNznbnQf9la/x0/LZ41l7PvwMyde5dNm8cOCRPA&#10;o1dVVZw7f1yh6tRqEf5xLAUOqMCQXodO6dLr91nb1KekDHeq77s7fyR5jhkM2qaGka6uVhEjD0Yy&#10;04PhR8ZGRtJmh40MDso/RKRIucn+vFR0dAq0eSawAxiBWCChp8sYGf7MzEB2TiAjHx1pxun8eGtU&#10;mTja+l5fdlFbfHYo92dt9T1N5S3cXlPTXy0tnm/9obwwLy8lCYQf9z4iPiomMzX7+bPHCxeLlq/y&#10;nTaT+f0P/t+vkSxZJtu4QbZp8+SNP0yfhw4eDF2xOmT+IvbCFYJN2wQzZ1M3bZm8fG3QouUhC1f4&#10;wbckUrJISiSQ7OHRKyrLtu9alpqeCfhBsMYmACqg0evHPo8D/h8trXMfPgK+3HB2esOgfx4bk9+7&#10;DUxqEjEVYNXnToFvDXe0tYW/wuQfkQImUMoHFiRL2DD4gzEPSoQmogDyND9mdhA7O5CVE8ormAL4&#10;ucqIayNd+SNtH0eaXuvKr+oqbugb3uprnuH2mJodsrCIv3cd8GcnJSRFR8Z9eBcfE5uTlX/p9D6B&#10;xHvpasmGH0IXLBXPnSdYuWbyxq3TV66WLV4RsGiJRBrEBIuwbmPwwSPzA/y83d2sps+kL57PmjNf&#10;6BfE5PA9Q6eyp8xi2TmaAv7yytKFy2eER0RoMPkDfrhiya8M4/BWr99maVn64aNuYOA8Hv86MAA0&#10;pGTF4n9+/tzky2kT0lvmIPyVvx0eGRoa0+s6Pr5PDfJN8hclBfGTfNkpAXyUBcyfmy5lZQbysgLY&#10;OUHcnBB2Xgi7MIxXMJXXlfRwrDNrpPGBofG5ruqmruG5ru6lvu4F7qdJZocsLVPevyjJy8lI+ATg&#10;P71/lxSXmJtTcPvaufVbpqzaGCCQuq9bH/zj7rDFq0Onzhat2RS2adusLdunLloTuGytVOxPmDVH&#10;KJV5QTcxfbZw2iwW9PxzFojEvt5BobSFywS3b20G/HUNtcHT+C/CXw4No5QpI1jyG8Cv/4p/l4PD&#10;UE9PRWTkCXu72O83juv16QG+8JmWlQubhYxuTP6p04M1aiV8vT3yXUqwb7wvJy2QD4YwLUCQKOOm&#10;BQtSA7kZoYKMYE52KC83hFMwVVAQxsmZwdeUfBzreDvW/l5fcV2TtVVf/0Tf8EBfcwf340Szg9ZW&#10;iZGvC7Mz0uJi4j5ExEREpCSmvHsTPneGZOY85qrN06fPZS9aMeX7rUHT54qmT2UtWyOZOUeyfXfY&#10;0uViv2DC5Bns5SsEbL6bwM9HLPMJDmPTWO4CKZXMcCYynbyo9rJQlNWjuq6aI/R8HfHYMDICmv8N&#10;P7wFPIgjBoO6vuFXT8IRG5uSZ0/1PT1xbHQ0oPrS2UYBTT17Mnw+cWpQ+dGDUOiIfJ8cLE6U8VKC&#10;xUlSdkqoOMWflx4qyQwSZIUKs0NFGZP5eaGC/Kn8wumCgpUhBmXeWNvrMVWKtvSUvvrOaGv0SEOE&#10;oeEp4Df9xcoqPuJZfkZaSmxU9LvwmIh36alZCZ8SpobyFi338w0gbVznO2sOJ2gyLWwGZ8Z02sZt&#10;QYEh9ODpnOXrg5asEghklHnLJfOWSDh8F6EfkS+l+E3hiv3pfkE0Ftvei2DPlXgB/qrq0vkrp9Q1&#10;tkALN+KHm9AFGvGP6PU7ndy3mln/aGb1i5VNR0GBtqur5MC+8ZGR/rTkBj5dNSsUyX/25LgA4ahO&#10;J4/+mBYkRudmBomSZPzkUEFysDAFET99sjAzhJcbJsgJ4xTOEJVM59df2jPeXTzeETHaGmGof2So&#10;uqcvPT1YdFRXfh63a6LJfkurmJf3c1OTMPm/i3n/ISM9u6ikavWqRQEhzLnzaBwWfvp8MZi3mfOk&#10;i5b5LlgexOF5L1vO+/XXKSuX8ThCj5mzuJMn0wKCPIPDaHSGS8BkIomCD5rhy+D6/LBzjkCG8BeX&#10;FO3av7a4rBxgGAUOBegFvuH/3sTih0kWOzD8A0oldAQalQKsgF6pqOXTO2aFwOdbZ4e+9xOODg2p&#10;YiOTg8SJfvwkKResYEogPwVGRMHADl5qqDBzqiQvDB2kWTSDXzJT0JP4cKyrYLz1tb7hjqHuob7g&#10;sKHxla7ikrb6Nm7nxEn7zCwi71/PTvyUFhcb/+F97MfIrIzcvPziqVMDQ6Zxt27zlQSS5i/hr1gz&#10;eeX64HWbwn7YtkAWzNt/cMFPu8NmzWEvWR40dQpjwSzSlMk+YgmBQHWEDt8vgDhrkf/pC7+qOxXp&#10;mSjPUW1d1dYf16nUKGsMJnWk/8gKfsNvarlpovl2U8sD9o7wNv/ihVdkQk9ZCZiAOiGjA2v/vXOn&#10;pAeLAb8i5mNaoDhRyoLRfoIvXLmJMOYN4KYH8TImizMm83JQ8jNe4TRe8Uy+pjFprK9yrOGmof6e&#10;ruIsgNdX3xttej/SEoHbMXHSXlPz8PPHsxJjMxLjwfJDI0hPyy4sKlu9Zva0uXyumEihO65cyw6d&#10;xli4ULxux6w1m2cuXuI/dSpz9SrRsrWC4MmedI47i+lKJuMDg6n+IcSAYEpQMHnuEsHiFZMfP78e&#10;F//hwoUT8xaFzl8wEyYCANiIH4QPVygNG/QfTp3a7UH4fqLZNhOLMzxB4u+nI9euee7lXnn8t/Yb&#10;V+qnBKj3/zRw+0bvykXyYGHF9csVZ08m+/MTpewkGRv1/3CVMDMC+al+rKwpwizo9qeJ0Emm0wVF&#10;s/iGjryxzszRyn2G0hNg/wx1d7U197S1dw0Nz3E7JpjumWT2aOO6zMRPmckJCdHRYPzSUjKKisvP&#10;njsq8qeETGFOm8GcMZuxfevk1Wv8Qqfy/YO5wYE+LI5TwGTOkiWs6TM4AjFJKHRnMNyDgr39A4hT&#10;prOmzeGK/cgyf8L8pb5r1wWuWcajMtw3rFvU0NikBYv3Nf8ZvLSjhu5e9SZzq/UTTAH/lkkoEdKv&#10;1naXnRyfeLjFkn3yWeRqLq1FxFRJ0DFhvQG8bBn3Ld0rBeHnJcnA8rNS/QA/IyOQl+7PyZ4syA7h&#10;5ocJwewVzRTkzRGMKgrH1Omjddf09Q8NNbdQ5rfGF4bqu7qq24DfZPck0wt8QWZibE56SnJ8XGJc&#10;XGpKalFxWVl5za4934tlJIGfx+ZNvgFBlBlzeHMXSXyl5OmzuVKpV2AYzHnYbL473smCJ/AhUByn&#10;T6MSiPbT5ouDJrMkUqpE5nX08JJFq2XTp7OXLfd9Ff5qSGcA+4/1+l9emhF9U3nOhgkm678z/X6C&#10;uRH/YWu7S46Ojz3cYsjeeUxSFYeK4UcB3D1+3K5A/jsJO05AS/ITgOVPkLJT/Tgw4c8I4ID8M0J4&#10;6cGs3DB+PjSBWcK6Q6vGu0vG2p7pGx/qG54Z6p9pS8/o6/40NLzUV/+B2znBdLeJ6WEHfHbMu4Ls&#10;9PRklPwP8BcUFFdU1haWVsyfERAyg7d6JXtKGClsDkcs8wAu8CUEnth7zbq5r9/c+xB168TZwwSG&#10;S+BU1tp184/8tmfHzh9ggjxvceiDu8f/uPEbzIJ5UtKeQ7uHkehHYPz3L/yjo9oR3bMNSzdMMAX5&#10;31i8/P6aDZeDQgH/RcDv5VG8c1v9zz92HNjbFihC8pdxBrau1xw/WLp903s+LWfVourTR8uP7s+a&#10;FpDsx6o5uq/66P6a3w/XndjfcOVE/mxp7kxRy91Dn7sLx9veGqDzg86/5q6u+qqh6ZW+/OJo42uU&#10;/xTwH4Au8Ozv+ZmpmRlpqckp6alp+fnFlVV1hSWlV87/tmCB77wF5J2beUFhXL6vN5vv7RdMPXn6&#10;0Mgo1nWhHKa6+fP58+awN6xHKc0qKwpDJjPWr5RqNcNarYYlIC5Y6bv30E9jY+ggbKT9mP4bTcDw&#10;QN9P1rYbJ5htnGQxiiWFPUlnHra2RfL38hhobIA78GqTcVXYAXKD65bB29HhoXAZN1bKgplEX0Vp&#10;aoAw2Y/T8e6N8cPwgh8v3rAgd7ZYGfnH587s0eZHo1XndMVH9JXXRusejdY+1tfcG6l9iNtpYrbH&#10;xGy/mdkfQQF56Qk52Zko+2FGRm5uXll5ZV1T07Mn96ZOEc5fNHXOAva2LcLVP8hIDLfZ87mdXSro&#10;vVevnTNjJvnnPYvA2k+fJxAHEDBTlz97vpRCdUOTfc2wKIgrkNKyC3Lh8/Bk3xo/PCJ8GMZ8myea&#10;AP4r8xfBX+HOMRL1sI3tZWenZ96exuO54dUW4gv4ewD/6kXwFvBV/LD6tZAGhZ7CvMQAXpw/syP8&#10;BfwJtCB3bkDx6nkNN8/lzZUOFkeMqeLHmp6N1NzRlZ3Wlp/XV1zUlV8z1N/XV93F7XWw3WOK8l8e&#10;sbJOe/s8PycjB3vl5eWVlJTV1NY3NLdFxnyYPlUQEuIzfRpl775QWRBt5lxub08XDGN4QhqT7waz&#10;/SWr/FctE/68SwRPkJWTJvajcKU041LHjGnC9RtWyuVyo8CN4OFlRAs2cLOF9frvTGoyMuEtvH4j&#10;0Y7Z2l5xcXxDIY6Pjg4WFcInlYtnq31ZfTLu0OqF6FvAx6b6CBkP4S8uTJkiTQjgtWP4K/dtzwzl&#10;5s70zZoqyl8VYpDnjMnjR5ue6qou68vRmcaGyqv62of66vua/MO4mux3pxne+8zNDlhYXOLz8zKT&#10;8vJysfyPhSUlpZVVNQ1NLU1t8pq6+oiI17u2h61eFygLIcxbIs7OSwU8D5/8GRAmYQq86Cx3vpi8&#10;eHkgPEFOTtas+QKumAzgdVrNb8d+bWlpaW9v/zf82PwHnh6U4vKcedD5GbRao0acINNO2trddHGO&#10;DpDB5+WnjsPHug/u7fRl98nYQ6sXwGfGGhthFFk/MxjhLylMmRYYEyzoePca4T+4MzOUnz/fP2Mq&#10;p2zHvDFVzlj7q5GaKyjnZ8UlXcXF7oTZmqJj0BHqys7jKnISCpNfXQ/mHjA3P2xpHnn6RH5+VlFR&#10;QQlIv6wM4W9sam3raGnvaJEr8/Nz34a/WbVu3szZvOVrp4yNgQkfnbEw1DeIHjyFOX2OiExzhidQ&#10;KNpu/nnx8vVzMHgDeGWlBVqttq+vz4jfqP26UcPY+BhMe6pT0wa7u4+KpMCJ9vIK+PppGv2sg8Nd&#10;d6fsjevgbcPSef8cG9NVV3SB/P3Ywxj+kTfP0YQhLQmxprgwcap/XKhve8Qr+JMyKbr16b3eotzs&#10;OTJV5PXxzswxedRIzaWxujuGqmuG6htDmVtHm54b6u4MZu7E3Tq0pTgzNj3y9jE3B8B/xsE+Lz6y&#10;uCi/tLS0oqKiurqmvqGxGTvGoEOuqKurjIlPqK2tW7UoVCwkP3pyA/AoFB1CGc0vkLFiCWtKGMpS&#10;DDihaRhbO7zQSh/2MuLXg80fMaiUbZq+XsB/beFSYGPhx8jmouLatAz4+nka/Qoe/8TDpebyRfh8&#10;lYgxrtGMDQ32SDH8a5D+j756YvjzOrAMWkJXYX58mCx+irQlAuk/6MVnlH1zDPDraj6Md+WM1t8Y&#10;rb05Wn9vMGWtruAwSoFY9Ye+9AQ62f7mgc3FeQmlJclXJwsOW5ifsLK6RCIXZSeXlRZVVVXV1dU1&#10;NjZh+OXGLa32Dnl7R0dxYU5hUeGTJ3/09HTCIz59dpcvIp+7cmLvoZ3wBE1N9R8jP/T0fBG4ETwY&#10;PePb4ZGRzt6ea/Nm9rS3A/6tto6AH5DcWLysDsN/lcm85ez0xstdGfcJJF8roI2q1TAR6sbwG/Uf&#10;8OtmBHweR7kmVYV5kSHiT6HSlvCX8Lb06L70ucFl+7dkzfPXN0WNKZLHmu+NVJzXFx7S5P6iK7+k&#10;KTqhKTqlLzupKzqBi31xo7G9tij74zmm92FLC8B/wsb6CpNelJFQU1Ha0FDf3NzS2gqQQfxKY9rL&#10;f+X/VKiU2AHoMIp9G/6isamps+tLhtvBQWj7Ggwvwg/gYZ5vxK/s67w2b9oPphZG/Jst7VpLy0Bo&#10;O2wd6rEu8E8W65GbcyTBQ6dWjQ0N1fMp+upKYFD3VD8M/3xUxeunhhDBaBo66rynIPdtkCg21LcV&#10;0//i/TuSwkRpM6WpsyQjzRGg/GO1V/VVV4bSt+tKoQu8ri05NVxyWl/5h67kNK66Lq+hve79rxsP&#10;W4IJsDhpbfW7lcUZG8urdHpRenxtTUVLczMCD+JH+FHmT8WXLKgo+aeqs8sIDO1zoc2dIQw/Ogwe&#10;Xgi9Uf56vQb7GMA4FyrdOGEiDPiM+DdZ2O72JreXlW81sWzMRPif8zmvPVyTaD7w8dH+/ta5U3W1&#10;KGV676aV/aj9I/xjgD+YPzJ/CiqXFsYFcN8HCtoikPyLD/wUE8pPmSVNmCzQ130Y74jRlx3Ql1/Q&#10;FP6my/5Rk3dQV3lVV3lZV3NXU3gMl58W8WL7ol+tLY9aWR63svzdxuqMjdU5W3Ts+3kX5+znjxsb&#10;qlpbW6GRGw/xUGPyxzKfIh8PdWf30LAGHq5/YLAPbfIg/ND4jW0eg/9PGO8Njxh6DbpxgD86us3a&#10;dsN3k77hB/l/P8F0l7nVz+aWzZlZ8PWPYn4MwT1PyoMyYhn2gt/RXL8w4MfW/hV/MFpZHS8u6Jki&#10;fo/kj/r/ol92xYA5nCYt3jHf0BgxWnV1pOSIAdS+8Jgu/7Cu9IS+5Iy2+PxQ9k5d2VncMXvrX60s&#10;gI5ZI+GfwvKfXsAO279gZ33R3ubtqhV11WUtrY0d8g4QfGeXuquru7OrCzQarp1d3cau7uvGFkrg&#10;DHdA+Bo9WueEBx/QDSu6O9/s2abp6QH8WyxtNnz3L/lvt7LfMckcwB+ztm7LQvjjpIJkskf14plQ&#10;7rpxqT1E3HP6N/gp/aePg4B/DWr/46+fooiAr/h1oYIUf17DW9T/lZ0/Gbdibsa2dRW3Lww+ndV7&#10;yb39HFPxYJr86bK+hN09CTuGC872JizTVFweyj2G8r8C8uPWlr+j5K9WZzHwF+0R/ksOWP5Xe6tL&#10;Lk5xxw43VJd2KFoVynbQ+u6eLrBhANsoHOCFMfkriB3eIvnrdMN6ZPygnHr76h68w3ZLK01f39jo&#10;2C5nF8D/vYlZn1IJI+eD3j57zSyOWFtedLBVl5TA17OmB+fSPTvOHINy585NHUJq16pF0HBGaqsH&#10;/dnaH1bC/fH4aAA/GiJE5coyXRCvP0zUGh8Nb40vqPrDwhk5yzipC70yFjvnrrIt2+KasdYr9Xu3&#10;4iO+JacnN92bJ3+zCPe7jSXI/AxouzHnrYPVFQfLq4isrztYXUMZYeEOUoQLDg6vVi6tyctskzfL&#10;OxVdPZ3Q3kHiGhjiopcWmvywTjeo0/YPD6q71bW5GU83rfuNSv7Jxm7rJJOdDvh9ANXLeycev2ni&#10;pG1W1gcIhF9JhGMensdsrS852D70dImU8FJk/FxfdjHDq2FWcOuskPaZwXIRVRXm2zs3dGDelMEg&#10;nnZ2kHbhVMPCaUb5jy6eMbJoOjr/L1RQtGjG+wVTY5fMfTd/etyaxU/9hY/9+Vf4tP0k1zVOVqsd&#10;LQ5Qrd7Mtivb6pG2yCVqlmnJdi/cOVvL8yBtexC1BWDGyPKag+UfeOubeOs/HFHy2z+w+5ftrUEp&#10;zlpbXnVzfjh1StrF86XR7+vystqqK9vratoqK2oL8krjo9JvXL4zI+ygM363melPZqY7TUyMyW+B&#10;BVj+20lA20xMfzQ122tmfsjC4qSN1WUH2/su9m89HT8RXdNJboUMzwqU8wclv+0QoLRXapTzjDEg&#10;+3IiHJCx8YP8jVxAUUBB/IEpoie+nNdBKPPt61DZE3/BC3/RXQnnCo/+K8ljm4fTSrztQnur2Tam&#10;s23M5+HNVjqZ4UDVL+Mtr+BB4BZYLlzrO462dxxtbuOt7zrZ/ulke9cZvYWbwJFr0BbsUAdxDqUM&#10;trlgb3vO3ua0ve0pe/vjNjZHra1+tbI6ZGkJQ+n95uZ7EH6TXaZApttMJu0wAV6Y/mhiAvSzudkh&#10;S/NjVubn7a1v4G0fugJ4fLy3cxbZtYDmUcb0qmX7tPKIbXySUoR8QbqlDIT/64l4QIAWMBuRoyvK&#10;/4uCHHMCeY9k/Of+oheB4vu+3EcB4ge+XChcYJOO03x+8nTa6Ipfibdb5mCzwM5iro05DlDdArRO&#10;KP8voL3nbHcf5f+1fYDRIyz/70MXIJv7Tnb3nGzhw38AO6g+eVcvx/+064q783knh/Rz507ZWmdc&#10;uvibnU3S6dNH7e1gNvny+41XAvyTLl1Munjx1syZd+bMSb506dWGdcfwdm9WrXg1d9YdinfxzesZ&#10;u7Z+8HJMJLhkUVxr1y/tfvWsaeG0Jo53q5g28OC2KlTcvWEZSv775J7m7G/DgVzD47u6tYv0QbyR&#10;m1dGZgcb5T+yZ9tIZIR+04r+yYLIlUvq3kekH9p3T8J9HCi+K2H/6Se8LmBe4dJO0nx+AUXwdPre&#10;Db/K0XqFgyUOSRilKLR54GT70NnmsbP9I2e7xy5ANk+dbZ+42j11AbJ94oIcZJ5gyYIfOtmE+0v6&#10;mxqrHz+s+/DuppebYXj4It4WupxzLo4tWVmvVy5vy819NHvm++1b2/Jy36xbc10sTDt/viYqsi7y&#10;Q8bp33POnMo68HNHcmLVuVODdbUZPGo2yaWQ7jHa39fx05bRgYFWPlGxeMY4WM392zvnT9ZGRox2&#10;tA1tXz80f/Ln0VHD4z8B/2d5x8iKuQj8zMDPOq1h387PgwPayaJRtSp29y7okJ9PCwL535PyH8j4&#10;f4q5N/nM8yzyKbrPr2TPvd6u290cNznb4R5gkJ64ouTHz10RvcDyHz93tYEyynmMZT42Jj9+6Wb3&#10;AivHBEt7ykpT/z/K/gK8qWxtG8f72ncGaGmbunvcXerFKe7u7jAMDDC4u7sVKaVAqVN3d3dvakm9&#10;SSrMea//s/ZuCzPnfN/1++e62dfKzm7ate/HVsh67k3rWlKT35JsYf5PrEwg1j+yMXsj4bWVFKsU&#10;irvmRhF7d8GEb5kZ3TQhZNy8nnPvVtyeHVX+H0K9ZNHu4qYA/wafZ8ksx3SyRQ7VolhMG1a0VfOd&#10;Oi6ebOQ7Kv84OBAdrgoP7JBQ+29dGq4oBfvvP7J3MC97JC1J7cYdn//gqgX/HOjXeAr+qVappktG&#10;ujufOnPDd2728XJ+6yF7LuW9chE9E7GeS1j3ubQ7LMo1qsNZss0xB6vDdmZaPqjts9E7mL+VoZ81&#10;TNLwo5XhRxujT9aG/lbG/tbo24FfbIw/IxjBEY2tjSO8ZMMataazM23H5q80+6H+/g+2ZjD/dw6W&#10;b62M+ltaci+ceWVumHhgN7zUU1/32tK48M71gY6OwZ6etDVLQ+1NYh3NUjlOqtqqpucP8mmWxXSr&#10;CiljRNFWw3eq5TjA/FUpCcpj+4ebG8fn3+vCUvu9UUFebGnG5z+4ci6KfKvnw/zV2PzV0yR/9nTV&#10;b1zanJ31drq7j4fshYvglUzwUsR5KeY859Eecel36I43GE7nyHZnHa21npkRcJN+bY6+AoU3fwaS&#10;P1qj/s9+loafrIw/oqMR3vw5wMYo0MY4zkvWXZCf4CUbaGqMYDoOD/SHO5rD/MNI1mG2xl0FeWmr&#10;FwfbGuf+ukceHhJKtIRx5b0btS8faZSKVFduEtpWYQ5xPl9IHepUlMuYFQzraikT5l8ndFLevtwk&#10;cPo+0K+K+fZdpVJI6QPY/LudmcPZ6UOpSaje8BTi84fM//P8VVPR/Ae8XQc7le+ne77zcgX7h4j4&#10;XMjykXBe8JkvROyHLPIDNvk6xf4KzVHrvZnBBwuj9xYGvuYG78wN35sT/MwNAB/MUfdK1MMUnQfn&#10;N3hrbgCvfrQ0+mRlGOcl7SkuylixQNXUGMe0H1ENJAlo4K7xFOtYB5OewrzCtUsSHc3KftvXEfMt&#10;RURPZtjXP7zV8OSu/L1P7bFDOWSzXIpZX2Fe1Yo5A7lZ1TNdKhlWNQLisKKjcbrku2qgxZUJJXTH&#10;0lkjyg6lM3N8/t9bWwY2rxwuK1UtnALz12xfq1rgpYagAPOfP+XPvj6Vl2RE0dE3b8r3vt6XXi6+&#10;7rLXLqJ3HuLXIvZbZ94rAfOlkPWCTX7Opj5ikO7QnbR8TPXem+l/MCN8NDP0t9D3B85NDHwM9fxg&#10;qqaGPqaED6NdsA19TQxQs2ywFFP9r2JeV0mxIj01fd60eEfTuvs3Ya1Wf+dqKgltllEEB5QsmZlJ&#10;MavYsXagrFhVVlx/6kjD2WMNF05ULJ3VFRGCtQw1q105R9NY15+WWMNCWoi1LJsun6dDLfLOq2fk&#10;U8XqtKQ2IRlMQLlqXt/J3zQx4T1TRMMFuf2ubPWze+qD20fSEr9XV46Ulaimyob83n6XN2nu3kBd&#10;oK+dH2lvH4oMe8Sn+zgL3ruK37qJ3kg471z5L/k0uAUvONQXAuoTOvERi6R1Q1/3toH+fdSxl/DK&#10;hOBjgqbqY0J4hfqCj+KdKeGNKZCv72Oi99Hc8IsZOvPcmPDCRP+rlUG0rXEcao1tmko0zSSaop1C&#10;aAcV0gstRJqqaJBPNiuimBVhG03wXssVNKzRMMMSUAXkM6xg/nAX6lD/a4dmnmOLgAjz7xChzr9K&#10;Ca1TSu/BRGGhBEYqAG5c1PkcAfV/Rhth3QVoa6gbUvgGdLtxmj0ET0TsV2LOB1exj4z7Vsp+waW8&#10;EzFf8yg+fNoLFukp5+f+35jUZ5qTebqTOdrz8qP/N9ogkGRvmuSI7QtyMI2zMwm3Mg5HbY8NXxkR&#10;3proR9oZJziaYtuETPPIaMtcEQXrCEszx9ukFmHzR/2/WdZN+7fIf98nP7S9ce2CaikNLL8CtR62&#10;qmXYoP7fbLsGIbll8Qzlrzu7Th/pPvWbct0iuAUwf9T/faz594ArF017rP83TBs1wnYX/Ji/K7fH&#10;U+ArYrwSsfxcRe+kvPditg+f8oZP9RHQ3vCor7jU5yyyVha2wwGQjQE8M5tsmkUyzSabA7LISPk2&#10;A8EUxlkks0wSkgbOBp7hZjnArTGOIVs+N9L9ZmMM9yubiDqFo97uVNQmGIEy2lkb7Z0D2tm2LeeP&#10;tV062XLqcNPu9c2/7ep4/rBATMmiWaRQLJMp1tX7tsvv35Tv2tR67IDiyqmuq+c7tq1uF4EJ0FHn&#10;Y2xfFLoFLpwBVx5A7S6A+aNdwGP9v7Hj6HboJnfBIyHznZjzVsT0k7Bh8u8FjFcsyjs+9TWb7MMm&#10;a2H2iZR/MYXjn5ufw9Einwz2jO5IHgnZMA64rAimh8SSLYrhpjgZR9oavzbWDbcxTneA+4J2CqKu&#10;4fgOUrz5OXYjyqnmlVz78mmSQi9hItU6kkdO++1gwZH9GbduPnew93Oyzdi/O3nD2sobV1MXeCdx&#10;yUksat2m1U17tzYKyG1CCup5K0FWgJqfu3CA5H5X1AL+5/mPNz9H83fhdnvwgyWcN0KGr4TtJ+O+&#10;49PfCujvuJT3HPIbJhH1P8e2d+Lt6sFizUvQALV3R74Kt4NsgoDtAi2gIgdGzdJhVmybSim1Skqt&#10;kVKrxeQCATlNSPYhO0SyHXP45CIxpUxMLpNQKiVUHFViapWEli+gxLIdEzatK7t5/byOzkVdPYgg&#10;0QJGrc+LhpuXWl48Kl+9qGb/9nSSTZyj1Td763AmtezA7qo7N2MkvBov55YpkvZpsu6ZroDe2e59&#10;3h79czxV3gA0gKeA3tkePRh6vT26Z7l2uvDa3ITPRZwPAqa/jAfz94VbwCK/51HeskjveBQtRBRm&#10;qLiVjnL1c/93CmqBjeY8hgqaed1MWdv5Yx2j/d9/7zj/e/OZ38tP/Z5y5Nfyk0cbzhxtxZq/Yxcc&#10;bzx7rPiPI/knjqYe/tV33ryE6zfj9mxPmD8zj2ZZyrCA4FfHte+8e7XH50nTFGEjx66R5wghsMmN&#10;3fngZuOuTcUzvGrPnqo5d6bk/KmGS+c6sebv/Tcuqm9i/d9vX8abv+P937Hm75f6b8Dgovrq2U5n&#10;9P/F38DzOaRPMq6fhPdBwHjHofpyqe9Y5LccEur/PjorvJ853vD9p9mip6jPPxrAXQCU082B3rrF&#10;0+oXT2tYPK1pyfTmRdMaFk0tWzjl2xTPqOmeud5e5fOnFcydkjTLK3yae/AUl0Avl9sS2V2p5Iu7&#10;LJ7jKL99uXnn2na4dzcv1Lsy651p8uUzW1bNURzf37FvU8e+zV23LnaePao4skd5dG/7DKlizYLW&#10;lQtrl88vXrYwY/nCsmWLW1cv6d24vH/Tyj50XNG3cUUfOq7s3bCib8NyGPTDmfXLurDm5x2eoucC&#10;YJ7yScrxE7F8eTRfDsWXTXnPI6P54xNG2QhDFcMS3QsMMNVyqlkFpDGqWR7DKo1qHg3e7mAYbm8U&#10;7mgcZmcShORAjN+bEHxNCC+NCA8J+k8JhIf6kE317+rqfDDWj7Y2fGlMOD1Z54b+5AArAwicpTSz&#10;SpZl86alymf3lQ9uNMwQN0wTNopJjRybPv+33U/vdOzf2vviYdedS+1gZUgUGWv+jkIgrUlIy2eS&#10;88TcXD6jkkttk7C6nbHm9xDt8eb3SPYB7Y7H/b8LNcLgdLny4kRMHy75g4juL2a/51I+cim+XPJH&#10;yH8wYXyqo5PH5j96xAYVLMtshkWMg3GSrXEe0bSQZFJINiklm8M428k41d44zsYg2sYg3Mbom7XB&#10;RzPC2Yna70z0giwNk+yMYu1MXpvpXzfQfWlOiLUzyieawo2G96xhWNRijbNrmRZtx/Y1rZpbz3do&#10;4Fh3Pb7Vff+6XODUwkfNv1tFRADMH2v+T+2CEkDGhBDYKKDnC1hhJKdMBrVFzAaS0WzduL3uqOc/&#10;3vYfgj8Ewi5s1ywyAXfBY3B+DvmThPMRMiKP6sch+XJpWqPzRLvaLVDPA7z5PwDv/8+1jrc3THE0&#10;BjNB6gAMuEfIUmAO6MZhsaAC+KShMcytiGR2j2Dgj0pmgq+FwRsLA1hfv7ckJDpBBkHeVEU3r8ab&#10;/2P9/xtmSNpO/golYD3buoFjK184tX3nuu4nd1Dzf7gLQmKrkNiON/+XUFH/f2e0NbRHxlLKmGVc&#10;ajKHEU2l1AgYnTK8/z82Z6w7Ag7U/x6bv8KZmyZg+LCp/kL6R8gFIhrw/4lPh/lbwB9UM9bzvw5r&#10;/oCNrcpZVklQzzgZA101zFEDweaJNsKWoTCJZXiIoBTTUqSRAQOzcFuDN1A+oo/P9J9bGMB6AVYE&#10;uWQztHEeTR412gc0uDCB+Y6zvyuunW0QOuF9BJo4tp03znfsWN379nnHyjktEgqaP1SBaFMUmr8S&#10;qaND/sPa3jtzGoTMXDEnkkEp5tA6RBzU+R/1fOYopezx+SPysS7IChfuExbJD4xfzPQXMX2ZTh8h&#10;/+OCBNjfhLrg4n8cfi+K2DYJ9kY1mCgEPvnREIglwgIK0j9AVS0MMPEDKPjgCMUSlNI+ZoRHpgRf&#10;K8Moe2MomaDsBRdDDTXwdrMcG5h86571yntXG5zpjajvBmoigu8LVRzY1n3zQufhnR2bloH/QxWM&#10;iR9QOyRoX6xSAiYwJn7gwmkTczL5jHAqJYtFbUYN77Gd4tj8wfnH54/6YjtzcvjM1xyyH4vkL2R+&#10;YMH8Saj/789AfxzcCNTnwjLKzgT4rIX50y3KaIjbQqzzfwHJFCuZUJ2HlwZY+YD0DwpgYUc1e2NG&#10;+GBh8NCE8NXWCIriAqopxFH05hhQu2mOTftvO5vc2UA7aiIyRj42f6SL3yImd6xf1LF9NZq/CNd/&#10;GBU/QPoHMiR+0I2a/3P6YLZiTomUF8WiJZCI9QJGmxQMAZk91hQFawSEiR/AXZBL2U9YxHdMx08C&#10;2ic+zY+L+j+PxqFx8utZaP5VNPMQKyP4u+E8+HwxFRX22SQTpP9AMskjo1sA/MPkoVgak/pB5gA3&#10;5YO5/mcrQ5h/iK1RNhnVFxXwPtjkYbbj7bZh2jiwyaPOOhiw+fOR+AOgDdsUiek/IP5RCShjjos/&#10;IDk8KHiBZxmnUsoJITmFOtjXCVjtUtTkDCaPzH5c/wFTPsjlUV9ySGD5/jy6P5cyqn8xCnxXP/bH&#10;VVItYAkM0QHuCOoOQDJNJ5lkkkwBOUj8ArUGKQSjwEp9VCBhrREAmZhqxnsz5P+R9sZgJijsYeIX&#10;YzP/y/zR1nisgwrC6OTtWzHxix/iDzB/MbVdQutAW8OZyAqcWZ1YawyYP6TAHoh5Mk6piB1GpXy1&#10;t68VMFulEAtG598hQ3IYyAtk3FYp+zmL9J7m4M+jfYb4B/Rikx8lH//LADU0y48W+vCnQ2yH4j/N&#10;yTQFk3cCwOQLwdWxCh+vi2AxizWFAE8xj7M3TrQzgsm/NCMkOpjC3YHAAe88Nn9LpH+BukagTkFN&#10;WFslBK6tnGuLlC8w8Y9WoeO4/gU+/xYREn9oAxPA5o+aYmDzR3EO5g8JT4Z6PpVJuR/s7APtHetE&#10;TGB7bP7oi3MwRh3hpZwyPgMWwh+YRD8+Dfk/dgvQ5HH7RF0tsN4OwVaEVAcTiPPJsOa1N4EVbia4&#10;Nxl83hQCPkwbJoYncxTY6BbgNWDqQVb67831bxnrhtkYQTiAfAHTrmNY4LcV9RdHbfUBqMU63mi+&#10;BSMfZt7Gs2/F54/xL8f2BWNZkNyC6X+0S5D4RYeEoZQi/QtIe6i8waQO4Eb0OvNhXO7M/uRgF050&#10;rOEzW6QcmDDu/22jJoDawb9kOPnSHf0g/+OTB+DGiWwSE/8ApDkYvTUh5JNMotCmcKMERxNYEYPP&#10;A6Uw+Wr6qIwPumt0hEqmJdKIMCNcM9B9b05Id0KFI0SWHw6PukahHlmoUxTbsmWsZRbeI6mVh/pC&#10;tPIdcP0PucABE/9wahYS5SKyHNc/QSaAxD8UUjYC0v9AOQ+lPSzhwS1olbAS2eTnlrbxFKdqPqsF&#10;qeZy23EtADwKQLAQ0J7DKoDhNDb/MedEDgnGid2COrr5Z3P9t6YGwVYGgVZGyY6ohkHBDCaPxYU6&#10;vAUKOlpUs62SnExfGeudJ+i+MddPdwLDQTEfmzmmI4CkJP61p/7PAP7tWjH/l/PtG6Ei5KEPghv5&#10;cAvIAPmoC2CyHzL0XUBAOxqgnIdMALMCMAG5lJ8pZD41t0ugkGuFrFbU6hEPhHgU5LaK2Y/o5DcU&#10;WxT/xsVPAM3gkGP9XGBQQTH/bEp4Yqz/zoSQYAdh37yMYl4JEwNrxzgHm6+mmeVCsrA2vKk3+bK+&#10;jr8lIZtkVsVEBg+Ey9loqjjP2LR/0ksYFz8R4D0iUZvAVv6o+EkdJn5Sx3Go5+H6J5QmAQW7BaPi&#10;J/iNQNwiJwcTQP4PhgDz75LxWt1FIWSHBxaWKTRynYApFyOzB+YxIHWIaiHrEZuKzR+MfzwmI7UL&#10;NHP8LjSxzCuophDP/cwNIB1G2xtlkczz0Od5EP/Nc6jmSY7GIVb6sIy/SdB9ba4Xa28EubAWebvF&#10;T3P+GX+Zf+v4/IW2rUI4or6rdWzbGrZNDbYvvoZjX88l1vFJDTyk/4L2RYvorRImoA37OigmfoIc&#10;W+nChyMw3Cnj9rrwlTJ2pTMnjEx8aWmbzqTWCJiY7AkbgiLiX8KFhcM7JgnXfxmbPDg/Uj5BIQAA&#10;jgBGC+G6imqe6WQcam0UYGn0yZLwxcIg1M440Jrw1ozwzETPx5wA5Kc5GZdSTasZ5vCGSBcFmy2u&#10;jvGX+Y+Jv8AtaOFbI/EXgU2LyFbuRWxdJ2m5uUr+YXfB3unpZMsiunUp07acaVfFdqzmONZxSfV8&#10;pP/SJKTLkf4Ls0U8pv+CmQDEdpg/5uEoI4AVQMFXIGD62Tu8tbKDlVKVkNGAxF/gpzhgDi0STp2Q&#10;jeaPTx4n/1/mj8JBI7gxw6qSZl4MJZATlEDGOSTjPLJJMbgDzQzNmWkB1yDhDI4lbvBjDONs4+4N&#10;QHMeR6vYttWbKT8wQ/5iV1vMVXnirebEq/Uxp6vCT900JXy2M08kWuVQbYuYDqVMtC+8mkeu4VPq&#10;BbRGIR2TwGG1QJIbnT+yAnQXsFsAsQAH2HyhmOdnY//RziGTQarg02uFzCYxq1mMlFLgRozq38AR&#10;8GP+kKXZKEuPaoFgSQud4SCXxjVC4Bow7yZ4lWuNs/0z/jp/fIwA05bL7ORL+PITC1v9jrYlP1Lm&#10;fVAUvG/PvF3mu6380+7q4IPVIYceuRKP6uo+NTcJdrBMpthk0uzzmfalHGIFl1zNo9YJkPhNI8wE&#10;07+BkgaqHaR/48yF2wH8QziAyaPFv5TXIOIkUIgvreyCHB1yWdRyHpKAaBAhRZAf8/+ZfxT/kS9Y&#10;YlEAjn/RQsHH/+LY4/PEp/rT/OElYFts1+JBatnk3HJzY2vQWUXas84C/86ij115b7tynndmPVFm&#10;3qnw3V71ZW918CGYf+r99Rv/z6TfdHRvmRh/sDGLcLRKpthn0R0KmMRSLqWCR63i06rgLgiYjWDS&#10;YrYcKbzALeCBb8MRbgSKiFD/y3gdEg5wnggrXwf7b0THHCatlMeAcFAvZCP9IzRt1PzuR29HuAXg&#10;9jDDMf2ff41hCDi3/yL+Mzp/OdL/sUEhzZvRemBmx6t9isgbnbnvlcUBXfkfYNo9hb7dcMx505/3&#10;ti/nVX/2I0XMqZpPB6qCDteGHKwOO7ZOW2fdf2v/qq172cDwhaXZV3vrKJJ9Es0xm0HKZ5PgLpTx&#10;qJV8Wq2I1SBmNwrRXcBvBBwhvLVJsKCAoUXErhIwk+j0QDLxG5GUzaAWcdDtg9Q4qv8zbgUwf6TM&#10;hs0f82esPhud8/g8/xXWrXBH8IavALFd6wJO65llHZ/+aE953JX/ubcksLsQ2H7fW/C+J+9df8GH&#10;gUJ/VaGfKv+dKuf5QObj/vSb3Qnnav32NwQdaQjeWRt84PEq5xX/MXHTPyYdmKR73tDgobnpBzur&#10;UJJdLNkhjeaUx6bksanFHDK4dLWIVSdEaBQDpdhdwLId+EWHFBW8cDvAU6r5jDQm/YuDYyjRMYNO&#10;KebSoUD8N/pHUJPiVRryfDj+IHyU838BxjnfptnZvmWpoPXGuvbwK8osn+7Czz1lQZj40QckflTo&#10;14/rHxV+gGkP5L9V5b8fyH3dm/aoPe5G2qPtyc9+zXm2pzHw98awY3Xhhwt8Dyz7zwlr/nPSlv8z&#10;+dAk3TMGRnfMzF7bWH1xtAsnOyZRnVLoxCwWuZCDNH8qBMwaTP+oQcwBNEKEl4zqH0FcAD+HaN8g&#10;YFbw6LksWhyNEkohx1OIBSw6xH+04B2fP47xKhUwNnncq3+eMzrZwrdtnUJs3e7e9mynMvF+V+7H&#10;npKQnpLAvuLPPYX+PQUf+4u/qIq/DBR9UhV/Vhd91hT6qQt8Yea9WS+bI6/mvT2c43u8NPxh2quj&#10;dWmh6U9/bQw40Rx+pinyVF3E6e0Whkv/Y8La/9Le9g/tQ5P1zxoa3TY1e2lt5e9gE0Kyj6I4JdGJ&#10;mUxyLhgC3AIwBCGrSshC8jYoz3FwoGwnQoJnzSJ2nZBZyaXnsagZDOoXO8doChHVv1gJgIBmDkEe&#10;o3185mOTx+ePdXWGQl1m1zKX0XFsQZvvUWXK456CT32lwf3Fn2G2vXAs8leVBCDAhIu/qIs/wUBV&#10;/LU7+11n2tOWhCdF/sfLQ2/VJH2sz/gqL0yoSQtQVGUra3Kbs79V+R6WB59uiTrfEPHHu10zlmj9&#10;svI/Jq77r0nbJkw+pKN/mmB0zcTsqaXVezvbAKJDBMkxjkZMoVNy2NQCLhUMAdZ2lQJmJbIFdh2m&#10;doSnOkCTCGmeQaSo5DFL2PR8DjOGTtHCit9RYMb/F/GrsZljgELN1bFjtaT12jpl+LWujNe9JV/7&#10;y4IHSoMGSgJg8gPF/jBVdWmguvQrQFMWBNMGa+/Ne9+R+rI+6lbWy33lofc6ylJqY5+1lCTVZ35p&#10;KU+Xl8SXRd5R1uY15QS1FsW2xD2VB51sjbzQGHm27PPhJf/1y/L/mLhKa+LG/5m8a5L+4ckGJw1M&#10;rpuaP7S0emtn98nBPojkGEMlJzEpWWxqLpeWz6WWCOgw/ypkBXALWPUACA0wc/AO7I4AqgWMMqQI&#10;hOtfYet/TPwKEv5faEdsi+zavajt29wVj3Z2R9/qzvMbKA9VlYbAnAdKgNWAgSIkfqUpDVCXfNEU&#10;fx4sC9SUYIpQeR+ao282xV5vz3wvzw5qyQtvr0qV50cqqzLay+OVFemd9QXKmqz2miwYdDcVKyrT&#10;lNVZ9Unvmz7/3vLtQkvM5frIc3vJlkswwZd1/6W9+f9M3qutd1jX8CTB+KqJxQNLqxe2Nn6OcAuI&#10;UTRSEoOcxqBms6n5HHoJl1HKZ0BQgNBYMyZ+BYCZj4tfAVD8Q8s4fP2LzR+YH6Va7NC2gN/xx7JO&#10;v+NdiY/6ir6gaZeHqsuCkbBZKTJvNUwVeIbJlwHnYO1fBsDhCz+2Jj3qKo/trs/tqk7pbshQVqZ0&#10;wTyLvnVWZ8gz37cXhvW1VnbWZHc3FCirUzob8pT1uT2tVU0Zn9pLYtpyv9YG/CEPO98afaXx25nY&#10;q+sWY+JXq/9j4vr/0dn+i95uHb3f9MAKTC+bWNyxtHpmY/ve3iGQQvxGJ8fQKMl0aiabmsehF/Fo&#10;cAvKeOgugC0AIC4AoBaAzN8gRH4BRqFVOz551MDSttXZqWW5qOPymq7giz0ZrwcKA9QV4ciei/01&#10;JZ/UReioKf6ogcmDnZcHqsuCBlB4+9iedL8p4rI8+npXVXpj4tOu8oT+pvy+xtze2tSexoKBrqa+&#10;5vx+eUV/c6GyMrpXXtrbWNDXWtGU4dNdl9ldk95Zk97blD/QVgWoDr3e+PV0a9TlxvDTjRFnl/zP&#10;L3ALlmtNXPuf2pv+W3frBL09k/R/0zP+g2B2ycTytpn1E2vb9w72n4hOoWRiNJ2SQKeks6g5LGoh&#10;+MKY+FeZgFHOoyPxLwHcAla9AGpHtBBA82/g2jR5kJs2uivu7ej8dq035/1ASZCmLESDtM1wq/44&#10;WOI/VPppsCRgsOQzugVlQf0lAT1Zb5TpLxvCL3ZkfujI8uutS+8qi+muTOwqjeqpSVLJi1RtZQMd&#10;VT1Vif0txX0tRQOtpQOtJf0tJf1t1d31Ob2N+V2VCQPtNf0djV11YCaJ/a0VA20V7dkfmwPPyMMv&#10;yqMvNMecPyUlLdL6xzKtiav+Y9L6/5q86f/oQiA4oGN4VM/4FMHksqnFXQvrp7Z2bx0c0S0gkSKp&#10;5EQGJZlJzeIgQ0DuwGMU82gAFBoFDGQCMH9c/6tl/yylz289cQ/6cz+qykLU5SEaZOEQtL8MlX0d&#10;LA0YLAvQFPtht+AzPB0qCxyojOoq+CJPeNhZGN5Tk6wsDO4qjdH0yNXKmsHORo2yVt3drOlpGVRW&#10;qDsq++qS+irCOvPfqLob1Z312C0o76lN66pJ7msu6W0q7qpO6m8tVylqu5sKlBWJvfU5PbUZzd+u&#10;y8POtUZflkeezXq6E+aPosB/TFrzn9obwAR+0dsxkXBQx+iontFpA9MrxpboFtjYvXFw8HdyDCET&#10;I2mUaBo1iUnNYNNyOBAU6YVcWjGXBsV/BSZ+Bis/vEzSGij4oC4LHawIA3segqnChJFLw+ThaeBQ&#10;yeehUsjbKGkrE+/2FAT0N2SpFQ198uKuiiiwcFVblbqjRtWcp+ls6Jdna7rqh/pakSJaR4WmvUTT&#10;Xq7prOmrS1Q1JA0qqpFAWk/bQEtRX3NeZ3lMZ0VcT112Z0Vsf3t1b1NRb2NeT0NOW0GosiK5Oe6x&#10;PPhse9SVluhLTVFn1urrIsEfSARgAv85eeP/6G77RX+ftsEhPaPjBJMzBmbXzK3uWtk+s7EHK/B3&#10;dAyiEMOppHjMCtLYtGw2DRMFRIufcjR/Zq2A1SpjF/OYWuqCdzA3ZNilo+JvGMnoLgyWfOrJeAZr&#10;lbakp51FEQPNxerWUk1Xs7q9vL8xq7c2rb85f6i3TdVRpWrMGOxtQ2pvndVDXXVD3UgUDp4Owe3o&#10;aRrsah7sbhhESlmdg521Ay0FvdVRPQ3ZXbUZneAstVl9TWW9zYV9bRVdtekD7bX9beWKguDm0HPy&#10;8EutMRBTzt2eL1qsNWHJf0yA+ePib1v+j97OCfp7dYx+1TU8rm96zsTiuoX1PSs7ZAV29p/IxGAq&#10;MYxGjmdAaqRi+m+UXA5EBFQgQNhvEnFyeIwruuZaA9kvBnJeDSKFPyTvB/wPFPl3Z7yu/Xa7JdWv&#10;MfZBV0VGd232gLxssFOuUtT0N+dqWos1nfWajkqY3mC/UtOaB5Mchgkry4d76oaUVUO9LcP9CrD/&#10;od7GYbgLva1DPW2DcL6vVVWf0F8T21+bqFbWdddndlYmKIrDlJACqhIH2quUpRG9LWUqcJOW0sqA&#10;My1hFzvirkMiLP1wcNF//LIIoiBmAmv/A4mfIS+YQNivbXBE1+SUkdkFY4trZlZI9swWWcEnJ6ev&#10;JGQF4AtJdEoqi5bOpKFYwKHX8llZLNpVHdPj2qZavelPupLvDOS/U6S/Kf96NfHB/tg7OytD7tQn&#10;vFFWZjan+vQ25PU3ZsMMNZ2Ng4qqwdZ8TPyuHix5qEeuaS8dai8YRLpwrUNdVUjtrrtuRNU5MtAJ&#10;54e7GofgRvS2DkNo6CgZ7KqFm6VWVA20lkGA7KlKhkDQWRrXCSbQUtrdVNRR8q2/vaZXXgJGocgP&#10;bwo81RZzrS3mQlvcpQ0G+gsx/buVWhNXa01ahwXCzf/Q3z3R4Fcdo2MGpqeNzC+aWN4wt36I3YI3&#10;9o7+Tk5BJKSFGEMjJzGoaUxaDotWxIb1L/OJkf2xX4wC7By0+rOe92Y9ebbD7cGOGS/2eQedWV0V&#10;9awl55OiJLazMqWzLBEC8mBf+1B/B9jzcE8jUjXrRsKGQ91NGkXFcDdYeCOS+utrG+5pAarhzIiq&#10;C6kAKiuG4Y70w/nGoa6Gwa7qwc4albwA3EfVUd3bkDUgL+quy4M5KyuTu+uyepqKYdzXWtrTkNvd&#10;mN+UHVbz+UR71NWWiNNgAj5bpwL/eC20SmvS2v/S2fjfaP47Jhjsm2R0WN/4DwOk+XXFzPKWue0j&#10;a7sX9o7v7B2+ODkGkojfKORYCIeQFxnkYg4j2N7h4P8YPze3TWdQtXoyHw/kvkq8tuLuBmngufUl&#10;wXfq458qyuMHlEiosasichD+9L62IWXlYGs2UsHrbYIpgT8PqTqHu5tGBrpG+tuH4AaBzSvLBhVl&#10;Qx1FcNlwVw3S/+uqRnbR366RZ4GNQHYYAP+X5/dVRA60V/Y1Zrbmf1aUxXUUf2srCOyqTuuphaKo&#10;sLs2o6M8oSUvtCnuSfu3Sx2xN+TRl2uCji76LyT+hydCPBFs/B+9bf8g7J5oeHCy8VGCyR+GZudN&#10;LcEL7lvZPraxe2nv+MHR6bMTEcJhBIUST6Wk0MiZTNq1yRYnJplEkxwL2HStvpyX4P8dsbcCTq/M&#10;DbjTUpzcU5fTURja31LaLy9QtRUj2sGYgdueZpjq8ED7SJ98uBee1g93VgwPKIb6mof6wATKhzsK&#10;B+EMro7YnjekrIEoMKTq1nQ1qeV5g8p6lTxLBeQrG3sqo6AE6GvMh9JIUZnamhvUXZfa2wg1Qlln&#10;VXJnebyiIklZmdaQ5CsPPasAF4i71pJw8zDDbiE2f9wE1v2XDq5/uGOC0b5Jhod1TY4TzM6amF8w&#10;tbhpYXPXwgb3Akz8zzEY6gIKGeYfbE/c999GzyxsUmmkQph/d+7L/rw3EAUjrqxMeHm8qShWWQV/&#10;SoGqq7lfXgQeDnMYBuMHM1YD1W3DvQ0j/S3IwkfFD9tGBsA74HzT964K5AV9zcNt2SO9TWARQxDw&#10;lRUaebaqIVnTWatpK1a3FA6013eVhfbUJPa3QRWcqiiJAv775GVd9Tld1ek9jUXIIiqSIBAoarJr&#10;Qm+0RV5Vxt9qj78WdGzJIsgCWC24Aub/nzpYOYTmvwdMQMfkdz3zU0bm54wtrptb37aweWAJJuDw&#10;HooColMg0SmMSEwgE58YW//6C9L/S2NQCtk0LWX2s/78N32ZTwt8Dqa9Py8viumqSuqujIX5D0Im&#10;U1ZDJkexvbN8pKv2e1/7cFflcB9Svhtpz0UqiP2t39Vd4AtDA4qRPrgXCggHw71yZDX9HRAsBrtb&#10;VE2pg61FSAtQ2Yh8qjSsqyyiH4qfNjRneYZPQ8J9ZVWKojy2py6/sz6vt7VCnvtZWVdQm/Kx4Out&#10;xq9/tEZebom+WBt8ZuUkHUz8cBLMf81/6EAuBBfY/ovBrgmG+7WNfpuMTOC0ofklE6sbFjb3LG2e&#10;Wtv72CET+AzpwNEpgUo7rW1yXs8snEhC84f1X3vG3Z6cF/05L5UJt6Ne/NGQHQRxuKe1XN3dNNiN&#10;XH0IfL6tABIb4lbdPdJXOwK+3d863FmOKV+2f9f0flf1gF2AUwz3No50Vg0pCod6Ggb72yFfqNvL&#10;BttLUeJQ1qla8qD47alI6K5J620uRgukxkJYAikq4rvq8robi9urM9pK4mAV2F6aqqjJrc8OLYl4&#10;3vT1eFvUVUgErQnXT0mpEAXBBeAWrMb0H5EK6j/0d2JR8KCO8VE90z8MTM8bW102t7plaf3IyvYl&#10;pEPkBU5fHJwC7ZwO/JfRfRPraIgFDFgj0LRaEi53ZTzqzXrek/7M/4+FGV9vd9bn9zYVDHQ2DSIO&#10;5SPdkOoav6u6Rwb7RmD+/Y0jfY3DAx0j/Z1IHVKtGNHA+V4wiuFulP8G+8fKnl4ogSs1Cph8paq9&#10;bKA5T9VSMtBR19eY09uQ31WT0Zr7pSXbv634W0PKq+7GkpayhPr0z7UpHzqqsuS5oS2l6QWRr5P9&#10;ruU+393y7XJb7PWWuBtx1zei+f/HRFz8EM0fywJb/0HYO2lU/PE4wfSMocUFqIjMre8j5UM7iALv&#10;7Z0C7R19LOx2/yfhlZVdNMQCBhWqAK2mj78pku50pTzqTLxf/n5/xJPfkfhlTWpPTcJgbzuaIfg/&#10;GLyq8zvME25HX+uICghvRyqQ6k6IheiaAfnggALIH+6tGe6uQVVAX5sGvKYlB6rgoW65prNJ01am&#10;UtSrlM19TQWthQHtJVHynC8dJbFdtdnN2Z87KpJrkt9Vx78q/3arLuNzfcaXsugXmX5nWstSauNf&#10;t4Sel3+70hp1sSn6ylo9PciCS9D8dVZr6az7T5QFtv5Df9dEo306Jof1zH5H+p/m540trpha3TG3&#10;eWRl89zG4a2tQ5CdwzMz293/ZeBr6xBFISfSYKVM02pYI6uPvtaZ+qQ79VFnzJXElyeUdUWwGkXy&#10;vn3NI+pOyN7fkYZt+3d1z/fe+j/hFqiV6C70tfw50PodwmGv/LuqFe4I0sLthRuEBGJRyIRVUDMS&#10;/4SBGiYvL1Qp63qbS9sLQ5oS7zfnhLYVRDYlPAIvUFSnK5vLKyPuNORGNWQHy0tTq1P920oTuhoK&#10;OyAKZIRUfzrRFn29NfZKW+Kt63P4mP7n6PyR+CWYAIqChnswEwAXOEFA879san3DHEXBZ9b2L60d&#10;vto53TC02vPfhr72xG9kEqTDdCZdq2MquejdwY6kRxBjoRZMuL2hLjOgNT94qKdD3dU4rOrCjLwH&#10;iX+qupAJaLpgAHFuuL/5+0Db995mCH7oGlXH8IBypLd5pLcepUkw/vaSQXnWUFejBgpnCPvywu7S&#10;iM7a7MbY66354W1lSR012V1NRX3tte3FMU0FMdXxr2uS/eqyv9XmRtTlRnfUFpXHv6rLDm3ISywO&#10;uNISfrk15lpLzLWcl4cW/yeaP2SBUQnY/9LdBFFwgsHuSUYHdEyOIBcwP2NoftkEk4A1t31ibQfz&#10;97N1eGBqu/e/Dd7ZOYaTiHFUchoD/B+JH+L6hwh/FwIV22Inx56KkEAiLo2Jq2MiYEqB4/hZKREB&#10;xoBxWb2/Ylxib/Syv+LHq38FkhX86VWksof++9wOgAuNYlqjDgqRo0JEVGKKo0h0VELulFK6RrV2&#10;kO4gJj04KsCJgTngygKo3dkATIkPYdCDM+Q5qko6Lsk4rsr4s0Lpz8D35sIRV64c3aeJnfn56c8n&#10;x8+PPx3H+JU4kCbcmA4gYBDbAfvzGQQPvtpdMIA2hHD7XNGeCKQJiAkIIaDvx3G12lxJLdJRBdRx&#10;/BviEZBljBIPdP6En+nHMU7VKJdw2b9j9AeRP+OnV+GIK9L9fPLHT+FnfihM/iw1CvQ7IfrHBEfH&#10;RFaQ2hSSmsHQJ6MjCVakuTOqwoqEKJEKHy5Hi4Apsv6QY/xXI/jZGsYwSjkc//+i/28YfxUf/I31&#10;cZo1mO6jCld/HFPI63fjIz1ETAATfQ3amafA/jNQ4YK+DNTmjI5amUskdV6UNpnjmAYqDhQSEOWY&#10;uwNwSdQfqqg4xihBGCdvjGmEny74G2c/n/kbxi/AgdM/jp9fGv0RjH7s+zMoACCZUYFDuwDpqnSI&#10;iACc/nEj6JZielsY/UhyDKmO0cdFWBH9rkiNeNQCPLgIPwlS/mwB40bwNwv4mUIATts4lwB8/K9P&#10;/y1GPRujGTtie77As8fIxoV9+4BvjHikc4sE0pAoHmId+/5fK6b5ilh3QV+Ea3XmtroLtL6u80qe&#10;Rm9ycRyVgEUA7iEeACC8IyB3H2cFI/7vLo4DpxzH3176CTiL42Tj+Ns1P2OceBw/a42O/vhf6Afu&#10;cTjgWrNAPwQAHOMWgBsBygJSGqAXaTDTIfhj8R/JsP5EP2dcj/ZnCxjHuBHgTj+eC37m9Wf6Af8P&#10;voHpv50ZwiQ/4TzGvRCAQjpGc9/oHrexLR9I1BoR34WIR0q3SOzWmYf7OtDf6sxrcuYVuvLDpfxL&#10;XPoaOkXry+ZZEbNYdS6OKAVgCrgIEADwCgATAf+Lo2Ps/lv6fzD01/OAn8//22v+7UkAfh69BEcu&#10;klTFLxu3m1a+HZKXxRR22/h48Ef0YxUAoh8X2RvXGRvHqAXgWQApD2IWgCRYcfrHhWhHK4D/b/T/&#10;3fVxCnH6kROjPD2WqsdCN/4qUvCFI6Zji44eAgQk3I0GuH+jeA6sI2VfxHq3Cy4A+ZPuKZbXkdPj&#10;FuDKb3fj17vxMiW8Vzz6ARp1poMjx8KCZmbAszV1Jltqhe6Yk+7NbQT6JUgAGU/wyAIg4IswSVic&#10;6XEH/atz/6DnpzH+9G8XjOP/dh4w/lPj+PESYJz+H/8bjf4ffpR+7JujgHa+PYa/KA3/jJ/px+uA&#10;biwGIAVeZ6TAiymwIuC5f8wI/k0AwJ8CwcD0v6UfAK/iERsjlYf26uPEj9E/inH68diObebFgjmv&#10;1w1t7EKbebHaDYlZO3PQd35deAoXbFcDRHgXrsKVC/Qr3XhtbvwaN0GilHuPz95KpcisrWwNjQ20&#10;9fQm6BhpT2Ka6YvtTKQkK2eSlVbGGtd6L0qLFCceK/HG6nk8iyNd1DEa/s4HPuYi4DLJoxrJYydh&#10;0Ix9Lw6A/9SPMcYl+i/2sbdCGKMcDbAz+E+NX4D9IPpdo1+WxiQGR8fIIEb1dccB9P+rBeBhYJR+&#10;CWA0BeBlIBYAEPD4/9Mq4Af9ajcOLswMY8wOUGDHhZkBuMcPQcofi9s464hXnH6Mb+wpBszjAXjh&#10;1o/v4kWBfVS/W4l2bnEQ5dguDmwjBw4srwNceQoPfhVqgiu4JeCspFAE1jaWBENDHb3Jk5DStc4E&#10;baQVN1HbYNJEqqmuAOi3N13vZKnVPIXcIsOqvFHux1ZuYy6OEzAK3P8A2Dej0Z4NfMMSG6kboo0M&#10;Y0Aq2Wg7ww/6ETA9aUwiGW15wHSjR83iL8B/xV+/efQXYHqaaIsAJrIMwCwADwNo98A48BjwN/oB&#10;f7EALPhjsqsI/aMpAOhHFYAKCVEjLWocPxvBeAwYtwDI0z9YxyTocQDHozU5DNyRKP3AOHDK8Vzu&#10;zkeyvtiS7Gegb/Zj4b0DbeICp+d3uvGV7vwmJG4tDJXxzvHYy2lUjoWVBcEAaT1jApBAOS70jQFp&#10;4xEmTbLT0/EwJRwkWrxkE78KKFqtMpTyR+M8AMp7iPa4C+IOh5GBiBznDEMjJn2M1I/HMPoUkTrO&#10;LranB0mFwwCeWjVi3y6Bp3DEgUxndOvLOLAIgX3lEAOMR1VEcYyLSuNWiJkCHgz+Pf3/GgPG6e+S&#10;UMb0NpEF4J8EoBQwKsIMFoB0uDEj+EH/6Bj5MU/lzgWo4fxPsX3clUfZdeMhYBwD5Yhpj1HgStYA&#10;xD0kcky3/GcA0/hJNHBHOsf5rvwPMsFvHPpMBweaiYW5HoGgjXThgGxtxPo45bjfA5AopLWO7jwL&#10;06sM8ic+NViA9O/CxUwke44pn2OUjwPiNqbbizwYMYRoa0CK4NgXxJiY8jWG0TNoy9jYGWwjDNpH&#10;gr5HN2oT45bRgH+5DJNMxwF2g75ojCmOj5oCiiWIchQq8JOjwrEY96P0j1oABpz70ac/W8A49+P4&#10;dxaAjABfCCD60SIQ0Y+pb/+QIQeMG4EKB0Z8vxsHMODOHXDnqZAkP1LlV+Ei7ahMw5pRoE4UaCcy&#10;YHTszu9x5/W4AfiAblcBlOuI/r9aQJcHX+EpbPQQprrwn0sFuxkMT0cS0dTMbDJBf+JkHST/iGnC&#10;YZj8QxYSAaMfor0208Bgp4PVKzYliEsN4dND+NRQAS2YTw0TMbRGV3HjrMNNRB6Pc4CiOjAERNZi&#10;G5yqkSy4RQUd2+yMbX/+CZb43mf8fDWmEl+HAcyl/q92gOEH/cgCsHiA0f936fAx7n/sRRnHGN8/&#10;A2lL/80C/m0M+GsAwD4IwpXHEcY+Bvgr/T8w1nwO0OvCRnBlQ42G+TrEc4R+DwHaiD8KHhLulqEN&#10;asDxKNz4CGiMRXhsj2onXOkhUHgIaz0EsW6iGwL2OibD2cHBwdjUeLIe0vrFRPyR7udfHR2XxBs7&#10;Im1gKz1dL3OTU1RHPx4lmE8LFdBDBLRQYF1ADeGSMBlQkhbK7uNATj+60QOxjsl6gx9XM0YbA5TR&#10;zIuxJhk4UEsMvL8JthMO9bTB9sNh2yBR/4gqOradnmlVgynKY/uqR6MFWADwPQ6UHTCmx8n+V/wr&#10;/ThwIxjHuAWM4+cwgBOvEOKS82ABZAAeA7APg5EF4MDDAM53nwsT0D9Gfz/WeAhHjzPqwwP0470X&#10;wOMhtuO+DrU6qtIREMcY98A0Fsl/+uQVwZ2r9OTVeggjXIUXxPxFFArb3MLWwNB4sj5BG4mc4pqP&#10;mJj/qJ4/ZgEoo2OxfZR1vYnakPtpBMJOktMLIeOrkBogoAaBrwvpiH4uGUn98ymhXEowhxjCdtJq&#10;4cEtg5uIwmkzywbb4WMNjg60gRNX0CyAUaAWNYJB27vN88jmeSS0BRiQR0YdflCDHHQG9c6BCwpR&#10;vxj0I8gaxuygEuujABaAQsJP+4vrmT/o/38Q/zNwjvHxuEGMcw/4V+5/pv9vAUApwheBeAUw+t8B&#10;o9LjsBDANPj7nJmYDD0SY8eNAG+91OPCBnT/EObnoM9eRvnGozfG8Ri6XKGyw9wdLMOD3+kpaPUU&#10;FHkIfWW8oxyWt5MjxdjMGCj8ZZLehEm40uWY0jGu9wp8ozEGxDem/ToqhQk2YU0wmG5hBu7+QUgP&#10;ErFCRMwgLg0FfBFwTwvmkXCAEQRzkPZvCIekhUp0CPKjOzet6sFHsd4M4MGlqOsP2uOfTzbNRo2P&#10;zLJJppmoOZZpGoBomkEyA6B90KjZFbxqBpYB1gAooKA2BwCwALxdThUNywh0tFF0rEpAGA3+6NvW&#10;Pzj+98DKkXGa4czP9ONHwL/S/3Pw/xk/pQDEPRb//4JxC8Dp70V2gADcd7uwutDOe9SFvBNJ8wNQ&#10;8xH06ToGtBDH4zkiHkI9T+kqwMv1FBfBS2f+DgbN3cHR0dDEEPibACwiEWsk7qmN84o5Osb0uHPj&#10;4/EzePA3mKjLMTbZQyG9FHMDpdxAITsQiJewwiTsEMzjg3lUyPSBbKdgNjGUQwLWQ5HovVMgx0kL&#10;uTvLGljH9qtbVIGzYv2NCinmwHou0TSbiBqAZQDZTkgYPsXRJMUJYJpCNE11MgOkEc0xoF53WVg/&#10;sFwS/Cy8wyj9OBD9tFH6ceL/kvv/HthRNMIL/lGOx9eBf10FjBvEOP04xrn//0A/nv4R/TjwdSAK&#10;AM4QAxgIP7wfuT7quoXRj/VeYHY6M5XOSI0Dsnvn2CINswBehwu/1Y1f6SmIdxHeEXC3stgiS2tb&#10;gqEBBPMJo16uNyrmixhF8t6IVIjnOJD3A/Qm6SKpe2xRByt4HVT3aVvq6s0wMz7HIPqJWF+FzFAZ&#10;FxAiYQYihXdmqIARzKUFssmBbFIwlxzEIQaynIIwIwhkO35l2gczHbWAeGC9EkvYyFMhzlMR97lY&#10;ezegPNXRLAVve+doGu9gkgBwROMkOO+EgBsBbgcZRPMsIsoF+WQzeBN4K1QNUM3h/VHY/8npIdLg&#10;wLhHW8zG6UeM/ljf42YxSv+Ppf/Yq1jmGgVuBONj3AhwC/hXIxgL/nj8H6UfjtgY+xwQSwHj6HVh&#10;9gDrMgagS8bEgDs9C7hXOI+1HnDhKVx5cld+gSv/izP3spC7mk53sbUnm5hZ6xlB+QZ8Iwp/wQTb&#10;fxnlGID59zjxo9EeGQQiHgHCO/bRDRJ4ZxoYbSfZPxUyv0rZwRJWiJQVLOOEu/DCpBDz6cECWhCf&#10;GgTFHfg9hxLCIQdjxEPAD2I5wjiY6RDMsA9mOWhVojyNujgVAFA7FzMgPpOEInwK0OxgmuBoFudg&#10;Aoh1MIkZAzyNdzBNckLAjACOJmlOqDMgZAEoCPJRBxRkTMA9hBOcfrR84NjUCZ3qpZR6d3b9DHH9&#10;fLeGtd4N25Y27V3XfHiT/PCm5l83NO9fJ9+9Wr5lccuK6fK5Lq0zxa1evDZXRpuEiJap2Ke8GLso&#10;Hch/ohyeQv04WkLC+b8mgnELGLMDJ8BYAfijAhg3BQzo84AxU0CtlgCdCEyAUoaIV8rQtvsWKbtG&#10;ws4UMd/yuafYrCVORIG5pbWevpG2roG2rtFkgqmegRnByFiXQJisC8Uaxj1ya+1fJuGAMI4+m5sw&#10;EUvnY2s5PPgD8Sjaa1voE+ba2l3i0D+KWQFCRqiYFSphhkvZYVJ2hCs/zBlzfSE1SEgDCwjhAvek&#10;IBYReTzLKZAJHu/wlU0MZjkGMuy+0m2DGHZahYhvk0wngCkkb8jiiHisxWWcvUm0vUkUdox2QBin&#10;P8YeYJzoaAJhAAsAJulOJlnoHVA9iBI/BfWDqoD60ZVZvXxm9cHNVbfO1gW8r0+LbyjMaaoobair&#10;bmyqQyIqbfLm9hY5QmtbRztSUOhog2NbR2tHR0tHa3N7c0NbfXV7RUlrXkZrXLj8/dOmi8ead69p&#10;XuzZ6EyVc4F+FB6AciAeFZIcAPZxEzKI0VyAwLND7VRQRxWHVh76H2HMAogAhZAEMWDsM4DRXICl&#10;/9EY0C2ld6GW6/ROGYChkDE6ZIxWCaNEQIsR0B9yaDvplFl2DnQjE3Oo1Sfq6I/5LsIEKOJ0DSbr&#10;G+joQl7HQjdavOF8a0/4QT8eBkaBgjxYgzb8OGHSZKaB4Q4nu1dCZqCYGe7MQ3FewgmTsBD3Ima4&#10;mBkqYoYKGUFQ0vNpgXwo9xiBXHIgl/KV7RTIcgQj+EJ3/Ep3CGA4fGXYB9DsAmFAt9PKgCIOsWiS&#10;hOX1JEcI78ax9qaRdiaACDuTbwB77GhnHGFnHG1vGoNgjNOPmrw6gcVgYR9rBFHIsS/2di09sb/y&#10;q29dbkZdXWV9c11tc11NY311fV1VTXVlVXlFZXlFeVlFeXlleXlFGUJ1ZWV1ZU1tTX0dQkNDXWNj&#10;fQOgqaFB3tTUIm9GAiOtbUhmQqHoUCLBifb2luaa8qbU2IbX9+v3rqmfykMt49jWdSyEepZNPVgD&#10;3kEKiwRyrt0Y7OWQDgSObXyAUzsYgZAEwL4URFZi3g/xHweiXwr00xD9EnqLmF4hpIdxyZfZtK00&#10;qoeVDcXAxFQbgjOkZ1S46U+CcI0ox+gcBZzBSjkUunXQ2l1be+IkRDwGFAzGUsDfAMY0x8b6Kp/x&#10;FZI6cCxjhTvzw6WcMDEb+A6H+k7ICOFBnKeGihghYgYs8IJhlY9Wd+RgLjWARfoKYZ8DHu/0lWb3&#10;hW6HUgDLEcb+JKsApr0WkI3SuYNpvD0K6TEOxpH2xuF2RmG2ABMEuzHYmkTYmkTbIfrj4HoH02Tw&#10;eyLW/pVlnzNdVHziQHV4QH15SX1TXU1TfVVtVUVFRVlpaUlRUVFBYWFefhGG4ryC4rzCkvyikvzi&#10;0oKSssLSsqKyyhIwCTCNupqqekBtNRzraqvrMGtAqK9tADTWNzU1NLc0t7a2tCHtFbCCTmVrd6e8&#10;S9HY1lBfmlP9xafy0Jaq6YIarl0tbgdsmwYOmAIMrOs5Ng1c1FKqGVmAQwtqrOPQJnBqFwKI+HfC&#10;lOiTgNEKABUBMtzvaXIphFzmDj5Lam1lTyCY6Ew20tE1xGK7gbYeQRucW99wsj5K0uDWowu2n40A&#10;4vwEADICSP+ojkMYNwVkAWAcaB0/EQpDKOYPkp3eSnlhLnwI7N9c+N9k3AgZP1zGDZdwQsTsYBEE&#10;f3q4kIY+xgF359PQGNb0QnoIrPIhNQiowVxSIFR8HBKiH5wewQFlAbr9Z5rtZ/D+SFujb7ZGEeho&#10;HG5rHGpnFGxrFDQKk0AEdCbM1hgCQISdKdAfZ2+a5AChwiyTapUz07n06pm6rKSGxtq6prqqSuCy&#10;oDg/vzAnNz8zuyArpyA7F1CYA6wXlhQUAUoLgPViYL28uLy8pKKitLKytKoauK+oBfqrq+rHUFuD&#10;obr6B2pq6iBC1NbW19U1NDQ0NTY2t7S0oVQBdtDV1dajbOrubOzsqG+urY4Pqzjza/lUQTnLuoJu&#10;BahkWteybeo4tg0cO0Aj166JZ486So01VWtHfTUROsRkgEJMQZBQlBJqp4TWLqWHsElTrC1NJ082&#10;1JmMPo3Bi/YJ2lCuQ3jXG1uY4dz/C/2Q7CcCsOUcXvSh7AARHtE/BjNdvdlEh6siTpAbP9KV903G&#10;iXTmRDhzgH5w+m9SbpiUCxYAsR38PhwCAByBbD79m4gJRgBjZAcQBkT0EBHtKwdc3ymI6RjItA+g&#10;235l2AXQUQz4TLX5RLWBFKCFMx2IdSz9am0cYG38BTsG2BgH2pgG2ph8tTEKtjGCyI+KAHB6J7Mk&#10;WBHIGIVHdtenxLU01jU3grNWVRaXluTkFwDlGZkFGVmFWTmFWblFwHpuQUleYWk+xndRWXlReUVx&#10;RSVQXlaNUF5dhbGOeXwDZAiE2jHUIQDZgHH6AcA9jvr6RrCAZrABLBi0tivalZ0d3d0dvT3tvd3y&#10;LmV9Q2VF0PuCTYvzxaQiulUp3aqcbl3BtKlk2lSh5up29Rz7Bg7qrNQMwQB1VnNqFRJbRSQAsgPJ&#10;KP1KCU0hobWJKUFskpeVtamurvFk5Pd6UKCh9IwsALcGsAO0PJukDcfxol0frkQJAlkM5uJYvp+g&#10;oz1RZ+LECZMmTjTUnsw3M/uNTfvgKgr3EEW48WM9hNEuPKTl6sqPdhNEuyJrCJGwIlx4UVLeNyj6&#10;BLRwAT1CyAhDH+VSQrikcBE1FH2qQwTKg3nI74Mw7w/mk2HJB67vT7P9AqyDBUDwp9p8pNtq+VoY&#10;+loajcHA15LwwcrQz8rY3wqJOoBZBEFIsDWOsoPUYJYMCX6qpPLB9ZbyYrm8qbGuurq0tDQ/rzAr&#10;G1CUkVOUmVOUlVOUnVuckw+sl+QVl+SXIECQLyorK6ksL62CIF9RXlNeXlNWVp2XWxAbE5+XVwCD&#10;ivKqagj4UCOARTXKgdra2oY65OgQ8VtwNDe3Is09DEA8DqBfLm/FLaC9XdGh6FQouzq7ejp7epV9&#10;vQqwg46W6syEvJP7MyV0iFjZZMscqmUezaqEYYOZgm0Ny76Obd/ARWjiO8n5RLkAGUELhlYJpV1M&#10;A7SJaY1C6gcmSWJjoz8Jr9e0CTrArg6GyQAUD8bq9tHSDy3esPNgE9hJWLVPmgSrOFTS2xAICx1s&#10;b/KZgS6CaDdhjAsf3D3GjRfnwo2VcWOcubEu/BhnXrQzL1LGDpeyIqRslPJFdECogBLGo6DPcXnk&#10;cD6AFMp1CuUQQyDgw8oeKj4uGbJAsIAeyCZ+Zth/Zth9Ydh/odn6U239KDZwRuuVmQGCuSGChaGP&#10;BVI8QUIXVkjcI8jGJBSVfqYxjuapLoKyx3dbqstbmhoaoVQrLCjJzi7CiEfcoyOK8wXZeYU5eUU5&#10;BYWA3OKi/JLigtLiorKS4rKCgmIgG9PRTIuPjXl099rOrct2bFp+9/ofe7Yt2b1t/ZULZxPiE3Ky&#10;0uNjoiK/hYZ9eZId7/vm6c2E2JjS0vK6+sYWWAqgVYECLQzA3TEA8Thw+pEFdCiVYAGdmPRcb093&#10;f19Xf5+yq6u2KCvz9KE4IS2GaBHvZJlKtMqm2OTSbAoZdqUMuwqWfRXboZrtWMtxquM6NfBIjQKS&#10;XIT1mBOSW0VUoL9VQmsWUz4wSEJLS3BZWMcb6ADBKG0DgGCo7RHBP4I/CvU48Sjmo9QOReJkKBp4&#10;JiZH6EQ/ETtCxIgQ0eOcufHOnFgRI0pIj5GxY6ScWAknWsyJQkbAiZIwI0X0b0JahJgZgWI+4j4S&#10;goGYEY7++w5opoQJSeD94PohQip4P7j+Fw45ANX/5AAe2Z/p6M90COAQv7Ac/Wn2H6i2n9lOWveN&#10;CQ9MCI9MCI9NDZ6aGjzHrOG9pdEHK+NPNpD4TUPtzWM5lOxTR+XlRS1NdfUVpRUFecWZmQXpGflp&#10;6flwTM/MQ8jKzcjOzcjJzcjNy8rLy8rPSc9NS0pPiIuLjowM/PLli7+/75tXN65euHrpzLHftm3b&#10;Omfjes+N6zyXL3WbPl2weKnrhk0zt2+bd/7M7t9/W7t62fRlC6etWzHjxP6lVw8vObjZ6/G1XREh&#10;H0vLqxoampsaW2D1UFyQ39zUrOjoVIC7Kzo7O7uBciAegJ9RKju7ujAL6Onp7evrHejv7O9t7VKU&#10;p8bG7VgbSHcIsTePdLSIJyKJpQyKdTbNNp9uV0S3L2U4VLAcqrlOtTynBgER0CTAGy3SAK1iWoOA&#10;+oLuJLC0MtUF+nUgBaAsgGMSYh1bwaMB+iQHMwvc7/UmTLacrDfX0uwGnRjIoyGpajEjRkCLFtKj&#10;RYw4CTtayIgW0mAcK2HFSZnwKhAfLWFFw0DAiBIxIsWMaAkjUkiNFFG/CSlRYmQT37D4HyllQEgI&#10;4pG+colf+ZSvPMoXcHo20R8o51GA+08sR6D8Cwcigd0nDFrXDfVuGunfNibcMzZ4aGLwxBTR/9Zi&#10;lP5ge7P4Ge6VYV/lzfW1sErLzy1IT81LS8lPSwPuc1PTc1LSs5PTs5LTM+GYlpmVkZORlp2SlPrF&#10;z/f8if2rFrounS+d5sbmM62dJdRNWxYcP7Px4rVtvx5etHfXlKULWCyumUBkOW+x6NcTGw8dW3fu&#10;/Lr9vy1YudpzxUqvXds9juzzuHx84ZFdsy/9Om/XBq9fD648fnT73l1r9+xYtXfnyr3bVx0+sP1b&#10;WHBDXQNQ3tXVAwAjGAN4/yj9uAX0IQvo61INKPp6m1oaM32ff/YUv7c1+2hr/tXePMzBIo5knUi2&#10;TqXYZlHtCxgOxSzHUrZjJc+phkes45MbhBRAk5DaKqS1COm1QtpDOkVgbmU0Gcr+yeizW8wIIP7j&#10;wQD7gBYL/hMgKeia6xNElhZ7GZT3Eiji2NF8eowA+ObEidixAnqsgBYrpgNi+JQoPiVGSIvFAKYQ&#10;I6LFSBjRYrAPeEqNkTLgKZyMElKB+0iAiB4uoIL3hwspoXz04S74fRDkex75E4fkzyYGcMjICJhO&#10;/mynAB7lM4f0BUwBKgCWg9YFgu4lgu41Q/1bRoS7JoSHJoQXOP1QAxJtkvdsbyjKqastryjKL8hI&#10;y0lJwpGVlJSZkJiZmJSemIp0oRHSkxNSkxNTw0MjXjx5fOTgpjMnN587tWHf7gW7t88++8fMu7fW&#10;XL208NTRqWtW8Veu5B454r1khWzKbNrytYItu6bu/W3eod9mbd7iMmehYN222QcOztm8XrRhrWDl&#10;SpfFS2RHDi+fMYN38o95s2ZRxK60+Svdd+5fsPfg4g2bZ+zctWDtqjlHD+2NiYlpaW3v7unr6e3v&#10;RegDnwfecaAAABGgr69/YKBHpe5Uq9p6ustz0kK2r3nhZP3MysTH2uyjjXmArXm4o2WUk3U8ySaF&#10;Yp9NdyhgOJawiBVcYiWPXCegQO5vFtLkWLPJGhH9Np1EN7MgTEL048CKO3D0Ue4J2nokA5NlRPu7&#10;zsJAd2kklt1jZLxoMQtcPEbEBL+P4tOiIQwI6ZCVYBAFlGOmgKwBIGXEubJjZSxkByIqWECsmBYj&#10;pUdJaNESOEI8gEhAAUAwCENhH1lAAIr8JH+O0ycu8TOX9ImN7ADCAHD/GU6yIQw4fGY5ap3R1z2P&#10;qbreMNS7Y0y4b0KA+P/G0sifYpd64URNeWFNRUlRbmZOcmJ2YkJmfFxmYjwgPT4uLTYuMSIqxM8v&#10;PCDwW+i3h3cfBnwKePvs2alfd29Zu2DWTN7CBeJzF3Zcv7XryNFFmzd5nL+w9MLZ5WvWSZevdV6+&#10;znnrzumHjq9bu3Xeyk0zFq30nDWfvXKVgC+hzFs7fdYSqdDFQerhNM2bs2zV1DnzBIsWSTymcDw9&#10;yZs2cv44OevE+WXb9s5evtZj7mLn2QulEheqmxt9y+YlSUmJUPdB0YfRj4BLj+IYpR/JUap61aou&#10;tbqjr7e2siTi6P4HjlZ3TI3umxo/MTd9Y2XmZ2sRYG8Z7mQTR7ZNpTlk0R3zmY4lbGIll1TNp9Tz&#10;qU1CWrOI1iJlVogZF2kksqGJPlrEI+9HADvQ1jXVJYitLA+x6e/dRN88pbGekhg3YSxGfyyUcmJW&#10;jJgJmT5aAGGABsQniOjxAmqcgBoloKAiQMwA+sHj46XMBGdWvIwVK6ImSNBJ4D5GSotDY1qsFEwB&#10;QgI1RkyJEoIFkL8JSNFerKTlgoTl3MRV/Ljl7NCZxK9THP1dbPzE1r4iGz+R3Tue1UuWxVuundYJ&#10;3cmn9XUvEPQuGyJd07vG+k/NDH0oDgnnT9WUFVaUFuanp2QmxqXHxwJSY2NSomOSo6KTI6PgCPS/&#10;eXj11IE5p49svXr53LNHt07sW7NigWjZIuGmjdOPHl9+8MiSw8eX7zk4Z+Mm14VLRdt2z3Wdwpiz&#10;QLJ+w5S1a1zmeLNnzGC4etKWrvZaud6FzzO3czDkSx1WbPTYdnDumm1TPKfTFyyUrFjhvGSRgMe3&#10;FsscZs4irVzFhDfcscdz9UYX7/ksnsBu9kL+nKWilaun+X14lZOdCUuGjnao+npxnWUAon3sgegf&#10;GAAL6FNretRqZX9/fUN15IVjN4l2F42NrhgZ3zQxfmhm+tzC7J21xWc7qzCiTSzJNolsh3WYdCph&#10;kSq45BoBtU5IaxLRWySMGjHzNJXoYGwCrMPyz1Bbj2hospxKvS7hf3EXf3MVRrgI4zwkCR7SOE9p&#10;jBccRVDZQS6PkbLjXbjxGKOxEkaCjJ0AlEN4F9Eh1CN2If6LAIwECTMOBuD0Ylq8MztOQosTA9/U&#10;RDdOgjM9XkqNlcF5RpwMigZijItT9UFx3SnPkkOC0n3EjA1mgXMJEctMAheZ+nsbhC61ej/TzGe6&#10;0ae5FsELLbSOTZ58EilbI3Hja4YEKAIeW5t9O7i7IjejtCgXFW9xMYDU2GhASnR0UmQUIDEiMjEq&#10;LjkuOSzw66+7lszwoB88tG7zuin7dzlv2Tpt3Xbv1ZtnzFsiW77WbeueWRt2zFq30X3zesmCxZL5&#10;y2Tb9i5eu3HmnEUisQtZ5kGZ5s1iC60dyUZUuhWVYckVOQnFjl5eJBdXR4nUycWdvnil17r1Uzk8&#10;G5m7g6sn0dWLPG02WyKznzKTvu3AzDXbnb0Xs6SudrO9RSdP7nl873Jo4MfkxIiq8pL2NiVYwACQ&#10;jT0GBpDqNDyQ5LRarVJrMAtQKfoGGhpqYu9c+Xpgf+jRo5EnT8adPRP/x/HobVu/uEh87a2+OFqH&#10;k2xjqfbpdMc8llPV/Ony3w+2nTisOHlECTh2sMbb6ySdzLCwEpibHRIIvv12IOvMsYLzp/J+PwiV&#10;U4yrMHnetKLjvxafOV505njJhVNZa5dhlR0n3pmXIIMKnxUHpLpwE2GZB0xLGfEydryICfTHSZjx&#10;UlaCjJWIUR4npcXDUUiMExDjJeQEGTVBSo2TURKcaclurCQ3WpyrU+ke2UDYZk3w1AFfnvKRjfy6&#10;WcMFY/k5k6pT5ll7CNXHzMqPWqRuNfg4f/JTz39oHZ6kfVRH5w893bME/auGhFvGBj7T3LJDPhfl&#10;QWGfnBkXkxz5DZDwLSz+W1hsWGhMWFhMWHh8ZHRyfGpyUnpoYNCZw2s2rRTv2eu1Zi1nyTLmngPu&#10;W3d7bts9c+ly1zmLZAuWu3gvli1c4bJqo8u2PXO2H/CePV/ovYA/b4lw5Tq3VRs85ywSzpxBP33E&#10;fekSrlhKFInJQhGRzbMSie15PKups7jzljvv2jN3ljdb7E5cvNJ16Wo3t2m0Ocskc1a4bti3wGsO&#10;hyW0gpjh4km59/D8n5i+cnNT9dvnl4IDfRWKrjHa1YODg+OSzDBAqsxqdY9G06VSd/T31VQX9Snb&#10;0QsjI13N8s76+iGVamRwsCM/L2rVcn9HmyAn2yiyXSLFIUfIUNfV4O8DD1XMN/l01yIJ/YOQ6iNl&#10;fRTQoxd54y8N9fUVX70Aq3nw/tJLZ4d6e+Bka2RYvAsPlfrg6y7cOBknHuwAmQI3TgqeDes6WqyM&#10;jUIClPd8MhR68a7MBBdmrIwR78xMcmUkSClxIhLQn+zGTHZlprgyUtwYyZ6szLnchsuz+6MPDZW/&#10;H656MlzlM1R2b7Dggjr1gDp520D82oHkAz2hy9t8JIqAZSm/21RfsNE6NEn7iI72cV3d0/r6lwwJ&#10;D2ik2Ce383PS8rNSs5MTUmIikyLD48NCYkODAVHBwVEhodHhkQmxSSlJGeHfoo4e27diuczF2ZbO&#10;NAW/XLbadefeaXPnU6bNoqxeJ56/hL9yg9vMedyZ85irN0tXb5h68NDSdeu8ps1ir9o4Y9P2+eu3&#10;zlm50XvF6mlrN4jXrrYXCawlLkw2z1YsdXR1J7pApljiPn+VZO3W6YePLP/9xIZVm2Z5TGd6TrXf&#10;d3DqoWPL9h1dvHa7u9t0h0VL+YtWeF29feF/MU30srKig3u3+rzxKSqraO9QQLZXqwfBLOClcQsA&#10;a0BBQKMZ0AyiLNDXMzg0+M9//nNYo3mzYeNxA6MX8+a3V1bCmY6C/C8eLm9tLT87WoeR7fK3rh8B&#10;yxgeHlar4e0G62pbVi1uEDGgDvgmYfrCQtx7CvwZ8ICfVbe35R07HOspLTx7Yqi3F042B36BJX60&#10;iAnBP9YV/3iHAzVgrIiZAAUB1H0Q86WsOBks9uiQCCALQIKIk9ATnVkJzsxEF0ayCyPJhZXizklz&#10;Z6W609I8GBle7Iwp3IzZ3OK9czuT3w+1ZY60xIy0JA7XfRqqej9Y5afJPtIXtag/44+Bgnu9WdcG&#10;il72Zt3rzbygdWCi9mFt7d8n657U0ztnqP9ywZys2PCCnPT8jNSM+NikCMR9THBg5NeAiK9fI4ND&#10;Y8IjE+OSUpIzA74ErF+7cMFC0aJF3JUreVu2ea1c67Zhk8uyZYIFc5mrV7hs2zFv6QqPJWu8Vm+c&#10;tmHLtN17Z+/a7711x4yFS52Xr/Wct9BlynSuiyfLe5Fk/Xr3lWslC5ZBSODOW8JeshzCgDVPbDV3&#10;CX/Vejewp1WbvFatn7Vi/cz5S13nLxV6z+fPXSjcvB3ZzYpV06bN5NDZVkSyxfETv8L9BYKLigo2&#10;bF72+/FdCUlJNXX1sCBUqTTAO/AxNDQEdoBoHgai0UOFLEDdpx4Y/v4dp//V+g0H9Ain7B1yPyLB&#10;/CG1OnTThsdW5j42ll/ITtXPn/0JP9ve3hUTNdzbO9LX23r8cJ2I2SBm1srYUbDynumOc/99ZPj7&#10;8JBK0ZF9YFfR+ZNDfYj+psAvqPgH7sHv3QRwjBYzo6AMdIY6gB0rhDU9HeUCVOtBAKDFS+gJMmYC&#10;hH0pFehPdmclu4G7MwGZnpwMT06aFzd9Gjd7Fi9rJjdroVT+8eZQW/5QW+KIPGqoMURTekdTek9d&#10;91Vd/FSVc1GVeWKw4p2q/N1g7RdNhb/W/gnah7R1ftOZfEJX97yZ0dfzf+SkJRRmZ+Slp6THRid+&#10;C4tBTh8Y8fULoj8kLD46ISU5IzI84v6tCysWOzu7kFat91i8QjxvCWfKDNrCJcJNOzz3H5i6e7vH&#10;9m0zVqx03rZrxs490w8fW7xkmQgqteVr3JYsc53pLfCYypk5R7T30OIDh+Zs3uq2YrVwzkLuqnWy&#10;rds9lq/kzJ1LdnNzEIrtFy2TzZvHWbVcsmWn98IlMq+ZfDcoA8SOMhcnmStR4kx28aRK3UlEsomt&#10;HWH//p04/YXF+Zv3rFq5dtamjSuDQoLq6psHBjS40wPfQDziBov/+EM1OAiAsIDT/3zdhr16+ses&#10;7dNfv4E3BEcP3LL5tpnZI0uLjwK+PCX5n3/+2VtUWHnsN02LHEhW+LyoEbPqhYxGIaNOwkqZNUp/&#10;T2mJ/Fso/KLeyorGL/7DfX2I/uCvsW6iWBdhrKsozl0c6wGVIDdKhnI/WEC0hBUjYSHLAGuQwuqA&#10;FidF9Ce6sOJdmIlu7FQPbroHJ82Tk+LJSfXkpHuxMqdxsqZzs6bzc2YKcpa7d4Q/G1YUDnekjDR8&#10;Gqr9MFTjP1j9QZVzWp1/TV38SF3yRFP9WVP5QVPxQlP6CtF/cJLOb9o6x/X0rnNYsR9f56QnFWSl&#10;56QkQuSPDQuODPr67euXb+D9QcHR36KSE1PS0zKCPvveuXJ0wULpdFibrXPfut1z81bpomVcZ1cH&#10;d0+S1I20aJnzvl+Xrl7vtXi1J/j3khWuW3fO3rjFa+O2qTt3TN+21XPxKrcpcwSLlnvu2DNv8TLJ&#10;mvVTjh5fuWvfrCVLuW7uTja2unb2BA8v4uJl4mlT6UuW8GbN4c5dxF65WuzqTmEwbfhiR4krce4S&#10;0YKlAu+FXLcZNK/p5LPnD+P0l1WUHjl9ePYiiDHTX795U9vQrNagwI7TDwEABvAU4j9OvwYSweDQ&#10;OP3P1m3Yqat7Tiiuy8qCMx2VlY89PC+ZmNy2MPsyx7u/peX78HDTZ//02VO6c7Lhgv6crOrpbtVC&#10;Wp2Q0SxmKRbOxOlXZKUnr5jfHB40otGMqNXwh8H5xqCAGDdxNFiAuwStA115kc6sGBdOnCsvBiIB&#10;DNx48R6CWBdOjAs7zp2b4ilIcucmunOTPLhpU/nJHuxUCAAQ9qfyMqbzMqZyM8H1Z/KzZ/IyZ/Dy&#10;Nk7vyfg03J490hI30hQ03BA4XPt5sPKdptJPXfFKU/pYUxukhqdV/jBWl/to7Z6gvX+CzmFtnWP6&#10;+vdnTYsL/piRkpCTlgzLvISIsOiQwIjAgLAvn8MCAr4Fh8RFxaamZiQmpvm8fPnbvm1rVk1bukq2&#10;cKXzis0zlm2cMn0Bfcv2KRDzt+5aeODwwkUrnBevmbp4hefCBSJI9stWC3fun7l+84yte+ZBFli/&#10;xWvZKpfVGzznLuYtXCkWuthJJHZubkRnF3uhyEYgshfKHMQyO2d3OEP0mEKbv4DjMZU+d7mX9wIX&#10;iYQI7m5lY0BhWLh4kpzdHdgix6UrXK9e/WOU/srSnYc2u01lbt615O3HF0WlRVD/Ax/wElA+Tj8M&#10;RtkfGgLgJ4eHhgojInODgjubm2GsqG/4sG0nlAKnDQwvGxslXzgPKX+ovz/n4N5YEaf54wewKWC3&#10;6de9VUJajZDeKGa2z5s6Sn92ZtRUlxgvWVtiHFQJcBIezaGBMR6iaDdBlBs/zkMEFoD/1068uyjO&#10;lR8HecGdH+8lTPAQJKCBKHGqJHWaKNmTB0aQMkWYNl0Efp82hQP0Z80UZQP307jp03mZs0RZ80Wl&#10;x9eqi8P/bPo60vB+uM5vpCkU0r8671RfxFR1wnpVyf3Bmg/q4puDVR801R81Fa+1dv0yCQLAr9qT&#10;fyfo313kHRXom5YQnZ2SlBYXHRceEhX8NSzgc9jnz2FfvnwLCY2PTUxLz/r0wXep97SpU1grlnNW&#10;rHdevW3mvGVSmbvTvHmCJQtF3vMErh5OCxZwlq9xBZddslgwfRp5/mLR0tXieYu47rDKX+W2YRuw&#10;yF63bSpYwOx57BVrvTxncMEOtu2ePm+Zm9iVQqSZ8mUOApmDy1Sy5yyGK1QJU7ksIYnJd+Q7k0Vu&#10;ZJErhcKxZnCNmRxjW6IxkWUl8aKdOH0I7u/3P8H7i1Zvmus6nXPi0rHUrMx2hRLyPbwEx3H6x5+i&#10;xzj9cHJoqDgqOubh469nzz1YtPSoreMBXYMjegYnDAwu29tVRkYC331NTTGLFoRzGBW3bkAKgYJS&#10;8fF9paugik+rFzFb547Rn5MVPWdaqJCRvGyeMjsTYgaiPyQw1kMKwR+4j3MXxbjyo1z5YARx7sI4&#10;N0GMGy/WQ5gwRZIAxuHOAQtI9hIlTxMnQQzw4KVNFSZPgRgAyZ6fPl2QM1ucNYsPKT9ntiBnjrj8&#10;zPb+yvjhjrzv7Snf5eFD1c+HW6I1tR9UJfdURXeGaoOHIN9XvurPOdufd2Wo2mew/KnWrn9M2D9x&#10;0q/aOkf19G/OnfHN/3VSVFhGQlxqXAxOf3jA51Dk/V8jwiKSElIzMnPTs/L8P/ptWrdg+jT69Bks&#10;rsiOL7adPct2wVyK90LezAXCaQt4kI+dISu7krxnM5YsFi5f6bxsrWDOYj5f7EClm4ud7Rcs5a3f&#10;Kl2/Wbxzl/vC5TyWwNaOZDR7gXD5WpcFiwU8ng2baylytnObSnb3YnD4diIX0pRZLCbHmkixoDFt&#10;vWbxl66dyubbOrsRhc6ONI4ZhWV29MR+RP/373n5OctXTduww9s/+HOTvBXKe5xveAkeMMafwvEH&#10;/cNjIUGjebRm3ZZJulsm6m6bqLtTW2+vjv4hXYOj+gb33dwgEcBlUA1ourpUHR3DAwPg1nCmv7So&#10;at6MCj69RkCXz/HC6VflZOV5ewU6c0OcBcXXLw33o9wvDw2K8ZRGA9meYkAsVH+IfgGiH2K+Jy92&#10;ijBhqix+uizWnRfrxo6fIkj2EiR68hOnitJmytKmC9OncdKmcdJnCjNni3Jn87NncHK9BYVLXRte&#10;nR9syxvpyB5ujfjeFDRY8364+hVW/L9TZR9Rxa3UFF7VVL1TlzyEXDBY80VdfAfRv3fCxIOTtH/T&#10;1bvm7hr25nF8+Ne0uCigHwV/KPoCA0IDvoQFBkV9i0pKTMvKysvNK/b1/ThrlpfUmeHsyZy/RLxn&#10;J3f1EiKVYSmU2M2cx5sxR7B6ndfcRc7LVnts2TF101av1Rtmbdm7ZvHKWV7TBa5upCO/z7t3d/PB&#10;Q7MWLuJ4ezO8vdnz5oumzmAvXsRdNNtxupcjnW4mc3WkMcwFIjsmx8rO0UTgTOIKbcR8Gy7fmsm3&#10;mTrPefPetbPneQR89fvw+dHh46tXrJ/66asvznFxaeG6bYt3Hdr8/uO7ktIKPPHD+TGuh/DqDx4Q&#10;AOApnFL/nX69rRj9Oybp7tHRPzCZcIRg6L9zl6avD/iu/hYevWVz8t6dBedO9zfWQzwY7ulu2L+7&#10;XMCoFtCbxugfys1SzJuS78wN95IWXLuAl34tocFxHpIYV0E0FHrOvEgJMxIWeBIW+m89KStKwopz&#10;B7/nx3vwIP3HeQqB/oQpogQPfvIMcfI04F6YBmu8Gbys2YKsmYLcmby8mfzcOcLSfYv68kK+K4pG&#10;OgtH2hK/175CZX/53cHyx4PVfoMVrwcrXg3WfR2s9lcXXhosf6AquDrYEArBf+Io/Tq65+i0gAfX&#10;Y0M+p0R/g+CfGPktJiwkMigwPPBreHBITFRMSnI60J+Wnn35yrmly2e4TmG5TqF7zWTPnC90JJl7&#10;TqMtWcFctprn6kECl12y0mXt+inzl4rnr/JYvXn6hq2ey1a7uXjxFi6WLlspOnvO+49jszZvEixb&#10;wZm7iOU1jSFzo4hkRKHY0cWVOHua07IFlBXLmdNm0qUedlyxFVsMBYGtm5u9iztx6mzqkjXOS9d5&#10;PXpxo629BdEHWXpo8DustIaHqmsqHzy5NnW2dP3W1XGJyYrO7uFhtNL7t/TDyb/Q/7//HBoc/Hb3&#10;7l5zmy0TdLZO0Nk+QWeXtt7+yYQLDHZVYiL8ArCXtIsXX9hZ+9rbRM6YqijIRyXlyEjn548VXrIa&#10;Mbvj5NFR+ivLOzeuVLgJSr0kJTcu4/QrszISZ7rHOfPj3fmxrpxIET0S+/wn3pUfAws/KSNGBkU+&#10;J1oCA2aipyBlqijZi5foxUueJkqZIUyFsD+NA/TnzJFAzM+axoGiL2+OsObqXlV98ogy/7sy63uj&#10;30j+9uH8Q0OFlweLLg2W3R+s/TRUDe5+X51/pzf9qLrk1VCt31DFc5T790yYBKv/XydNPmFi6nvs&#10;UGzIp5To8PT4mOSYyITIb1EhIREhwd9CQ6MjoxMh+GfkZOcWxCUmHjm6e/ocIXAvdLYXSOzZPKDH&#10;Zq43be5cmqcn0Ws6e9ly58VLBHMWiJas9poyQ+LmxV+wQLBlk/OceWxnV+KCxaKp3izXabSVa4Qr&#10;lnNnzqaKZY5Mjj2TbSMS27s4k1kcJ4HYicOzdHZ1mjmbLJLAeceN2zznLxQuW+Ey3ZvtMo3u6knx&#10;nseet0TsNoW9cIl43gKuRObIl5KFEhKdZj1/jvuta5eSkxL7+lVQ3QHG6f/bAxYDquGhzr7umBd3&#10;95hbbtM12DRBZ9MvOmAB2yfq7Jyku3eS3mE9g+Mm5mctrK7b2t6xtX1ma/XOzvoL0SGKTU/hMrOE&#10;rAIhu5RHrxTQ62S8Zjdhq5u43V3c4cJXyNjt7oJiN0GYuzBQzPkmYkULGTFSTry7ENb94PdAf4wz&#10;BxZ+8VJ2rIQeK4UFHjfJmZOI7ICd7MFL9UTxH5A5XZg1HSjnZU4TZM4W53qLcmcKUBiYK665dXCo&#10;Of27suh7W8JIQ8Bw/duh0vuDla80ZfeGqt8O1fgOlj3VlD3WVLwZrAvWVH8drg7QVH3A6P9l0oEJ&#10;Oocm6hydPPnR7FkxX3yTY75lJMSkxMfER0fGhIdHhYVFhYdHR0YlxCWkpmbm5Bbm5hXFJyTcvX91&#10;7mIviTswR5RIyZCJwXEXLOQtXyGaM5czf6ls3iKxiztjxlzxstXTJTK6QEziCe2EIrsZM+nzFvCm&#10;enMFUkdnD8eZcznuXkyB2I7GsCFTrcViR083kosLacZMxuyZjCnTqA5OphIwgoWi6XPE7lPocBlP&#10;QPLwpJMpJnMWMletlu3eOXvVWheRzHrLWuGhvcKp02jOLvTduzeCtXb1DQyoNAC1GpZ5/4Z+4H5g&#10;SNOjUbW01D1bu2zTJO2NvyBsBvp/0dn2y+QdE3V3T9I7oKP/GxSABKPzRia3zMweW1m+sbX+5GAb&#10;RnZIpCF1oQIOtZRLq+TT6kTMZqQlxcY01lAvFrTNz0NQ4coNlbI/ctCWq0gxEyv1RdEyXqQUxjxY&#10;6CdI2BECSrQrM8GVFS9F/72b5M5J9RKkeMDCj5U4hZc+U5I+lZ/ixUqbxs6dLc6ZLcycyU6H3L9u&#10;qiLy+feOgu/Kwu8tiSM1bzVVT4aqHqmLr2qyDgyXPh6seq8pejRY/kpT/kSVe15VcFMZu1SVexGn&#10;Xxu8/+BE7cM62uecHINuXEyJCslIis5MSUyC5V9MVFxUVCxCdHxcfEpqWja4f0FJUXF5QmLy16CA&#10;o8f3u7nTyXQLrtRh+kzq5g1Q6ju6epHWbHJfuEoocbWfPZfoPY82a6FgxgLRlJksFseKL7B296BI&#10;nYnTZjOWrpbu3T9l1hwiV2TDkZIoHFs7opkd0dSRZibzcHTxcBA723J41nSGHVfoKHOnwBrS2Z06&#10;w5s/Yw5n5kzamRNL/ji2bMN2zzmLRTMWCqhsK67Icfm6Be8/vWuUtwyoB9Waof4Bter/Tj88Vw1p&#10;lN2d6e8fHTI32/TLpI3/0AYg75+ou32i3i5twt7Jhgd1DQ7rEXD6b5qZP7Sw9LG1+eRkH0Z1SqQT&#10;M1jkAh4d9/56MbMZqcyx26VAPyY07srrdOP3eInqPIXf3AWfePSvXMo3KRtKvDhY+rsLYzxF8VNl&#10;yVOd4515sRDz3TlJzuxEGTvRmZ0MfMNy352V4sVJmQ4WIEybIUyfJU6bIc6dK8uczc2Yz6+6tmew&#10;Ie1PRc6fLd++V90eqX2uqng2WP4c8j1a5hXfGSx/qS66PVjjP1j7cbDq7VDJg8HyF0NVaOGnvXcC&#10;ov/QJKB/8u+6+venesX5vkqL/5aZkpCWnJAMq73Y2PjYOADm/amZmbl5+cXFJRXFpeVQCibExRzd&#10;t5VOsZo5R7RyvWTZMvreHfxNa+lQ3nvM4Dh7UVgCKwrdnEw1I9PNJa5UZy+W50zJ+SuncnIzOjsV&#10;KpVqcBC4AR/tb25pOnR4q/sU0sJljHVrJEuXudy6eaS+vqq7u7urq7O6uvz6reNz54tmzWbt2jE3&#10;PSW0t0fZ39etVLQHBPjOniddsJo3d7kzW0w59PvBmrq6YexDfnhgn+/+nfvxJQAMwDxKkyMusKnb&#10;/zEZWMe9/+HKNe01tf3KTkBnY9PrNet+NzY9QTA8b2R8E30CaOljb5ewaUN3WelgV+dQd9dwd/cI&#10;/KFBXxqmyJolrFYkuAr0s5We4r6Lp4Zrqv7s7gb0FBVELZzpL6CHSlgZW9YostIHe7sHu7t6qytL&#10;Lp9JmOEa68qFJUDmxhUdqYmDXV2D3fBq91APBhh0dw/39XTnZeasnJkxW5zhLcxa7tLod3WwJevP&#10;9rTvLUHD9R+Gq18MVwH9j9QldzXAdIXPUIXPcI3/cO3n4arXmoLzmtJH6qIHQ2WvtHZP1N47EejX&#10;OTQJffhzVGfyaUMT322bk78FZSTFpqcmpaYkpSQlJsYn4EhJSU1Pz8zJyS8sgpq6qrisPDU95e6N&#10;84vmOE/3Yk+fxpo1m+rp4bhhPWvlcur0Gcxp3uy5y4QcoS2NYy92J0+bTdu4fXZOXhp+9zUaTX5e&#10;8qvnl188PRn05XZ5SUZIiN+m9VNXLhPOm0ebMYMkktnn5WdBxQSPnNz0tVvnzp7Lnz6VDAvO23cu&#10;Dgz0w/n+gf4L186KPDgMnr3nLPryjTMev35UXd8AvwJehRIM6EfM/9Xv4bfDS/gFPe1tL5Yt2j5B&#10;e9M/UMwHC/jVgVSVlgY1HfrF//u/irr60yTqb7qEEwaGF0yMb5qj4P/WwTZ+3er+pib8ffBH99dP&#10;DW4C+Sj9LFx1uXftkuHyEvwCKBJbQ4PCPERfpOwQEb3+sx/8FkBnTmba0jlRUnYU0A8Fv4ew0e/t&#10;P/+JfT6hUnUV5CpT4pWJMYrEaGVaYn9tVdn5w+ne4vSZ/OyNM9oTfIbbUr+3xn9v/Dpc83K49OpQ&#10;0ZWBtC3q7OMDKTv7kjYPFtzSFN/sz/xNXfJAVfVqsPKlpvydpvS51kGC/r5Jk4F78P5fdXR+09E5&#10;Nln3oq3t16O/pkSHZKTEZaSnpKeljD/A+zMyMrJzcvMLiopLyiqqa6vr6jMyMz9/9tm7e6WXB9vN&#10;jcvhOXhOIa9e57Jls/TAPv6vR12XrRGRqeYiKXHJapeTZ/d1d3eiWY2MhIZ+5YvpJKqFUGzv7um0&#10;aLFw2Rp3sRtJKKVMncGaMZuyZDmrvCIPu2//m5aeuGTVtGmzhE4kEyrT/vK186P09/efPPW71JXp&#10;OV3kPW/a9RuXGhub+gcG/h/045U/9q7oMaRWfz72+9ZfgP5Jm3/R3q5vHH7jFv5JEf5Q1tWfQfQb&#10;nDQwvGRifMfC7Lm1pa+TQ+7pU0MD/WBJsPAbGdTAe6qKixpnewL9uOg0UlZ15v5MP1zzXa3u/PQ+&#10;dpbrZ2duzadR+pW5WSkr58d48GI8BTGe/Lipogb/dzj9anlT4aFtydMEqdOFGbNlqeD0S7yyV3mn&#10;eovTFjlX3z+sqo4ZbksZaYkYbg4Zrg8YLr+rKbupKXmqLr41CN5f4ztUH6Qpe6YuuKYpvgvVn6bk&#10;oSrnpCrnolZB0LN32xYftzYB7gGHdVABeFxX94KVdcDRX1NjwrJSE7LSk9PT0CMde2RmZmZn5+Tl&#10;FRQXl5aVV1ZW1VTVNlTVNZZV1SSlJD5/cefAvtVzZwuneNKnepEXLxXMW8idNoMyfb5w9hLhDG/m&#10;wf3L5fI6mBXQU99Qu27LYirHlsSyErqSZy4Sz1konj6bK3NnyFxpXlMY8xZxS8tH6U9NS1q+eob7&#10;NIbIlcjgE0+fOwnEw3kwguvXT69bu2jThhW/HjoQEx0jl8shpwAr8Crcbnxx//Pjb/TDuLms7JCD&#10;08Z/QOKfdGXqTGVz888XKOuBftoRPYPThoZXTE3uWJq9sLH8wmXV+fuhj32+f2/3e6+urUHUDvS3&#10;b1zVIsUTP2r40O3C6Vu7eGSMfvTL/vw+3NurvH012oVTHfBp1PvzspNXL47wFEdPlcZPk8VAoTBG&#10;v0relP/bzvhZkhRvWdoscfIMfqq3JHOBe/o8cc4GD2XU4+GWtO/tWd9bYpD3Vz8bqrg/VNohTgQA&#10;AGbUSURBVOUzVHJvIOvMQOohVdFVTcF1VcaxwYK7qsw/BsAIyp4NFFxU517SaizPqS5IKoj3C79x&#10;+KYz7RhB98hkqAB0j+npnTY1ebdhbcq3gMz0+KxMWPFnZGUB8dm52CM/P7+oCAWA8oqq6pq6mtr6&#10;uobm6vpGiLq1DY2VNTXfwgOeP7357MnVI79v2bB5jqsXGVZ6cxcJvRdzn7653D/Qh+7Dn382NNZu&#10;3rVa5MkVuNLZIieOxJ7KtXKdyp67xGXKDJ6bJ7O4JB+/bxmZqdNnS7xmMqfM4rBFxGu3LuHeD24d&#10;/S04NjKivr5hYGCgEnuo1er/G/2Dw4BhPPjDOr6tqrqvsxOe5oWEbptssMvYIjckDEyzV9kJ57Hf&#10;DPQ3XKDQTuobXjQyvm1u9sTaAlZ90XNn91RWwqtDXZ0N+3b2xEb/E/sv456P75CKvpTdOdb3pW/t&#10;onH6h8KChjJS4NeNdHV2nz3WGfgT/WuXRkyVRcxwjpnpGjNV1vjJd8z7m/OP7EqcI0ub65o+371w&#10;7/ryS7+nLpBlLnUrv7RbVRb+HSK/PGak8vpQ0a9DxaeHU1cMlz8aLr2ryT0xkH0UMr2m5HZ/7uX+&#10;nLNQDw7XfUGfA+b8oc6/qvXk9MHgR9czIj4VpUemxbwNvrrnMpf4++TJx3Qnn9CbfFpf775MFuPz&#10;JDMjITs7LTcXuAe/zysoKCgsLBylv7y8sqoaLKCuHtuS29Tc2NzS2Cyvb2xISYmPT4zLLy4rKS37&#10;9On9xg1zV6/08nSnCQR2vx3b3thYi3MAVPm8fy7xYJBZtiweccp0rljmKBJbc7kWXL5NYeGo9wOL&#10;GqgR1aoBFbA8AKzj4R3eZGCgT6ns6OnpAadHr2Gvwnl4Facf4j4s8HD0alTd3QoYwktQE0Y9fBx2&#10;/aaqt3dIo3m2aevLbTthrOrpCTp/uTwpBfvN/9tZ33CZRj9vYHTdxOS+pflLG/PPRPu8Y0egNINf&#10;0JueWgJL/GcP/xwagouHOjraZ7t3SLHeH1jzn/51i7+P0+/3Tr1u6UhVJdjKiFIx0lCH09+RnRm3&#10;cmEEFP9zpkRPd4maJqsd836YJtjvyOAg5BeE4eHWb18ylnpkb/PuyvAZbkn53p7+vR2W+5+GS28O&#10;ld0YqvcbbvRTF14YyD09WPxkMP/CQOoWVdJmdcGFwWqfoeq3mvw/+tJ29aXt0zq6etrdwxs+Pzqf&#10;FRdYVV2UlRL09c5v10TU43qT0bdA9XTPEfSv29gE/bo/OzEyNzs9Pz+noLAAiIdHaWlpWVlZRUVF&#10;FUZ/bV0D0I92YEEF3wxHtBWrprYutyA/KS2uvLKiID/v/s2TZ08funP36sGDa/YfWJWRkQg8AQ0w&#10;w/z87PWbFzp7sBkcpzlLXVetlW3ZOtV7kaS0rAC/cQpFe3RsUHJyvLylWaHoAKLHCQafRl/owr7H&#10;h/8nHpz58erIyABa3A/2DarbuxQZX96927OjEyvZgP7wm7cPOZBL4+Phb+hpb1f39Q2pNRF37v1O&#10;opcnJGG/GdF/k864amx8z9z0hZXFBzvrYA699t2b7/DH//mn4v3rEiGt5cRvI2ANwNagpvP4YYWM&#10;+W/pH/Z7g7o/bl7+vaocEQ8pBv79+Wd7dua3xbODPPjhM12iZ7lFTZWOB/+hvt6WhJimoE/NAX7N&#10;wZ86i/Oagj6mLfYqPbtNUxU80hI/Ig8fafg4XOuDav7yh4NF14byL6pStvWn/qbKvabOu6opvKcp&#10;vKbOOaXOPY8+/Cm8pCq8os6/onVyvbfP1aOJER9Ky7Nq2moLChIi31y9N0Xwh4HeCT1dRL++PljA&#10;RQODu0x65I1L+alxBXkZxQW5pSUlQDzGPZCP7b1Fu24bgf/mZnkzUCRvlbe0YWhtbmmRt7Q0yeUQ&#10;FerQZuD6gvzc0rKSquqKDkUbeCfcATDxxsaaB48u7ti9+sLFU0mpyaXlFflFxX19KMLDA5aG8CYK&#10;RWd3L/oqN3D9M/3jxOOPn+kfHBnpHRpq7+stiAu/NWfqbijf3DyUjY3wEqL/xq3tekZXp80a6O6G&#10;M/Coy8k9TmUcI9ErEkfp76pveMBk3jUze2Zl/sHWKsDBJm6KW2d+LvyKPwcH5RdPVwioTeuWDTbW&#10;w4/DQrP/i58CiSigyA/0961dOB78R+mfIhw6cejP3h74++Ak0N+anRW2YuEXN8G3Gc4R010AtZ8/&#10;4PSr5M2Zh3dHz3ROnOuW5C2Nny1JWOiWtMyjOeDyUFMEor81caTp/UjZxaHCE5r805rcC5r8yxpI&#10;/LnXNSX31QVXVYW3BgrvqHKu9WX8rsq/qMm7MFjmo86/pvXp6bnMpOCq2oK69rryuvzEzw9eLvX6&#10;w1j3uK7OSX3d0/rI+wHn9XUvEQiXDfVu0ykhZ//IS44pKcwuLS2oKC+rBvKBT2y3LXCP3B89Wlpa&#10;WltaUVcGHGOmMIrx863t7V3dXeB5cOPgCKS2tSnRoxMePV1dvcPDoxU4DPr7VQD8y5t42IDzcMTp&#10;xy1Ajb67MYj/Dx569c8/u3oUWWH+V7yc90zW3fzLpM0TtC+4uo/TH3b91lZdw/X/M/HL6fPD8D59&#10;fU9Wr9uhrXeSSq9KTsZ+8//2NDa+5HKeW5m/tbH44mAdRrLN27IBgjC8NNypbNi1uZJPaZw/XZWT&#10;BXOA36spK1Yu9R73/p/pH/n4dhDr5j40VTx0+sif2H8EwB85lJdVsMz7sxv/q6cwYoYr0F/n/xP9&#10;v+6KmeMeP9s1YZYkdho/ylucsMSz8tHhwcr3I3VfRpqDRqofj0DkL304VPa8P3P/QPoBdf4ddfa5&#10;vsyj6oK76sL7/fnn+rOOqosuQhmozr84kPFbX9YJrYLStMr64orKjPSId1/P7rzJJ58i6J3Um3wK&#10;+/7/GbQFQB9wiaB3GWCgf8VA76oR4Q6JHLBnV3ZEcGlxTmVlSU1NFdCPEd+MM49x/zP9f6W8DTVy&#10;QZs12xWA9g5l/wAq1IEPiARAubKzu6sL25nT2wdnsPuGcj+e17EwrwLK/04/9rUtSPt9g0MqrLiD&#10;V78PD0ffvrXHyGjzLxM3/WMCwi+Tzrv8oB+8f5uu4Yb/mbh5ku7LTVtebth0yNh8j7beeQarJnk0&#10;9/c2NvoLOR9sLb7YW4cRbRLZ1NaAT/hL8FcNq1XD3d3DA/1gEHg8R2Xd8UPAfQ/W81O1duF48Af6&#10;NZ6o2zPe+Pt7ZCichJ/6npc9sG5hoRvvoxsvcIokbIq09uNo8B+QN2X9tidyluu3mbKomc4R0yTR&#10;s6RR3tLi0xs15SHfmxNGat8NF50eLL0+VHJ/sPimKvtcf/YpVcqewcwTg4W31AW3VAW31IVXBiES&#10;lNwcyL82UHgT6j51/g2twHP73+9e/shLeMbS6A/9yYBT4PQE3TME5PfnIewb6l0y1LtiCKzrXUPQ&#10;B1w1BBCumRo/Fgujr10qTomvKi+uqa2qq69paKxram6St8jbsAeUQfijDaGjvaOjswvtvsOfYtwj&#10;AKVw14AwWJT19PR1jW7LQhtz/kY/Yh59S1/9M/0aiLcadS+sp1Wq9t6e+trKhpL8QbUKXgX6w65c&#10;3alnsPkfQD+GXyZd+Cv9O/SNN/+is2OC9u5J2gd0dA/r6h/T07/N4dSnjNLf19gYJhWEOllHk2yT&#10;aXb5s9z7MTq/j4yo62oH8nPVlRWq4kJNbRXUaGgigxq1rw9q2QuuD/SvWzRO//ePb0c7vv+N/tws&#10;zar5qhmiKk9hkKfos6ekeqzyH5A3p/+6O3yGS9Qc9xAvUbA7/9uS6dVPzgyUfNZkntbEbO6P3toX&#10;va0/Zkd/4qH+pOP9qad7k6C4O9qfuFERMrcnYW9v+hlV/s3+nCvdCXv6sk6q8y5BXgBondTXAwDl&#10;pwg49M4a6J031LuAWNdHxBsh4q9juGEM0L9upA+DmyZ6N431EUwMbpmZPJWIw//4PS8ssLI4rw7u&#10;fmNtU3M9lICtrXIIAcgOFB0KZYdCoQD2YdkNXGLRGj1gjHMP54Hfvr4BHPgeHTwvoBv3/TtcDMT3&#10;azQAPLvDS7Du7lUPNLc1l+Wkxzy8fXvmtAPGxi83bBhQKuFV8MjQq9d36Bv+7P148EfWptFE3rq9&#10;39Bk16TJ+yfpHpqs+7u+3mkDwiUjw+cCflNqKrwDPAaammJdBNEkmySKXSbNrmr7uuHuLjg/DNb9&#10;+4EGIbWBT24W0Tp2bhxua0UzgaVmenLvfC/U69eNA/RD8MffCqP/h5gL0I/OYvQPrpwPZYFqmrDC&#10;k//VXVjh/250ghBflEpVa8tAa4uqrU2tVKi7u5L2b87b5Nxxjtd5yanjrJ38uG3ZXovc7VblR8m5&#10;vzrl/c7KPSUquOxVfHt6zeuVcv+NHeGHWwI2KsJ3d8X93pNyujfzSlfsdi1Y2p0j6J03AEfXA1ww&#10;0AN3v2yEcAW8HNwdUa53y1j/r9C7baJ3x0QfcNuEcNtYH3AL7MDE6I6j/QsP98D9e7P8fStyM2tq&#10;Kuobaxrl9U1tjSjwK1o7OjsGVP1AHv5AwRP7VA68ur+/vw9tx0FOPgALPGAbUjlapSN7gYtVGnVP&#10;f393f193X19/b1d3i7y1rLQuK7MwJOj2jGl7dHV3Tpy0a7LuVQ/PhOfPq1JTazIzAVlfvtyZv2DL&#10;hImb/zEBcJxKC71ytSI5uTYjA1AQEoK+2G9qdgzcAEU7wg1To5dseva1K/KkBGVeTicgO6Pi5NF0&#10;LimTYVe+bG5ncICqpFBdVqTKzey8f7N5qgzt+3Tldp4+qs5MHSzKHywq0GSl9d+92jvXo3+ms+ru&#10;tcGs9OGSQsBQUtzQwR3j9A+/fjJcCucLhtJThk4d0UwVI/WW2c6KYwdaE2I6SgoVRYWKksLOshJl&#10;SREalxZ2VVfUfQv9PHvKW1f+a2fOcxnjgYh8nWN7gWF2kkK4zDF45WEQutAycJZx5DyT+BVGqRtM&#10;i/daF+6xTd9KSdrCzthJi1lvlLbfIes4Qwu8HPFtqH8ZkY1wzRicG9yaMObcCBjZo7hninaCAmBw&#10;z1T/ngkGU/27JoQ76KcIN4wNrhsRrhsDjG7bWD+XiYN3bI2/fS3nq39lblp9TUVTUz0sCyD2dygh&#10;Fyghz0Mx39Pb3YsAgz4M8KQHoOhUtLQ3NzVUVedlZocGRN2+5r9r2y135xPWlof09fZra++dpL1n&#10;kvauiZOAe8AOBO3tEycBtk6YgDBxImAbdmb7pEm74HptnX3a6CvOh8Hd9fROEIB4vcvGBjdMDR6Y&#10;Gb2wMnlna/bZwSLQ0SLUySqaaJVCtc6g2+bS7QqYDqUsp0qOI6CGR6rjkxoFlGYhVS6ioq3/Elob&#10;av7G7HJm9Tiz+rCezz+3/wbnxpV7ftD/V1kneAmtC+A4XVQ/RfjZmf3RTfhRxvdzFvp5SD5Pdfno&#10;KX3vJvL1kn6Y4vzWVfhKxn0iZT+SsO7xqBfoDr+TbfY5WGy1MllrbrjchLDUhLDERHe5qe5a68lb&#10;7CcfIOudZhteFRm8nmHiP9soeIGp1jVDXSyqA9Pg4hhMdG8Z64JbA513gWCg2YTw0JTwCIeZAT54&#10;DDA3eGxm8MQMHQFw8iF25X1Tg7tYPLgJxgRFA0HvqgFKIleMCFfhFpub3La1vk8hPuQwn0pFLzzd&#10;X3vP8Fu6yH/Vsk+rl39YseTtovkvvWc98vK45yy9JeBeoZDO2VifMDb6XV//yOTJv02e/OtknYM6&#10;2oADOpP2a0/aO2kS0L8H/B4waSIAtwMA5PLd6FWEvdra+7V1DmHvgH2yiQqdcwb6lw2Rpd6FKVgY&#10;vrI0em9j+snWLNjeLMLJMo5klUyxSafYZFHt8hj2RUyHEpZjBZtYyyXW80mABgFJLqS0IO6pQHy7&#10;jNEuZXRKGd3OTKAf517lzv0L/T+R/TfuAUjfCZf2gRgwRSifKvrqyn/lwn/rIvjoKfvgKXvnInzr&#10;JnrrLnrjJnrtLHgl4792Ffi4CV9IOfd49Bs8+hUm6RTV4Vcnmz325lutTddbmKwwM1puarjE2GCR&#10;kf5CQ/2FRvpzDXW99bUBWuDfEMzvAtngx6b695E36wEemOg/MiM8Mic8MUcEPzUzfGZuCMenZgbP&#10;ENBTHM8tEF5YwNgA8BxOmhk+MQP70H8Ibwg2hOUIMK8bRqhuuA6xwdQIAux1Y0MYXzE2uGxMgGrj&#10;oqHhBSOjswYEKD7OGBBOGRD+IOj+oa97Ql//OIEAPvq7ru7RyZMBR/T0ftPVO6wzGf0nha7uId3J&#10;B3V1AQd0dfdpT9ynDTahA08P6UIRN/mwrvbhyZN+mzzpqK72ccLkk4b6QPklA7Sj+QZYtoXxYyvT&#10;Z5ZGPpbGH6xNPtmahNibRREtEkmWKSSrdIpVFsM+j00sYDoC9+Ush0q2QzXHsR51/UANHxpFo9yD&#10;37fLmAqswSus97qxlt/jrj8q84DJP2jwAICYHqP8r/Fg0EuIpwCVJx/qgEZP/mcJ86mE4+vl/Gma&#10;+1sP6XNXwRsP8VsPyUuZ4IWE/9JV8NZN+FLCeSRg3hOx7ooYNzjUS0ziKbr9SYr9YQfrvbYWO2wt&#10;ttqYbbQyWW9hhAeGJYa6AK2Ho+6L0Yzh6TivwCU4hIXxKwsjwGscloavLQwwGPpYGr22gjM44CkO&#10;A3SNudErc6OX5kbPLQCGL8zALOAXET64irqqKkdgaQ71C6wAaquDNqyF4vGunXVVWOhgf3/gts1X&#10;TA1jThyDQi/l9u2L5qYfVq7obW2tjou7TqOcMTFOefBAo1LFXr582sjo866d8COw5utrb+tra+tt&#10;aQk9ceykqXHstWtQTWiglGhvV3d31yYnvpo+FYws4/5d+NUpp/946mCZdvYk1IaDnUpNe5u6q6vi&#10;4d0IJ4toR/MEomUKGRFfvnnlQFXFcG/PUHvriKq/Ly25brZ7DcehjuvYOF2mLsiFem2wqrx91fw2&#10;EbXr7O9DjfUj/b3o6wNQ0Cg6BhNi+hZN758m0Xz6AMvZf6rVg9fPqYFaoH/l3D+bm/7sVAytmj/O&#10;OsKpI9/lTd97e7+3t34fGBgpLtBsXDwwRdC5bpEiKU7T19vX1gp/KvzZKVcuvHaXvXIRPZfyXkMY&#10;cBPB+ImY+1TKfyTmPhBxbnKo19jkKyzyebrTSZr9UaLVb0Srg45Wu23Nt1ubbrE03mhGWGeipwU0&#10;v0A8GQJeAXlWhm8sx2Hw1gp1enpjgfDW0gjwztronZUB4L2V4XsrI4AvagRk9MHayBeeWhrigDHg&#10;nZXRG4AlwntLdCbYQ9pTVdGRnxcgFUQuW9Tf3NSem/OOy3juZFMbjuiP2LH1voVx4h/HYU2Veff2&#10;XWuzmyaE+DMnVV1d2U8fB6xZDZMvDw66SyFeMdQP3bNrqL+/NDDwqpXlBUN9wCWILtbmKTeua3p7&#10;M+7eumNuGLFzq6qjo+yD7ws7i5TfD6sUirS9O8Ok3PaMNBUsqFYtjhMxKq9drL9/K41HTqNYZFIs&#10;cqhWBQJKV1jgsKK95ei+Kj5R+ebFsFKhfHwbon0j36l9+xqo8AcbakeUHb2Pb3U4MzokVIWM3n/r&#10;0p8azXBFKQr+eABYv/i7UjGs6IAfHwoLVM/1ULvzNP+W/hVzv+fn/rO/X7N0tgaSwu3L/wQLiI1U&#10;TZcM3r8+3NVZ8PblMzfRh0Vz2kuL6xNiPy/yfuEieOUmfuEm8nGVvJYKXki5z5w5L535T4WsxwLm&#10;Qz7zAY9xh0W5wSBeYRAvUB3PkGyPO1getbc86mB50M58t5WJFjg3ODHGkCEiewzvrRGjfuho+MHK&#10;8CPA2vCjjZE/nLQygDNAObwKTz9hgME4PtkYfUZAvcEA/taj+GRt/M1L1ltd2ddYX3LrWkNIkLqz&#10;s/jurY+Oln4U+8aIMOAyYfe2V7am6WdOAP35D+6+tLd4am7wyt6i6MlDMA5YJMhTk1+R7R6bGwJi&#10;9u2GH2nJzIjctS1803o/Dxc4+dzRKu/O9aH+vqpPHyKWLax49waWSSX3b/rbQ2w3/mprHO5gFu1o&#10;VrBzo6qhVtPWWnf/RqYbD7WopFrkUi0KaFZFDOsyKb03OnxE0dZ2dG8N36mGbV/LcagHv+c7NolI&#10;3U/uQEjoeXJXU1Y8WJCjWDTtb/QjcQ8XVq87V33v+vfhYfUn36HkeFj6a9YuUrtxNSvmIPqVisGV&#10;8/BEADWBZvX87yWF/xzo13i7QeRH9KtVI8nx6umSoYe3/uzpUr55HuQJ9Hv7LvT2XzTnnZezj7v0&#10;mavwOXi/q/iVTPhcwn0h471y5r+QsJ8KGY94tCd8+iMe/S6LcptBuk13vEm1v0y2PU2yPUmy/cPR&#10;6pi9hdYLc4OX5oRXFgY+Fka4l4PTI78HDwa3Rp4NZON8GwLfH3GOrQwBH1H/N8T9Z2vjz1YAQwRr&#10;oy82OIwDbDHYYD0jAbbG0VMQ/f0NdSWXz9X4vBhoaWkKCQzjUUMYji2RiP7Mfdu/OpjnY/SXP7z7&#10;mWjlb20IvyLcmd9VXDjY1ZW0bgX8DX5gfFZG6Yf2DPf3d5UWF129UHj+VPzSeX7wZxBtSu/eGFar&#10;u0tLOvNzRzTqJr+3sTxKlINprJNZAtE8mWieSrRIJ5pnCci1J49AhB9UtDddPFVEtymh25Rjzf6q&#10;pIz+mG84/bUCpzq+U4OE2iAkNgmc5NOEQ20tQxXlyh1rBwL9R2DZ8usuhZSmlDEGxujHXb9vlstQ&#10;VNiffX2q4weG3r/8s7sT4j8q61Zg3o/on4uCAa7/NUa/eraH2lM4dGuUftVUySBG/+D7F6qty3sT&#10;42BGrfm5H2ZPfe0qeekmeeUqfu0qeinlvZBwX0q5r6EYFHNeCBlPhdSXQuZzAfMxh/qQTXnIot5H&#10;RuB0lWZ/he5wiWR3ydFG64UZAcEc5fJX4GdmhNcwNjd4Y4EaPL0zB4NA4zfmBm+x8XsLA18wDmQo&#10;Bu/MEXwtDD9gwMYGHywN/UZh4A+wAuMwCrA2+mqN2ofGe8n6qiu7C/Lj3QRxEnZHQqymoz1jxcIY&#10;lmPrt5Dhgf7CAzuiiZZl5/4Ap6l5dDeaYhOJNRRNlHJ6CvKGujpzVy+JdjCNcjCJdDApPLxvZKC/&#10;NSw4mmEfYW8CiLQ3iaHZ1jy4OdzfW/f4boaXuCc/t7+yvGDZXCQ/QjTLJJpnk83zJIyG88cbzh0r&#10;llArZ7sO5GZp5E1VM5wrGNYVDKtKlk0NeH9kyHBHW/vve+uFxG6fZyM93T3P78sllO7r574Dx12d&#10;Q00Nwx3tI1BjvH6ikDGUUvo4/V0yVPz3rl00UlXxHYKWvHmkVY5+KjNVNUM6GvyVChio3KEkRFWh&#10;euXc4cK8P4H+eVOQ99+6/KdqYCg+RjVVqr5/43tX5+Db533TxP2blo0oFfK8nA/TPSDgv4Gw7yF7&#10;4yHxcRG8lAH3PB8Ezksh45WI+0IEdsB6zKM94lKf8KjPOdTHTNI9FvE2w/E2w+kazUHrjanBK2N9&#10;X1ODtyb6b80M3poSXhrr+ZgQ3prq+5jovzMjvDHW/2Ru8N7U8LWJ4XtjAlwDJ+EyuN4Pfgpdr/vO&#10;hPDISOejqYGviYGvmeEbE4MXxvCGBq9N9cFu3lkY+pob+Fnof7QkRLiLesrLNJ2dHYlxXTmZGqWi&#10;JeRrgoAaR7Io+W2fur29t6So9cvHvooySMyl+7YlkZCSBCDLhdOblz3Y0VG8djGuHJJONKv6bc9w&#10;T7daLlfGRCqiwhURoRX7t2Ww7Jse3Bjq7mp+fCeLbl138ghYWPuHN/kc+3xMjqiQYlYioSq/+g8q&#10;FT0J0T3R4UMd7X3JcdUyRjXTpoZpU8tCaDt1eKhFri7M6wsLhIGmtrpt83I5VOPR4agO2LOxTUhW&#10;blk5VFejyctWersD/X03LoA5DpUWIbkPD97A3WtQA6pfPur35Pd7uw3GRQJz6m2r1SvmfG+o/1Ol&#10;GslKG06KG4qL0pw9pprhonn+cESpHC4pGg4PGqmtHmmoVx/Zj2Qfd28aKi0ebmrQhAUN5mSO9PWV&#10;+fo89nB+IuSA0791E/t6Or93l7xxFvjIBG9lXB8J67WI+UrIfCfmvOYzX/DoL3i01wLmSy71OZvy&#10;mE19yqM/ZDjdA/qfGxFemug9M9R7Yqj/wlD/uaHeCyP9lwATgg+waAhHuIDw2ogAHD/W131hYvjC&#10;mPDCWP+dsQFc6WMEdmDgY6zvb2701Ej3NYxNwFb0fc3ApAi+5vBT+n5mRq9M9d7A+xjpvzA39Zfy&#10;AzykoR4uYSJuGMU23N4U6xiLtQhnO+XMnVqwZnHObI80lj0QDDQjuSCyWTbNpniatHi2Sx7HPodi&#10;hqNARCrxdi2Z4wEoxVAkpedRzIpkjDJv12JnBlIWYNtWznSu8nYpYdti+jJIYQJpjTGsqtzY9Svn&#10;NK5bWDtDWsW1rwGnx1DLtgXUcezqXVnNK+e0bF4hXzKzUUZr5Dk0iyltC6a2LZ7e6swA+mGVr1w4&#10;TbnMW+HOU0pondOl3avmdy2ZhUo/SP9Q+a+Z3zfTGVaACPO9VOsWqSC1TxGp1yzQbFym2bQMHTcs&#10;Vc2bimh246tnuWk2r1Dv2qRavWhgqqwPF3904/dNlfavXjiwb1v/9nW986d2ThVFiWgPhaxnAuYb&#10;Kc/XVfzeRfjWmf8WfULAeyNmvxYC/YzXQtZLPu0Vl/aaS/MRMF5zKC9ZTk9ZxGccylNIBwxHrQ/g&#10;l+YGny0Ng2wMw2wMv9kaARkxdqaxAEiW9qjRe4K9STwwZGcSa28Sa2cMiEGAp3AZXIzORyMWjSNs&#10;jaNs0RH1B7cxCbE2DLIwCLYyDLAyCLQw+GxuGGBp9NXC8CPEDBO9l6aE12bIvCA2BFkbRtgaxTiY&#10;JmAiISlOpqmYVFQmJiaUSzbPpwCQSAgwisG0EEBFwmFAKoyLaEhBrIhshgD+PaomZobAsCrn2pXz&#10;7Cv4jhV8h0quQyXHDiJ8JcMSg9XYwLKKbllDt6phWNcybSASVLNswAgAqAk416GR69DMd0LtPaW0&#10;NhdWmyu73ZXdAXBhQ/BXiKkAZARSOvaxD6b7hBUBUAninwACVG5clRtP7c6HrI9hVLAZ12zGxPiR&#10;yisOnHtEvysPRy8SC+N0u/O7vYRJEtYjEQvCu4+Y+95F8N5Z6OsmfO/MfyNh+wgZb0UsHz79DZfi&#10;w6O8EdDeCOmv+dRXPMprHvUlh/KMRQY70IJ0mO5kmj6aFzGQzGGMnv4YjAIJOqGBOWRQQAYCclBI&#10;qwi4wtdPIl/wthhgYA7HVEwxItERtyfjGMxWgqwMnkOEgILDRO+zhQHYH6YUgH4KfmMW0TSHiBRC&#10;gHiMZqAWqcoVU0wBGLujT0swybASTD4MgGsIgZcD8U171rdfP99+80L7tXPt1862Xz/bcetix8Ob&#10;ikc32y/90bx7Y+1M5wq2XQXDsoxuWU63KqdZllFhbF3GsK7i2NUISc0LprQd2qm4cbHn+YPuJ/e6&#10;7l7tvnW5+/blnttXeu5c7b57rXPf5g4X5jj9KPfLGKj4x+hHucCZCRaAGQHQP8o3QO0uAOBjoB+5&#10;uytSfB2lH+ceF3XGBUGRWiCvxxVpfyq9BBkySPCs5yL2axHrrZT/wUXo68x7K2S+F6EuQ74Shg+f&#10;9oZHBfp9BPTXbDICh/yGT3/JJr9gErWyyWY5ZLNcpN2EFLgASKmPYgFAJ5Eqmxkgl2IKyKGYQt0E&#10;yMEvgB/BfhzeJIuEtGDGASfHgL0zek8kDQbAhP4sCsgW+QjmuU4mmQ6m6VSrOKLZOxQVCB/NCBE2&#10;xon2pqmOZllOZjnwVyHvN8PlAZFkJNA8pg8HHAPTCLhkGCIeAXFPRSqClRzb+k1L5b/ukB/c1rhr&#10;fePezQ2/7ak6+WvD7cutT+/Vnj9RuGF52YFtVc8eVVw5myzjhEKEc7KIJVmGO1gluwrLL52pvH+r&#10;eOf64i1rai5faHryoPbW1aozx6t+O1i7f1fzgV1th3e3/76/bcsquYTRKqS2i2kKMQ3X+8G1f/Ay&#10;EMUDPBK4cBDBYwDKx01hVLsbA9L5xcjuceEAMNaRgDtgXA+2243b7SnMk3F8wAKAZgHDT8rxk7D9&#10;JCyg/62I8U7IeMOl+nApYAG+XNp7Nvkdk/iGQ3rLobxhEF9C7sfDKZJtGwMUR+BhwBA6ogE6wgVA&#10;20/XWMBl+eCUGKO4d+ahMdLwAlILMEUf9M4oPgNzKOkWUy0ApTSLMrpFOQ2hEo5UgHmhkzESinMy&#10;i3U0DbBAdQaUkKE2RvH2xmmOZtlEZIIF4/RjFoDTP8o95ujwFMUDCgLiHjtfLKI237uav3Zx/fOH&#10;eVvXvDcnwCIFVjEPjfVvE3SvGRk8EYnSLl1KvXTJd8qUkNkzo7dsSj99KmnfnqQ9OxMWz41ZvrTo&#10;9q3iyxdCXaUfbS2/WJl8tbOIINoE21lFUhxLDh9ouH8z9/C+mnevs2W8Qi7q/tvCp7QJae1ieocE&#10;QYn+C4Dd7QwxAAHoByLxSP43+mGMsz6Ocfq7XbiAH/SjpxykDOrKU7oLciWcx0L6Cz7NV8Tyl/I+&#10;QRiQcD5I2L4i5gch6x2P9pZP+yCg+7LIb1jEN2ziBy71DYPkwyZroWiJKS9BwBy9s3AHsZsLcRVQ&#10;AnkUQivc05/uPv4S/FQh2QRHEURjKh6cEdnjwHgyK6OZ4XKe1d6ureePt18/h6Lx9fMd189hOK+A&#10;M9fOtl4903jlTP31c9WXz2SeO5155nTBudMVF8/UXTnbePVs09WzLVfhmrNt10aBvQn84DnFtfNt&#10;V8+1Xj3XBtdcP914/VzllQt5506VnD8Z4T09cNWSmOPHH4kE+f7+tzi8KwZ6T7BEE21vnE40Aast&#10;plhUMG1bft3Zdu6Y8v6N/ujwLp+nnS8fdVw+1bp/ay2fVMO0q2HZVzPtq5i2lUzbcoZ9AcupaMWi&#10;+vu3M2dPa3j9Im/7lpwtG+puXqq/c63l9o3qG1dab19T3rneefd6990bfQ9uAvof3AIMPLylfngb&#10;oHl4B+HRHfXDO+oHt38Ae3UUD+6oAA/vDDy4jfAQHVXYNao7V7rmTUMCsNj+0RIX7gsx66WA7gdM&#10;8yh+IqafjP9RzPXl0d+yKW+51A98xnsO1YdJfMsm+3Kp7zkkH4a91mjMHOUbFUowLkfeiSVOGGD4&#10;y2Uw+DnejgGPt5hbYz/7E5CqF6LfsnaeB2L9/nXlg+tKOGLoBNy7ikN572r7vWst967DfSy4dinn&#10;ysWCa5fLb1ypvX2l6faVtrvXOu5eU9xDgDeByxpuX228c7Xq1tWyG1dKbl4pun4x/+qltEsXky9c&#10;SD5/If78hYgjR5+K+LE7tpQ+vJu5aFb97/tbH95q/HVn/dKZ9TNk9Z68GhGpnm1TL6Eg1R8pRXn5&#10;RN+n990PrnVeOd3oTG+WkJtltGaufYsru3W6pHWue9uqeYrjB7uf3u86daRj94aeN8869mxsWbNA&#10;ceua4uGdtod3W+7fabh/u+7+7fr7dxsf3JM/vNf88E77o3tdT+/3PL3f9+zhwLOH6uePNIAXjxFe&#10;ouMgDJ4/hvMIL9BRBXgGeIwdEUZfxS5QPbrTNX86Ug50RgL/aAcxlP2w3hPQ3vGp74X0j1LuZxeB&#10;H+b97/h0XwHDl0PxZVPegSnw6CgRcEhawA3ul+NU4U//hkp0BGv4YRBjwE6iXGsGwRboRwZENy+l&#10;WxTRzfPpFjlUs2yqeSrJJIduDsV8Osk0i2yaSTXNp5pnk0yhOMjDisp8klkhyTTfySwf3NHJJMfJ&#10;JNXBJMre9J2x/msj/bcmhv5mhCALI6gJQq2NIQL7WqCPH14bEl4ZopWnn6n+B3N9WLte09X+Y5LO&#10;7xN1Tuvo3DSc/Mbs/9fYe0C3dZ7ZonRXFwvAToAEiN7ZKcmeZF6ucyeZmdwkduzEdhyXOLHjIlvu&#10;li3J6tVWsXqjGnuVSLH33kGABIneey8ESd231vv+c0CK9mTWvLX2wjo8PARB7P3tb38/AP5xMM70&#10;ZSaMMxKmgeM3/mA7dcR64GvL5++ZP3zL8uV26+5PDa/8VvtsvvvOdd2zea7z32kLGNostNOP6dfb&#10;vCVFjj2fei6cNP1rtu3vr7i+/cL59Q7njnccuz51fXfAc/qI/e+vWJ7mW/KZ1nyWtQABGr81l23M&#10;YetymPIslkTIGuEzewWsHgFnUMgZ5DJnRGx1Ls9SKHRtA1cHb0fAW3sEaFd3bN9vCPm458Mttjuw&#10;++lsAJg/fiXaDvjpbKDfvk0EcP88V/FMdnEu71o2/4aICQcVW7MAxfn823n8Emj/IuYtIf1OFqs4&#10;hw06uCNgRAGvq6hFxKMRCM5AaOKm4Bs54wcPj3GgMQkdoH3bkcknTvNSJvkpA+yELhoB4n0LOR6m&#10;uFYKsTk9riOD2EIhdKO9P9EGgOC6kPDr04l15PjSFMKdNMLNxNiipLiLhM2XibHnCLEXibFnYqNP&#10;xW4+GbP5WPSmo5s2n4uLhjPnYqOvxkdDNqxNiW0jE7thKM0g1pJiryXGnoiLPhC36Qhh04X46JLk&#10;mEYysZcCrKOGBVED/i45L1nBS1byU1RCknoLW/PLQt3vn9W/+Cv1s3m653/punFR+8t816Uz2ny6&#10;VkQC6H+R57l91f7pO+6zx42/2mb6j3+xvvJb64u/tvznz0w/E5ny6eZ8uiWfgQHRb8MGv5XxzwXj&#10;H6S/Qr6tkKfPZc9ls6ayuX185uiWnDo6tY1FH+OxlDlca6HAsRVv7dDRMWqX6ff+LBuA3jCIQh+u&#10;BkQ/Cn2YLOAY6Ee7xWIKgAPXz3PkTyMFXM5m38piAs2l+QJAeWF2Wb6wBFgXMUAHpSJWKbQAoF/O&#10;e8juCuDMCv1KbOf+1d9dAdrzl5ciE5HEwtReenx7ZmJbOnGIGi9hJMmYWPiCls9LnOUlId1wUuTL&#10;AJ9YgYyFMMNKxA6S4BblDBjqmAkSZkJ3RsL5uM3frNtwPi66PJlQmhJXnkqoIRHrycQGErEyjXAj&#10;Oe5iYswP8dHnEqJvpsTWZRDbMhIGM5MmmSiayDhJcm6yHB4/H/6QFBUC2kceAxykqARp+ueedV48&#10;ZXztOdf189avtmtgUhAi+nV5mfClA3LJNx97ym6af/cLU06mOZeGw5KHuAcFYCJgQt3b8J2/Vk3/&#10;HizzR/L/Fp6jgGct4MmzOeJsbr+A2cJh9Am4XRymRMQz5AtsW9DnQZEZ4NxD7sOIjxgAFvpWA3G/&#10;7PyYApABoH8l8bNs07bs4izORTB8IaNExCzN5ZYWCsu3ikpyIRawS7PZZdAgsli3RCygP3mFTqUA&#10;AZ4RbKf1FMDy84UBvoU9iQAoozlesoyXOsFP7cyEZzxujJk4x0kGQeAbtSv4GHjIHlD7wHoKXACY&#10;BfpX5YMfpQccWCtB8xsHZcxeStKdpJjzhM0lSXElKXHXE2MvJcYALifFXkmJu4q9vaA0jXA3ndgO&#10;UQ5tJYnGFnCyOSCelwIPA3/kONQYoM2roan/4X/bvztg2/u54U//7rzyg+Xjt7XZGVq0FShZj+//&#10;WMgC7p0nDlj+/DvP9QveK2dtL/3G/IwA7faVRzfl0QBwYM1nAvcPUci2b+FgLwJxATAE4nv+urcK&#10;PdsAIih3S6FAkcsbEXJ6s3itQm4rnw2CmM3mGQsFaB9oBEQtyvYAIBU7CQfYZ0aRB/wX+rMxZNnA&#10;CZ7OMjydXSJgXM7i3BHQS7JYZQX88q1ZpTAIgCVksUpErBIho1jIiMK5BGAEp6FnatWThUONE4/x&#10;ip1JU/DSZkSkIU5Ke0bCcGbiHDcR3QMmFwW6w0ibAMpX0QwDBfQIGBwSAfjijARbqMEmC4QpmCCw&#10;IQKwfBKGi8QuKrEI+E6IrUwlAP1nMVxMii3CiK9Nh84SD21lmJ4IoybcJ4QSkB3aLx5EzE/BH78a&#10;Kl5I0r/0H7Z9XzpPHbbt/9L0j1csH7xhP7EPEoDuFzlaKHohSQfXYHvARhSAhQDXsX3ukwedn7zt&#10;+OJ995mj3oun3Ae/sbz8G1MhE+i35DGsecgAloFN/1sQ9whwUMhzboHRH8Y/IRrin87ybRN5ofdv&#10;y7IWiuT5wrE8UbuQW89kNTEYYwKmOldgKhBat6CCRuwimhH9ji34R4Z/Sj9cZtsKyALATwFABIYt&#10;okoB8yJUuZABbl+ewy3N4ZTm8uC2REgvEdCLBfQonGD07AgAy5b4oy9x+tNUy/RDO5DxU4dZSU0Z&#10;CSP0RAUnScVF3EOdgYXghY4DKjhCM7ZIBzMhWgxgA0mJYpgSEdBO//BlZBGXiYDTj12PTk4wE4dZ&#10;idUkwhVibDWkhKTIuw6vJ8dWkIiN6fHd1IQhtDKI7gTEhIqemwKPduUBRypekAZFb3rvNfvxvY5T&#10;h+3H91m2/1X/vws1WRloK3mMeAwR4lfoj2z5WcCAru8E+k8f9lz43vX9QdvfXzJtZaPen8dEyEdY&#10;oR9N/Ft5CFt49kK45Tu3ClxbYfRHn/tZkYIP1AAiKBDKwQxEnJ4cfi2Teo9O7+exZ7PZhgK+eYsQ&#10;+gJu7EA/ZglY4kNdP4J/Qv9WkXVrlrpAUCFgnBUyb/Ko0AVQ14dGkMMpz2GXiGh3eNQo4BgHzjQO&#10;jPsffanhp6l5qTjgOR1nJdanJ9wnE8GlUU/FzkO1AeXTUNyoZNEq0DgTpmoEtDTEgANsSRFbwJ/E&#10;luvxpSEAtjqEVu9x4vGlCCQXJiBxkpN0N51wMzmmKT2+NC3uPLbn0I3k2Jp0YkdmAgwOY0y4h8Qp&#10;diJ4PqgTPf5l1hHxy0A0g72L0uFgmeyfYlXdrwAUkGHMpuCbvppyqWjjz3yGEQSBSh8PgBH6LWgE&#10;QNzjsAP3GBxo028wdoFrW+SDfwjPoCUd3zNZPgh9W7OgOxi3imbzheOFWc1cTi2V1khnTApYqlye&#10;uVBkK8yyb4VaR1kPwwr3yPMxfWTbcGA6sGwVgXS0ebwaIeNCFvO2kFYspIMNVOTyKvP4pdACspj/&#10;hH6MezjzY/qhdDAFaKCdc5IHmYngw/XkuFleMv4UgwJmucjegYMxFtrKe5iROMQAbhBGmImjjATI&#10;B5gmcPoj1Y9jCq0JLq/eR1aWENCiExNNiTWQ+JJjOzMSKlIJ5xJizibEQNC7lxHfQ08cwVYYI4tL&#10;KHykRIgXYHyjR76K/mX8hHXAsuejfb8N/yP9GEy5KASY8xD9cAtYXf0r9Duxfd5xoA/+YQrAAeEO&#10;TXFoukPJ3wUEFwqNW4TyLVn9AlYNjVZMotRk0saEEREAo1boAhj9OM0rXR95ANb7cQVA9Vu2Ci1b&#10;RNoCfq2A8YOIeZtHK+bRyrLYFbn88lwuHCDzR+wKIyL4EYBv/sPnKwJ+yhw7pZsaD3P23bQ4cFpk&#10;+2hdKAXtBY+9RtePtvVO6KejukSvDzGSYNYfZSYC/RPI53HioUmj5cXVK0gyLBUC0ICA+jfYOGrk&#10;XbT4qtS49gxiAzn2Knr3cMyFxJjyNEIbNXGIjlaspdBr0PUob6K/6Ed8wy2CHjgWkPC/4iHl+H7/&#10;qNwj3CPil+k3ZgPry9u+5yD6zUB5HkY85L5cOg6c+AjymaZ8lrmAjVDIsYIIsNJfsQH7NgEA/88P&#10;qPrxcQ46OtbUcRF4tkJfz9YVZs0VCIYLhTUMxoVEUjUlA0SgzuGj/xyD/mUcKvdVACmg/yey0gUQ&#10;cB1sERkL+M0C1gUB8waXWsKllgqYldnc8hxOpPcvU46ksDwURc4vs44BnjgUAtKguCtSY+8kRE8w&#10;kyDMQ48H7oeAdWwL+C4aetG2j544xATik4dBFlh3x40dVTZUKhfGcXylIRIU8LCG5TXUX9QQJGEo&#10;5aeMgPOnxrSQYxtJcVcT0aeLziXFQgtooxBBatAvIFdCzEQ9CB4wLwWMKvKYEc2AVEMEaQYBIBVB&#10;mGoUpcEZPQaDiAQwoU3eI9wbszIs2RSAGaIfACt9cy6if6X0jTkAGmCVApg4/aaCyLu/LYVc6xb0&#10;5n+Y/iEBAP2OLQKAc6swAsh020SonWOpHgdIwfN0jmcbWtLRb82e3prTIWDfImdcSExroGVOCtnK&#10;HDQrghmAwyMdLHvACvHgEFD9K8dwmaFA2C7inBexbvJpJXw6hP/bWSwwf0T5akSscrU9CkjAOkDP&#10;h6ePBIDpvIlMKIqPrk2NnWaiZj+UmdSZHg+9uQnL4Z2ZCf1ogS95jA1ZDzoCsnd8tEPLCUAzFiFx&#10;INoQ0tTcFIAGbiFJAPfCtCEaoZ4Uey+NUJYcd4qAdpuD+b4yLb6dCtkC9Qu4T5ju8HLHqnwV9zDT&#10;ixAMojQgewU496YsEmDlpElEMmeRASYRgjkrHacfKQB5Pl79SARGzPwNOHJoCLl0Qx7dmId2fDXl&#10;4ft9YvQXoH1fLQVcSyEPYC0U2AqBeyHADkC0oWwPQGaOj3BYmAc14NneC8D8XL0la2Zb9j0W7Woy&#10;+WIy+T6dMSXiKHP5+gKhKfJfxBDfiHIIkhjf2HEkCmCNQKQv4LcKGRf56HW/O9zMYgETN/+Hpb9i&#10;m9iziRcQZpLwVK6iX8tLhansflpcUUJMKWrJxJ6MhHoSoZpEvEsiNlPiuyKJLPJyH4zvyOGxVUXg&#10;Hgvk4DEAEt5i4NchhXFTARpeqlyYNsVL6cpMqkol3E6MOU3YfCRu03eEzUVJMQ3pxAFa4iQjScYG&#10;q0hW8pK1ghTsoSL6sYKGR4s9YKh1jPufMP1f6YcDczb5x1hFf8T5IzDkUPUImdpsKkCXg739N5eG&#10;02/Iw/b8zcc/9oVjmX4gCcOyS+MQ2LcKbLgIcAU8DQrA6I/YAJYJtmWZtgoleaIeIfsei3UtNf02&#10;OaODyZwUcBQ5fF2+AP0zKUS5yIr1fvvTOeh22RIQ/VtEIBSsCzBPCdhFfNotVsbq3v8j+nHuAejZ&#10;xJ/QVfQD4FjBTuqnxJclx14hxpyJjS5Oir2TEleeQmggJ3RDV6YlTjAgzaHXBsHb0aofmsciIxkE&#10;SegmQLkWfhdwj50BS5Byk0fYKW0UQnFSzFlgPWbjgdiNQPzN5LimDCJM9jBGQuBQcvE7QT+LG7he&#10;CAeIV6MQAVm9EBGMw5yNsPIlduYh2ZYc/DZ9Naw54P+oBSD6lwFDIAAnXpOFA3QAoOlzGQBEfy4L&#10;IY+FbAD/7F8B0M/HubdsiRwA91bsH4Bh//0R83AU31Y8IDLWIzPAdICOt2brtwgVP88byOOVZVDO&#10;JKSVZGR0cVjSLK4qj68vFJq2iIBmvNaXpbDcArZkWQqzoF/o8wQtAtYhPu0yBw1+qPqBfgSU8BFW&#10;uIe6X+EbYBSSVwBf6kAoYNHs5L4MYklK9PXEmEvEmOsJMRDTWtOJnRnxaBxnJEtZmO2jJd5EuBgt&#10;BXLQlDiH3lqTAqltBho8I76PkQy2UZwce4kQcyx289GYTacJm64nxdSSCT1U4gQjAe4Byl3NT0El&#10;jhU3qm8B8u0VUvFqxgt6GWnm7BX8tMqB+IfITV8Na24GAoggJwOigF6UoRNRNKIMgFpIUQJEVBUG&#10;tYimyaJrsrFP/eUwdTlMfQ4LYMhjG/LRpq9gACZMAasRUUMh0B9hK0I/jHOrGjkuCEwB4AdIE9Ay&#10;dNuyR/J5rTz2zXTypeS0Kiq1j8uazuYp88AJhIYCKHQ0IwAsOFA7yDJvAfqzTAWQAwRdWZyTfGYU&#10;mugiiHD/E/pR44daBx1glK/WARajknWCFA0/RclJFtMTejOJjWTo1nF1afFVJPR+jeaMhDZqQic1&#10;oZ2S0ElP6mEmdTET+ugJUN/ohR9KQkVybElKzHni5rOEmB8I0RcTYm4lx9aS4jqohFF6goSZOMtJ&#10;UkJ356Xo+CmQ41Avf0jt/4xV3OP0/1gBUPcYkAHkppvzMOSnmwvTTc9QTf/GMb+QY3pzm+bNp2ee&#10;oc/w0UcAZvnps4IMhZACkGO3KlGmOoumRjs9M9Bmz9lMXTZSAKI/Aq6xAMY2PsCEAB6ANwK0tIeA&#10;F2ukeYN1PwxxSAeIclT6EAbBBlxYYDRsEUrzs3pE3OpM6uUk8jVSej2dPszjSLOQCLQFAl2BwAh+&#10;UIhEYEau8JB+U4FQmycYzOJG6F/hezXwrh8BJgI8ACKAIJalAAfwJVyvBkOGmoY5ngmzX3x7OqGJ&#10;TKxLi6tMjalOI1SmxZanouPytJiKtNgaErEmlVhHIjRnEDophAF6/BgjAeYCRDYnWcVJ1vKgoyPo&#10;0cwWiW//HbU/Ob8CZPiAnB/BvHKcSzbnkU0FZNPTVPMvmcbnRMa3njHve854/nVTyQ7Tva/MzXvM&#10;7fuN7fv1rQdnS78o+zn7Dim+iZrSw0gbYZPGOeQJTvoUN2OaT50RZsqEmXPCTEUWXZnFUGYzVYAc&#10;mNMQdHlcHHqkA0S/qUBgyucDoPpx4Nxj9D907FXIdqBpMDIaQCNwbBNZC4RzOcLhbH6XUFCVybqc&#10;nH6LTGli0If5TImIPZfLh46gwaVQKDQWiIyFWdgteAN2UCCKWs03AG/8eO+PUP4joDiNpilkvMA9&#10;1mWRA0eksKIGuAcVHwVyJQQ9FNCSlNwkNS9Jw0tS8dCBlpes40NqSwbngIuxCQ1L6diQhjP9z5x8&#10;dfk+pH+5rFe+hX93heZVyCMZ/4Vq/DXX/OpW8xe/sXz/uuXWp+aGg+buM5aRa5axG9aRq/rOE5qW&#10;A8r738jvfi6v+0Rxb4e87gP5vR1d3/7+cDphV+zmk4nxN9KSqjJSGmmp3Uz08e8xLmWCRxXzqFMC&#10;qhSkkEWXZzPlOUxFDkuZw1bncjS5XG0egi6fpyvgw9hmxGCG6kT//huVPmbRy2YAAR4TAbaCi1nC&#10;NmgKeCzAlwqywQ/sW7L1+YKZfNGAkFdHzbxJyrhCyqiiUtqYtGEhW5LFkeXw5Lk8pIN8vjZfAJMC&#10;TIAAzANEUStk/wQ/Zj1S69BrwX6RAyPWEf2RMRqL3P+ULcDK+dX4yTWr8D8wuuok3GJXwo8AsLI2&#10;56TjMOWQTflkw9MU4y/Zphfz9O/9wnTgj+ZrH5hrvrG1fW8fvGwfveGYLHFOlbmmSlyTtx3j1x2D&#10;P9j7T1gHDusbP5u+8Zqs+G9zFe/JKt9T3N2huPsR3Cobd9b84/95P2bj39es/3TTpv1xsacT46+n&#10;JVVmpDRkprXSyZ0Mch8rfZBDGeNRJ3iZYgFdImBIhQxZFns2iy3PYStyYFpD+/2ogJJcnjoXhXbg&#10;D2fFCOEcA+7Vli3Z2C0OOBbhfQEXAUQE59Ycx5Zse4HIViDS5gsnszmdPEYtI7OSSoVIeI9O72Ez&#10;RvlssZALHUGWw5fn8NW5Al2eEGCAiFCY9ZB+cPiH3K82/OVjvNxRokY1igFLXhEdLNP/X+j8r1jN&#10;LlyPA30rQicGC3D5kOkI/cjJf3QSHWOpjWzcSjE+yzK9kGt66+fmnb81n3nDWvKpremYreeCfajI&#10;NV7sFAPTFW5JhQcoF5e4xouco9fdo1fdo1cAnrFrntFrnpHLnpFz7oET2rpP54r/oaj4UFG9Q177&#10;ifIejk8lFTsO/YzzypPr/vL42rfXbNyxftOu6JjjxLizicSitMTy9NQ6KqmZjnZ+72ZRBjiZQ5zM&#10;cR5NLGSIhUyJECI6ayabLcthz+Zw5Dkws6HErs4XaAuESAGFEMoQMH/GgIU4IyijABIcSu8ImBms&#10;6gsI0E2MeQJVrmAyh98l4tYz6TdSU2vo1EYQAYsxzGOJBUgEs9lceQ5PmQtOINTmL5s/LoIVKawg&#10;wj0+92Nk4xzjFh0RAXyJYRXBiGOcVJyhVXhI8AqWL14+g6qZhIBxbIowjWDA6c/PMP+cbvx3runV&#10;bZavf2s5/Yb19mf2e4cd3WddwzdckyVucblHUuWRVgHZ7qlS98Rt11iRa+S6Z/yWd6rEIy7xTJZ4&#10;J4v947f947f8EzeDgLGi4MiVwPD5wNBJX/8xd8cubeV76rLt6uqP1XWfqus+1tS9p6n7QH3/8/Gr&#10;72ynJ/7psTUvPbb+tSfXv7N248ebondGxxwgEr5PjL+Uiv73XxmVVJeZfp9JbWVTOzmZvVz6AJc+&#10;KqBPCplTIpYEgS0VsWfAFXK48jyeIp+vyhdoCoTqPAEAWQImiBUgb8DUAA0bLfYhe0BxwY4EgfoF&#10;3kQg0kOzB7cXi3jdbHoLj1NNY5RTaHdp1G42c5jLmhCwpVkc+KWKHNQRfkT/CusreEh/ZLaORLAI&#10;/cvE41hN/3/H9H8P/EcwmvHVNzgAA88lm7ZSTM+yzC/mmd/7X6a9f7Bc/cBat9fW+r2j94pr5LYb&#10;alpa6Z6ucUur3dIqL+L1Nsb3Tc/EHb+4FOCbLPZN3glMFgcmbwcBUyUhcXFo8g7CxK3g+PXAyOXg&#10;8HnfwA/u3pO2tkP6+m+UtV/Jy76YvbVdU/GJruYzTc1nurrt2rq3VXc/UjXtbj78ypvE6BcfWfen&#10;R9e/+vj6N57c+PaaTR9tiP5qc8zeOMKx+IQfkpJAB0Xk1DIKuTYzvYEOiYzazqL1cWhDPMaIgAnp&#10;bFTAHBcyxSL2tIgry+HO5vLkeXwFkJfHh+gOloBcIR8CvFBXKALoV3vDco/AgdQAmkBjPWQ6IUz2&#10;0FagyiVZ3H4Oq4vLrqdnVmXSGpmMZhajjwNmAFbEkWXxfhr9fgIgftXxP1lAxbGaeBz/P+hfxTdi&#10;mmTJI5u3UM0/Z5j+j8D0xtOmL35j+v5N263P7Q3H7L0X3SO3XBPlnqlqz3Std7oWq+xK4N4rKQf4&#10;JJVecblPXOGXAMoDkrLAVFlwqmxeUj4PtxG+b2NkFwXGr/vHbniHLrv6frB2ndK3HFPW7Zut3ist&#10;2z109ZPGI3++e+C1yZrzYxWnuk6+pbyzQ1+903Bvt/7+bt39ndrGL5X1nyvu7bz46jMvPrH2hUfW&#10;/umRdX9+dMPrj29866mN767d9NHG6C+i43bHEQ4nJJxMST6fmnKFlHY7g1xGSa+hUxoYlGYGpZ1N&#10;6+DQenmMPj5zSMAaF7InRByxiCPN4c3k8mZRWAMdCJT5QlW+UA2WgEkBBnpNvhBugf4ItkRi/PI4&#10;Bx6AKSBfCHkCbECZw5NlcaVCzpiAM8hn93DZ7Rz2PQajOj2jkw1aRC/4Yot9aNx/yPo/A1pTW+Ee&#10;5/gn3D/kEuFHCoBGboEmjS+z5KabctMthRTrzxiWX/NMLxWYP/w3y7E/265vt9fttXeccg5e806U&#10;eiVVXmmtd+aud6bOI632iMu9E3d8k6X+qYrAMvxioLkiKEEIScpDcDtVhm6lVUFJVQAunrgTHL8V&#10;GL/tHbnh7L9s6TpraPlO13pa3Xpe3nhGXLlfXHVgrvWSqrtMPXhXOVCn6q9RdpfoRu4bxjtkLTe1&#10;3aXqhu9U5V8Yar423ttjvP+tsXmvrnmXqvFradlHh34heOHxdX94ZC3YwMvIBja8/sSGv6/Z9O66&#10;zR9tjPlic9zu2PiDhPhj8fE/JIMZpNwgk0oy0isyM2romfeYtCYmrY1F6+LQe3nMfj5rkM8aAx1k&#10;sadyuNIcLuhAlsufxTCHWQLmDQJQg7ZQhAP8AAGzBBTl8rE8D/Rj4oB+ASMf+IcKnCCbJxVyJwXs&#10;cR57kMvt5HE7hLxGJu2n9OPLAPgxZvsY68vA+V5N+Wr8lHt8KS0n3ZqXYdmWaX6Wbf5TgWX7r2z7&#10;/2g997aj4mtny3fOgcvO0dueyXJg2g+Q1flnav2SSr+kzC8uCQAkFYHp6oC0KiCpxBGarp6fqYFb&#10;QHCqMjRVOS+tnJ9G9AfEZf6JEt94qWfsjqHt7GzNt9KynbLq/abBMsNg+Wz9ienaQ6q+UlVf2Vzb&#10;VXnnTe3QXeP0gGlm0Djdqxm9J+ssssiHHVqpUy22yPr0E026kXpF8yVF+Te6yp3Gul2mhr2mpn3m&#10;1gP6xt2a+zu7Tr72fmby81Fr/hCFFACN4JVH17/2+Ma/PrXp7XXRH2yI+XhT7JfRhG9i4/cREo4m&#10;JJ5OSb2YmnaVTL6ZkVFCpVRnUupolHom9T6L1sJidHJZvXzWAJ89LOCMiUAH3KlsBAkwB0Wcy4M5&#10;HnQwlyeQ5wkVeWAJEVeAEKfHXAFuISXAAQYUILB8hwFSYZ5AAfeQzZsGmxFxxwSsYSE38oIvtuL7&#10;U6ym/58Sj5MNTRpPZ2ipHMq6AJW1+T+Flteftn/xG8eZN52lXzobj7v6LntHS/ziKr8UOL7rl931&#10;z9T4EbU1fqjUKURtEKoWFS4cQ0GXByVQyuXzwPd07TLlVSEpKKAmJK2By/zjxe6h647+C/beH2z9&#10;ZzVtRzRd1419dzRtlzRdN9S9tzX9ZfqxBtvcmF05ahhrMAxXmsStJkm7WdZjB6Y1oxZZt0nSYpK0&#10;mWTt+sEym6zTIR+wzfaZxI226XaXYtitFVuHq9UVXxtqdpru7TE3HTC1HNQ379M07lY17Cr/5Dev&#10;bN4ICngBFBC17k9R6155dMNfHt/4xlOb/7Z287vrYz7cGPvJJsKXMQm7YhP2ExOPJCR/l5R6Po10&#10;mUy+np5+i5JemkmpoGfWMGj1LHoTh9nBZXXzWP189pCAMyzkDIvYY1lICmKkA4gImB/g+QC1BgEg&#10;ogMsM2rA87EegQPnXgPnUZzEjnMFqhxoCqADLkwBD+lfsQHkBNhLABj9kYluuawfApGdR7E8Q7P8&#10;imd9eZt1+69tB192XPvQWfutu+O0d7DIOwEtuc4vawjM3g/MNYXm7gdldUHgGwoaOvRUeRCIlFaH&#10;JFUAqON5aU14uhoH+tY01HTVvLQK6A/PQKFX+CdK3WPF3slyR+9lx0ixdfiOvvOsvueCbequabTU&#10;Im6wzfbYpjssk40WSZtDNWpXDRvH6zTd13R9N61TLR69xKufss8NuRSjTs0EXODSS9w6sUs77jRI&#10;XcYZp27KbZzx2dQek9w+22+d6bRMtRhGahQtZ+UV3+gqvjTW7THW7zO3HDK3HjJAF2j8dq5q55k/&#10;bH1xzfrfR619PmodKOClR9b/+ZENrz4GjWDj39ZEv7Mu+l1sE9Adm+O+iCbsQU6QdDgh5URS2uk0&#10;0jkS+TI5vSgjvTgzs5JGr2XS69mMJi6zlcfs4LEhsvVy2dCzQQej0L9F3MksnjgLzIA7nQNSwPxg&#10;GQpMCkpIDBgeCuIhQAdgA2joB2hz+SCFlbd7/AjAvVZIMqC3PeGFjvGdl257hmb9jdDyj3+1HX7J&#10;WvSxo/6Iq/20t/8q+K1PUgU1HZDdD841gF0Df4hm4FhSASyikpWWhaTlqHwx3w5BNc/UhmS1cIAI&#10;nq6Zl6ESD0pBH5W+iWLo1u7+89b2Y7b+i46JKrvkvr7jnL7/pkve79VNeXSTzrkej2bQo+x1z7W4&#10;1AMu9ajHJPObFR44nutwzXU7Z7t9eqlbOWAdL7dJ7noNk16zzK2XOhV9Hu241zBrl3Wouy5aJ6tc&#10;mlG3Zswh77XPdjhVQ865LvNwmX6gGFW/ZtynHXdPN89W7NZVfW24+6258ZC5+ZChca++Ybe2cY+0&#10;9LOv8ujPPfLUc1gX+GPU2pejUBh89bGNrz+x+a9PbH7rqc3vrI9+b2PMjk2xn20GJ4j/hpD4LTHp&#10;UELKsaTUk8lpP6SRL5IzrqZn3MqklNNpVUxaHYt+n8Nq4rBaOawOLrsH+QFrUIDpAEJiNkeSAzkR&#10;bRuIgEkBBgcccxjwIQIHDHjg/LgCMPoFKCuglR9RFP42eKzcsc82ZJH1Wem63Az9Vpr5VwLzn5+x&#10;fPqfthNv2Iu/cDcfc/dc9I7c8o9D4KoNyu6FZPXzs/XzsnvAGXj1vKR0XloalpYhTJeHp6vC0koM&#10;ZaGpknkJnC+Hag7J6kKyu0FgehpQG5DWBibLIATYey44B64a246p7n5rbP3e3HvBPHDTOlzsmKhz&#10;zXbbxmuMPVfMg7dcM01uRXfAOBW0yAImScAqC9pUPqMEBOG3qYNOfcCuCdrV805dwDLn04349eMB&#10;o9inH/WapwJWVcCq9JlmPQap1zjt0Y44ZK0eg9hvngX6A1Yd2INLM+YxSj2GKZ9xOmhV+i1zcBsw&#10;SS39t3S1+/TVu0339psaD2MGsA+6gKFtf/P+P71GiP59FCjgKVDAC8gD1r0MNvDYxtce2/T645v/&#10;umbz39ZF/2N9zAfrYz/eTPgsOv6rmITdcYl7CSCC5KNJaSeTSWdTyZfI6SCCGxmUYiqtgkarptPu&#10;MhiNLCY0hVYus4vL7OWzAdAaRoTscRF7CswgG/UFcTY6mM7hAaTZnOlsDtzOwHAf8QbkExER5PKh&#10;7mEyNEFOzBdGKYVkTT5F93OW/nd5lnd+adnzgv3Ce87y3e7m7zx9l3yjd/zQlafrQrNA9l0AasPg&#10;0jPIkHF/RnY9U4XYlZSEpSUL02UL0xVhKcLCdBUA6QD1b+jr1X6Y3MbvWHrOau8fNjQfM/ect/Re&#10;Nndd0LedMg8UOSTNAdN00DztN8+E7Aq/WRayzgX0o0H9mF8zAOfnndqQTR6yzs5bZ8IWybxdPu/U&#10;e3TDXnmLd7bRK+/0zDb6VL1+61zIoQ7ClfbZoFUWsMz6zdOoxLWjblWfW9UPNHs1w271oFsz5FIN&#10;evVir17iN895DRNAPHxpn211KvtAE36D1GcQO2a7nNJGW/9t072Dhto9BmgBzYdNrQehBRia9uga&#10;9xS/928vb9qEKWA5CT6y/uXHkAf85fFNyAaejP772pi318W+uz52+wbCJ5viv4iO3xkTvycucR8x&#10;+UhC6vEk0ukU0rk0EEHGtQzKzczMO5mZ5bTMaga9DmsKjWxGG4/VzoV8AH6ARIDCAdYUxkVclA8g&#10;LSJwABKMfnAFWQ4X7w7APe4BkBDR4kEeWiWMst342NVw0NN7wT98KzhZGZLUzk9DQTfMzzaE5xrC&#10;QDY0YATEH3g43psXZmoAELmX2YUSr5iXQIkDSuenSkPisuBkaRDMf6YqNNcSsquDxim/Gp79YZdy&#10;wDHb5teLgemAESAJGKVQo25Fh1fRE7Qp5z2mkFPtNwO7inmXLuw2hr3mkNc07zWGPfqQQxG2z83b&#10;JAH9cMgqCzvUIdNkUN3jm7vvV7R5Z2v9io55tx7uJAxwGuYd2pBdFbTMggfAb/FqhuwzjR51n1c3&#10;4daOg2d4NWPO2Xa3ojdolvtNMwGbMujUgR/4jVNu1YBL3uNWDlnFjQ5Zl2mkWlN/UF/9jbHuW/Qq&#10;UcthiIGm1gOGtgPKmi+O/3vO80+s+V3Uk8+DATyy7sVH1oMCIAqgMAge8NimN56MfvOpmL+vjX13&#10;Xdz2DXEfbSZ8HE38IjZhZxw4QdI+QvLhxJTjKaRTqeln09JBBFczKDco1DvUzPJMcILMOhQPGQ0s&#10;RhOb2c5hdfHYPXxWHwz0As6QiDMCYV4EUuBMiiI6AAOQZfNkKDCitQRlLh8ACtDl8WEmNBdk6Qqz&#10;o4KS6pAUxmUUsMOoDQOpwHRleAZQEYY6xusb6hgqHt0i4nERoBLHyA5OlfrGbjkHLrkGr7pH77gm&#10;ymx9kM5ue+c6/IYpMOegTRGy60JWhU836lF0uKATK7v9uhGoy7DLEHabwi5jCBhSdQV0QyGXZt6p&#10;mofitkzNO5Vhj27Bo1nwqBbc6rBbH3Zrwy49usCOuEdfunVh63TIOjMPsjCLw/Ajbs2827Dod4S9&#10;FlBPyKYImKZ82hGvst0r73Ire+2yVudct0vRB8nAqx5xqcdcSmQJYPg+sH39hFs94NeNuxQ9Xt24&#10;W9nvnGl2q0ft053mvlu6+oNGaE9gAPcPWZACUAw0tOwd+OGtHWzS75ABrH3+kXV/QApASRB1gUc3&#10;Al57YvPrT0S/9WTEA97fQPhgI/HjzfHQC76MSdwZk7iHmHQwKeVIctp3qeQzaRlnSRmX0jOuUahF&#10;VCo4QRkts4pJr2Ey6tn0Rg69mcts54EImN081BT6+Jx+0AHMCwI8J7LFWWwYGqezeTPgAdmIfhWK&#10;e3zjlmzNFuFklqCGSovyj14Njl7zj1wJTdycl5RDq8YdGycb5xtkAfYOgphHQikLTKLB2jlYZOk6&#10;r23Yp67fZxkssU81uxWDXsWgSzHgNUiA7LBdu+AyLACv1jm/djBongqapkM2FZS73zA5DwZum5sH&#10;4v32sEcbNE+GjJMLTs2C17rosy34zIse7YJbtehRhR2yBfvsghtEoFvwmsJew4LPtOAzIoAgHIoF&#10;j37BoV70mBZ91kWvcdFrWPQY0HHACeqZN08EjeN+dZdLWulRtHghBBjEPtOURzvqlPdCyrODq0sa&#10;7TNtPrPcY5C4lH1wAXgAdBDwf6d6GOJk0KmFVuJRD3vV/Z7pRn3TMQgBxvoD1pYj1rYjlhaYBlEO&#10;qPv6+T/Hbvx91BqkgKi1oIA/QheIghywAfcAZAMQBZ6KfnttzD/Wx727Pm77RsKOTYRPN0MvSPg6&#10;LmEPMXlvfMqhxLRjyWknUkinU9PPk0EElCvplBsgAlpmKcqGDBBBHYt5n81qgTEhogMwA/YAMgPW&#10;kIA1IuSMgxNkcSVZKB4i+rGX+xT5wkEOu57G3Lsh/vM1CVGewXP+4UuB8SJ33xnv4MXwFPTvcuA4&#10;KC4F93aP3rR0X5RW7B+784268ZSq4fRc7ZG5eyf1fSXmsSbzRIO2/aKxF9L4oFsx4JhuCuon58G9&#10;XWbgdd4yE7JOQwUHDWMhy3TYCXEMClcbgsJ1AXOmBY9xAaoTXN0mm7dMhp1ApGbRq1vy6BZdigUH&#10;UK5f9OoX7DMLLjnwuuC3LQQdiwHHgmsubBwO22QLUOI+4yJoxWcJ+6xh0I1LH4a7Mk8suNRhlw71&#10;fsNgUAe5YSpgmghoR326iaBd4dGNoulA3gmA9OeYaXWphh3KQegCHs0wjAZeiAt2tWOuw6noAR0E&#10;XZqAUxtwaHymaZu4UVV/wnB3L8DUcMAMCmg/akJJ8IChcXfR6//6wlNrfxv1JNjAHx5BXeCP2DSI&#10;usAjG8ADkAKeiH7jSZgIov+2JuaddTEfbIj7eEP8p5sSPo9J2ElM2hWfvCc++UBiKogAAsHJlPQf&#10;0tIvkNIvp1PACW5QaXcotLJMWgWDXs2i17EY0BEa2cxWtGbA7BFwegUccIIBPmdUwBkXokYgFXFn&#10;RDxVjmhCwGumsY7GpH72BOHLdcTTialR/uHL3oELgbGr7sHz+ob9k2W7Oi593vz9+xXf/rnsm5cq&#10;97x6d//rrSfekVQdUbVfU94/obp/yjBQZpf1ulRjLs2kU46aKBaykDMveM04oPuienVrwrbZMLi0&#10;Swl5LWgYD9tmFhxzYacGpTbgzyZfQGeAYM0CmLZ9ZtGnW/RbFv22RY8eFbEfzAAINiz5LEtBFxT0&#10;Ity/W7vgmF60S0Eli+AEAfuC37IA+oDzoCGHfAH1BXnYpQpZQXwjAdCfXR5yakJ2JWr58laPssen&#10;BRuQeFQDdmmrBcaK8WqXegj5gXLAbZC69ZMOWZtp6KZtptkH8dMmd6uGIAS4lIMendQ+OyCvPwot&#10;AOi3th61tuw3N+40N31rbjs4W/7ZDn46cA8xEDIgNgisBQN4KWo9ABTw6mOboAsA/W9GokAMRIEP&#10;1hM/3EjcAR4Qm/A1IWkXMfnbhJQDCakHE1OPJpNOpJAhEPyQitlABrWIknkrE5yAWkmnYpkg8x4L&#10;WzCAAYHDxmwAFMAe4LNGQAF8zpQQwO7nMq8npe9ak/jJk8QjMcnF6ZntTGaUb/iSZ+iCf+wqHJjr&#10;d9/4x9O7/g/vu1efPvXmz25/9lzj0Tc7T78zcuMrRdM5/cg923S7fbbbo5+CZARPn22swjFZ69MM&#10;Bq0K1L/91nmfBWoaCh2Vpkux5NUvIaM2LUJB+4BUB9CJjN3vWPDbgd0lr2nRa4Uqh7qHixeRH0Ap&#10;mxdd6kW3btGpXrDNLlgli865pYB1KeBYdCsX3RrkCg7lok28CK7gNy/54U7A8HWIe9scSgMeLZKd&#10;Uxf2GObdupBTAT4UgqajGfDDEAH5DoZGs8SNCn3ArR62y9qtkgbHXLdttsMu73VrJiASujTj8C2n&#10;agDFQ/2kRy+GmdCJUsKoqrto/NZX8vKvjff2WxsPWpsPW1qOgA0YWw6Z2g6NXX7772QitIDfR63F&#10;uwC+IAj0oy4AswDWAjAPiHlrTezf18S9u47w/jrih5viP46O/zw28au4xG9ABITkffHJh0ABSWkn&#10;krHhkAS9IP1yBvUqJfM6BY0GZTRaBR2CITYdsOhNbFYzm93KZndyWN1cJlA+zmNPiXidTMaNxPSv&#10;1sR/+ATxGCGlikrp4rLBHqJcgz94hy8HJ4pCE0WQAxRlnxe98y9F2/+t6tuX2s9+PNN4WTd8V9df&#10;bJ+sdcx2W6VNUDFotrapYCoLGCd9hlEoLOi+wBl4b9iphcpbsE0tmMcWncolv20JlSZUMJBqAvLC&#10;4MnIxi0Yu2DpeiB1yW9e8BngsgUf+AdIQb3klGLsKsOO2XnzyIJTvuS3LoENgO3bwNvHwEJAB0tu&#10;HfoVfidg3ucIOVQhQ9+8YWDBJguZxoOG4QB0feM4kO0zTHpVPTAc+mHKsMi92hGPut8uqbVJap1z&#10;PQ75gF3WZRmpMPRdtIvrHDNtEPghBnp0Uy4oeqBcPeCQovQHY4tN0mqf6bFOtWvar2mqd1nv77e2&#10;HLW1Hbe1H4cYaGw7oms5UP3xb15BcyAKAYAXoh62AEiCr0ILeHzTa7gCHt+MwuAawj/WEd7bQNy+&#10;kfjRRuLnsQmggJ1xERvYl5ByMDHlWFLayTTUCM6mZUAgABEUUai3qZnFmfQyGr0SRMCg3WXCaMBs&#10;ZLFa2ax2JqOXw5wQ8TuYrItE8udPED9+ing0LqWSQu1h0UYE6F1AUY7+M96xa77xIv/Y9eDETd/Q&#10;5ami9yu/eb7q4JsD5SeUvRU2xahbL/VqxRB8PIp+r3bMb5kJ6mHumkRhG8Vs5PkQtVB1+u3IisGl&#10;g57FkHMR6tKnX/Qbl4I2IG/Jowe2UPP2aBcdMlSy4AHopyxgCUgTIBGvesk9t+SQIG93q1AacGsX&#10;4RYKHZKgW7OIbB9rFuhnXUsQ78FyvJZ5+2zIOBTSj4QcED70YWguFknIIkXTo88x77b6oIIVrZD4&#10;ApY5vwVGQQVa7dGO2+a6LOI6bdcF03CZSz3iBX0YZ/1mlc+s8JtmPcZZjwbGxQmPetQ602KZbnEp&#10;h9y6SbtiyDrTq+26rqnZZb63z44pwN71nantiLnzhKpu5+nfF/7uUZgD14IH4GtB4AGAP0Zhq8JY&#10;CPjL45uB/r8+GfO3NYS31xLfWUf4YD0BusDHmxM+j078MibpawLKAXvjk0EBYAPHoREkQxognU1N&#10;v0hCUQAawU0qsoHSzMxKeibYQC2ddo9Bb2QyW5kMSADdXFYpmfbtuqTtjxMPxCQVp1OameAKrDGI&#10;BUJOlLX/lHPsigfoH78RHL/uHbxgbDzUf+HdjnM7+m7unusptUx32WTdjulmy1iVQ9rg1QzPO/WQ&#10;qrD5yoDq3qMPB2wAKPEFrw6IAQ8HVwe+H0DDdqsRcz7IaMA9SMSFdOAFUnVgBgtg5n7zYsD6IOha&#10;CjoXQBmoL9jQj4MxeM0P/C4YDSDkL9qnoQWgtA/9AuwEfh38Uq8RZjzo8ZD/g4b+kK47DIOfWRwy&#10;T4VMknmHBh4haBSt7Sh7XXNtblmjWwLdqt9vnvaZJX7jJMx7kO+MY+WGgRu64dvoZR7tOGRAmAwd&#10;My0wF3iNM279tH2uz60ZdcnB/xp9oA+r0jrbrR1rcKrG5U0XJDc+MdyD9n8EbMDedtQMg0Dn0aGL&#10;73/EIT33CNAPHoBs4IWo9S9GrQf6oQX8+RE0CqIcgHnAW0+hFvD2WsI/1hLeXxv/4Yb4jzclfLY5&#10;8XMYCOOSvgEREJP3x6ccTiJBFPgOogDkwdT0C2TKFTIVRHALWx4oQctEtEoarYpOq8mktdHpnWx2&#10;OYlyNCbp/cfidq6Pv5qacY/O6OIw+3nMUQFXLOJEmXuPW4fOOCABjF71j6EJ0Dd4XlO3q+X4m103&#10;9852l5qmO7x6sc8og785YNcFncYgZCgb1D0MaSZoz2G7NAgJyzK5YBMvWMWLDumSc2bRqVqCagZS&#10;4darXfKZl4B+5ATQAuYWrRNLWMgHxYAmHgD9866lkHsp6EahD0SD0p8V2YYfxjzLEtwbdAqQC8x4&#10;WKKETrEEE6PXEPbq5j0mVOKGsYBhNGyRhM3T81bZvFUKt0G7DkY48Hm3rNkxWe6YqXfJO7za8aBd&#10;DS3AY5SBvTsVvVZpvXm8yjxSahwpgQTgVI26VCMuqHgtzIHD0O+9OimCftoy1epUjjpUE5qJJkV3&#10;8WT1iZFbuyQ3PtZVf2Vq2G9uPmxtO2ZpPWJqO2ZqO9p5/PW3SQlYAkAKAAMABQD+FLXh5agNaBB4&#10;ZAPqAk9sfhMpADwg7p21ce+vJW5HSTB+x8b4zzYngAfsjAUFJO0hJB+IT4Nx4GgyGTzg+1QSNIJz&#10;aemXyZRr6dQbGZmgAJgIAOWZtMpMWhODUU+lXYwnfbEmAUr/ODG1gkJtYjK6uKx+HlohmADzN9Z/&#10;Y+k7bus/4x6+4B294hu9Ghi7DrOApPiza1/+sfXmPln7Df14A4y/LtWgW9kH41AIerwHnndo4VCI&#10;ZojiiF23LozGM/0DoDPoXJp3L837HoTcD/yGBz7V/wUFuOVLUOsBGM1NcPEDnwliwSJcGbQ9CDrg&#10;4qV574OQB5vdtSjtI6tXosEPYoFXjxZ/HNNh62TYrQoHYMyDjIlyRtgyHTJPhCxiCJshsyRkRevE&#10;IWhP5ikY94PmGYilAaPEAxP89D2PZswHrEP41wzbZzutsnYbinu91tlO+APN0iaHYhgod2unnMpx&#10;m3zAMHlfO1yhG6tzKkccyjG7fNgk6TSKIR6O6sWdmrFW5UjzTFvx8M1dipLP0atBTUesbScsbceM&#10;zUdM7cd1zYeuvv6/nnsCpgCM/kfW/SEK4Y9RG17C6I8MApgBwBTwJnjA2tj31hM/WB8P9H+0KWEH&#10;eEB04hfR4AGJuwhJ3xJT98dj4wAKg6STqRkoB5AyrpAzitKpNyEMUmjFFFoJhVZNpbUyWCVplCMx&#10;Ke8+Fvf5uoSLKeQ6Gr2FxezisHt57EEBmgyjjDv+3dT0raXve0fvadfAefQiW8dpR9cZR9ux3jNv&#10;3tz5wt3T26ear5ql7VZZp1c14NNDKobqmQt7TKhtA6A6vcYllwpIgvb/YN7zAHHpWwp5oYiXUOkb&#10;HsD5gP1ByPkgBEnNuBRw4m6PwY4w70EIQjvHQgAUN8wCaBxQI9Y9yoUAuIgRLf+hSc8J4gtZpsI2&#10;Sdg+DcNk2AF9RB+yq0IO7bxDjXRgmQnZVDB/BqDQjTJo/ODkTkU/esVPPmAeKUO9bLbHMdNlEzc4&#10;ZrtgzNP2XLGIm6yyPrO0BYxd3V+p6rqlaL2oaL8611WkHb9vlHZoh6rV/dXKwbujlUd7b+wcuL1v&#10;vOaMuPrU1O2vtdVfmxpgCjgOIcACCaD9qKn7pLT0y11b6c8/vg66AD4HAv0vRm1YZQAoAbyODYEA&#10;8ADoAu+vJ27fAApA9H8anYjlgETwgN2E5L3E1H1oXSj1aGLa8UToAuQzaeTz+CIx8gDaLbCBjMxa&#10;Cu0uNfNKUvrOdQnvPhq7Z1PSDTLlLgPRj4YC/CUDoN/yLFez70/Khr2mru+dfWfdvefcPWc9vec8&#10;nSeNdTvrDr7SdWu/auieQwUzz6hPPxYyTQXNUjTWw8QFVRtCCoD8BQbwAM1gkMKsqI5R6bse+DQP&#10;vMoHAbgS+QGi3G95AGqAKwPmB3jd+7RLzik014VAIqAMUBUYu3HRo1z0qBY92iWvDsUF+BEwDDQ9&#10;Qs5wzHuMaFVYPzJvGp23zS24oCkYIQFAvw/ZFEHjJKp7p2beZYSGhV7HU/SZxsr1/Zet4ibz+D3D&#10;UKlhpMowVKbvLbJO3nMqB22yDvMEOvCaZi3SDmX7FUXHFe1gtaLr5mzzOcPoXf1kk3qoSj1yTzve&#10;Ju+5regqUnTdMYo77VqxVT6sGahV3P1OV7PH0HDIdP+gpfkweltAx1Fz1/HRKx98QE8F+p8HRN4W&#10;APRvfBnDK1GbXn10818ei8YNAELA356KfWctTAHx729M2L4xATzgk+gECAGggF2ElG+JKfviUyOL&#10;Qonk75LRksC5tIwLJMplEuU6ObOITL2ZTq1Jp1RT6KeIaR89Fvve43EH41LAEurpaChoh7GQjV45&#10;HBJwo6yFVNN/8Kf2/n6udpel66Sj74Kj67Sz65Sn97y757Tm7u6u8x+M1P1gmR0yi1us4rqAaSbs&#10;hjkNhjRU/UsQ78HDgR6gP4DVMZCHeIVCB74d/2/QDljy6RC7iH4YASwIAfP/BQX4TA9gzHPMII7R&#10;D1oeBC1LQesi2ABICswDjQNAvwE/XkILQWj9AAJm2DgybxwKW6fDLi2cD9mVITM0gumgRR4wzwSM&#10;aFkXUrpL0WuTNBn6r+o6zhgHbpilXYbxevNorU3a5Zztt8+0eNTjPosCWLcrR6zyIaOkXdV9e/b+&#10;ydmO6/LeUmVfmXmmXzfVpZvqVg7WKgeq9FPtbsOcZW7ENDfsQG8LGzBP96sG68XV382V7zLU7Tc3&#10;HbW0HDO3HTG2HDS3Hzd2fF/z1Yt/IcQiBUStAfqh/eP+j9GPlgKhBYAHvAYKeBIpADLgu+vj31sf&#10;//561AI+wQYB1AJik7+Jw2Mg0E86kkg+nkz+PpX8Q2rG+TQKzAKggKsk6k0StSyDVpKS8T2R9MFj&#10;Me8/TjhMTL1NodXQ6Q1MRgub2c5m9vBYA3xulDmbbP0XmuaFgqlTb1m6T1u7zljbTzg6vnf1nvcO&#10;XvL0/TB958PqvS9M1p9xyft96PUb9FI6xOmgZQq6OKR0zNKhcMGuoVINIIglqPuQZykceBD2467+&#10;IAgANTgf+CG6Q0cHsm3ANxjDAy84hHEh5F5E0Q8kgjS0iJkKtlQgX3TNookxAIpBmkDLRFDuVsmC&#10;fW7BoVhwysNO9YLHvOC2Bq3yoFkSMIoDujGvetCj7HdK6q1Td+3SFru43jJRa5F2W2Z6bHODppk+&#10;o7jJONkEjd+llzh1ErO0Q9V7U91zRzNYN9t6fabpkryrWNlXo+qrVvSWKwcqVGON6ok2+UD1TMct&#10;s2zQMNEma7ow11FkmGjVT3bOdNWM37vScv4z2Z3PjPUHDPUHTE2HLM0HTS2HzV0n5bW7v/9t/otr&#10;1j0XBcD9fx34/8MW8OimvzyG6MfWgqL/uib2nXXEd9cT8S6AGQC0gKSvMPp3x0ELSNmfADGQdCyJ&#10;dCKJdDI5/QzmAZdW6CfTbqVRTsembn809v3H4w7EJoErVGVm1jNozSwGoh8CIJfz/wG5S1SSu8yP&#10;BgAAAABJRU5ErkJgglBLAwQKAAAAAAAAACEAsWEZhgkZAAAJGQAAFQAAAGRycy9tZWRpYS9pbWFn&#10;ZTMuanBlZ//Y/+AAEEpGSUYAAQEBAJYAlgAA/9sAQwAIBgYHBgUIBwcHCQkICgwUDQwLCwwZEhMP&#10;FB0aHx4dGhwcICQuJyAiLCMcHCg3KSwwMTQ0NB8nOT04MjwuMzQy/9sAQwEJCQkMCwwYDQ0YMiEc&#10;ITIyMjIyMjIyMjIyMjIyMjIyMjIyMjIyMjIyMjIyMjIyMjIyMjIyMjIyMjIyMjIyMjIy/8AAEQgA&#10;gwC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9ooqG8uobGynu7h9kEEbSyNjOFUZJ/IUATUV5//AMLq8Bf9Bv8A8l5f/iaX/hdfgH/oOf8A&#10;ktL/APE0Ad/RXn//AAurwF/0HP8AyWl/+JrrtD13TvEekxappc/n2cpYJJtK52kg8EA9QaANKlrK&#10;17xBpvhrS31PVrj7PaIwVpNhbBJwOACaoXnjrw9YeGrXxDc3+zS7ogRTeU53E5xxjPY9qAOjorz/&#10;AP4XV4B/6Dn/AJLS/wDxNbXhvx/4b8W3ctrouofaZok3uvlOuBnH8QFAHTUVheJfF+ieEYIJtbvP&#10;s0c7FIz5bPkgZP3Qa51fjR4DZ1Ua3yTgf6PL/wDE0Ad/RXO+JPHHh/wi1qNbv/spugxh/ds24LjP&#10;3QfUVhf8Lq8A/wDQc/8AJaX/AOJoA7+ivP8A/hdXgH/oOf8AktL/APE1a074s+C9W1K30+y1fzLq&#10;5kEUSeRINzHgDJXFAHb0lFFABWP4s/5E3XP+wfP/AOi2rZrG8Wf8ibrn/YPn/wDRbUAeBfCXwn4T&#10;1bwPrWteJNL+2fYZ2O4SOrBAgYgBWAPepP7d+BX/AELWofnJ/wDHaufCYE/BbxiAMktL0/65CvDP&#10;s83/ADxk/wC+TQB7zrnhf4e6p8JtT8UeG9De3aNSsUkskm5WDAHguRW54AtddvfgBZweG7pLXVWk&#10;l8qV2wF/ftnse2e1YGhKyfsv6orKVO+Xgj/poK3fAek6hrf7P1nYaZqjaZdySS7LpXZSmJ2J5Ug8&#10;jigDX8Q+D/FPiL4RpoN9dW9xrrSI8sryYRsPnqB6e1QanY6B4S+EejaZ47s2vLe2ZYmS2Zj+8+Yg&#10;ggqcYzXk9pp3jW7+I7eDU8a6l9oBcfaftsxQ7UL9N2e1eweI/AF94h+G+m+GbrXom1C1dXmu5yXM&#10;hG71Oe/f0oGfPmn+Fn8c+MdQsfCUEcVuoeeCO4crtiDAAZOefmFafgXQvGsXirVtM8L3sdpqVnui&#10;um8wAEK+0gEg55Fe0X3wpmXwfplj4ev7bS9Yt9ouNTtUMTzpg5BZCGIJwcE9q8k8HeK5vhp42119&#10;RtLnVJi8ltJIjYLurnLktnOSM0AM+Jul+P8AT7CwbxlqUd3A0rCALIrbWxz0Udq2vjB4N0DwtB4e&#10;l0XT1tHuWPmkSO277v8AeJx17V6T4Q8C3N9dXWseJ7xNZsNRQXNnZXm6YWm87sAPkAgEDjHSuR+D&#10;Nu3inUNaj8SrJqqWpX7OuoEzCLk527846DpQIk+PsMdxr/guCVd0cjyI656gtECKveMND+EXga4t&#10;INY8OXBkuozInkSSsMA4OcyCq3x548U+CR6Tyf8AocVZP7R0cj61oOxGbFrJ0Gf4hQBJpl78EdW1&#10;S10+28NX3n3MqxR72lAyTgZPm1S1/wAOaT4X+P8A4Z0/RrMWtqZbaQxh2b5jIcnLEnsK868DwTDx&#10;1oZMTgC9iySp/vCvWvH3/JyHhj/etf8A0Y1AHv8ARRS0AJWV4nhkuPCmsQwxtJLJYzIiKMliUIAA&#10;9a1aztfvJdP8Oape25Amt7SWWMkZAZUJH6igD518A63478A6Vc2Fr4HvbtZ5vOLS28qkHAGOB7V1&#10;3/C1/iJ/0Tq4/wC/U3+FczpXxK+Kut6Leavp6Wc1jZ5E8vkINuBk8E5PFFh8Svirqfhy71+0Szk0&#10;y0Zlnm8hBsKgE8E56MKAL3ijxv4/8UeG73RpvAN3BHdJsaRIJSV5B6Ee1Xl0HVk/ZoGlNpt2NQ81&#10;ibUwt5n/AB8E/dxnpzXUeFPFPirxP8I5tYtBDPr5eRIQIwqkhgBweOlcXrXi34y+HtLl1LVLSzgt&#10;IiA8hijOMnA4Bz3oGc1oNnY/DvS7TxiNRil8Q25KPos5COu/KHIzuGAc9KreJ9AtPFOmL4q0y/F5&#10;r2py+bPo9riRoAc5OB82BgdR3ptlol14h1RPGvjmJ4vDt4T9ou7dgp3YKphRkj5gB0rovBVlZeA/&#10;GMvi6YSw+ELiKSGxvHO9n3EbcgfN/C3UdqAO0vvGF/8ADj4Q+G7pdOWW4YJbyQ3BKFPlY/XPFaHj&#10;H4mXnhnwLoHiCHToJpdTjjd4nchU3Rh+CPrWT4t8dfC7xrpkWn6vq1z5EUomXyY3U7gCOu33NaFv&#10;H8P/AIn6RZ+GbS8u7iHSYkMapujYKqhBkkc8UAaXivxtruj+GNE1TR9AOpTX8avNFGrsIsoG/hHq&#10;cVleN/jHa+Hk03+xW07VJLlis6rcZMXT+79T19Ki+FPi7VtY8S69oF5JE1ho6+RaBYwGCo5QZPfh&#10;RXESab8FfPdl1PU/tG8kDLY3Z/3fWgR0vx00vWdQ1TwteaTpV1fm0MsjiCJnCndGQDgcZwaQfFb4&#10;iAY/4V1ccf8ATKb/AAq7p/xB1/wtYXw+ITRWV1PHnShHECHKg7s7c9ynX1rJ8EfGubUNM1KDXr2I&#10;avI3l6akdvgMxUhQccfex1oAs/8AC1viJ/0Tq4/79Tf4VzCf8Jd4s+L3h/X9T8K3unxwXECSYgfY&#10;qq+dxJHHWvWvDV147l8EapLrtrCmvq8n2NFVNrLsXbnBx97dVDwr48u7Oa30HxzKtt4kupwIYI4u&#10;GRsBOVyOue9AHpVFFFABUV1bw3lpNa3CCSGZGjkQ9GUjBH5VLVPVr7+zNGvtQ2eZ9lt5J9mcbtqk&#10;4/SgDzfVvhxqNrrVnb+FWg0/w1Lj+0rISsBcc4bg56rgdRVq6v8AwX4V1eD4eR6M6Q6yBI0UeTE3&#10;mEp8xJz/AMs/5VN4X8YD4meCtZkjiOlEbrYSNLu2ZQHdnjGM1l6JZaZ8O/Beo3uoanYa/qFq73UM&#10;rOplxtUBFZiSOQTx60DKWueAPG1hqkkHgfVYdJ0MAGO1ExAViPmPIPU+9eQeOdb8aWN/eeGfEGuz&#10;XaxlPNjD7kbIDDsPau/bS7j4qSN4ph8VLoKTHyhYvcHK7OM8MOv0qo3gSHwNep4rudbtPEr2rfNY&#10;AB3n3Ap3LZxnPTtQB0eleGb3xf8As8ado+nvEtxIyuDK2FwshJrY1W20TwZ8JdH0/wAaWA1GC2ZY&#10;mjhJI8z5iCOR2rkLbwNeePZP7asPEi6GLwlk0lGYGHHBG0Eemeldf4i8Fwat8O9P8JXPie0S7sZF&#10;aS4mcEuRu6gnPfvQB4PpXhZvH/jPULPwzHFawYe4hjnYqEjDAY78/MK9G8MaTdfA68m1nxMEntr5&#10;Ps8Ys23sGHzc5xxiu31H4WrqPgXSdJ0nUreyu7XaZNRtosNOoBBGVIJBJB69qTxj4t0vwL4R0e1v&#10;ra01+aBUtZFd1YhkTBcg5wSRQBFrvgu9u7Cz1j4dtFo15qH+kXkpkKtKjjcAevOSTXAfGzwlovhq&#10;LQ20ewitJ53YSujE7iMc8k963oLrUvhgi+JitxrNvr6h4bKMsBaKf3gHcYAbbwB0qh8GZUnudcm8&#10;SqJFCq8C6lzg5JO3f+HSgQah5XhQQj4tRt4ge5BOmmJy3kquPMB+7jOU9eldH4Ptfhl4i02/13Sv&#10;C/kjSSJWMm4NlQXBX5vasM/HjStYv7a2vvCUEwMgjWSd1cIGIBIyvH/1q6zxj4v07QWh0HR9It5Y&#10;dYiaKa5s9oSDd8mX2jHGc8+lAzodA+I+k+IfCWo+I7WC5S0sXdJFkUBjtVWOOfRhVbw2fCfxGeHx&#10;hFpBN5azeVFPPkOpTBGADjjdXnnh34QrpOrWbp42s57dJ1kktEb5ZumQV3YOcY6V32o+M4/DXjnT&#10;vCdj4dIt7xoybmBdkaF2IJIAxxigR6BRR2ooAKx/Fn/Im65/2D5//RbVsVj+Lf8AkTdc/wCwfP8A&#10;+i2oA+SvDnxC1Hw34W1PQLW2t5LfUCxkeTO5cqF4x7CtTw18P7LW/hbrniua9uI7nT5JUSFcbG2o&#10;jDPf+I1Q8BfD3VfGF5DdQ2fnaVFcrFdsJQpA4Jx36Gu48eWl/wCENch+Hfg7KadrNssslvKQ5eWR&#10;mQ/O3IGI1/KgDm/BnhHwPrHh6O717xW2m3xkZWtwy8KDweR3rV8LaDbeFfihZ6zbTy3HhO3dgNWk&#10;H7o5jZTkjj75203S/Dnw/wDDln/Zvj+O7g19GLSJDIxXYeV+7x0r1FU8Bf8ACnNoa6/4RPecHL+Z&#10;nzTn3+/mgZxVjILb44N4ymzH4adpAupEYhOYio+b3biues/Dum/Ej4063af2hItjKZbiOe3wd2No&#10;GM9ua6nWtX8M+KvAcfgHwK00920ivbwTArlVJdvmb2Bq5YfDTWvCXhTT9V8MWhi8XsvlXfmTBk2H&#10;O7APy9l6UAdl4gl1zwH4I0uy8Lac+rzW7rblXQsfL2sdx2+4H518xXGma/4o8T6q0GlTy37XEk1z&#10;bwoSYmLncMdsEkV1+o/GH4iaVqNxYXd/ClxbuY5F+zocEdecVNe+ONH0Cwt9a8I3kqeJ78BtWaVC&#10;yM7Dc+0NwPnJ6UCPfvBeuaVqGi2WmW17DNe2NpFHcwKctEwUKQw9QQRXAfHvw9q+uW+jDSNOuLsx&#10;PJ5nkJu25AxmqPg7xz8NPDLS6nFd3aarqESm+ZkdlMh+ZsDoPmJ6Ur3Hxxw0sa23k8spxF93t+lA&#10;HG+D/g7darpGtXniGLUNLksohJbqYwBL8rE9fTaPzqn8N9b8Q2Gl6pp2m6T9q0u8cJfXewn7OhUq&#10;zZHAwpJ59Kr3Pxp8cXFvNbTajCY5FMbgW6DIIwe1XfhVb+M723vLXw+sbaRPOkepbigO1hg4zz90&#10;npQM3oPB3gTR549S0Pxe2oarbMJbS0JU+dIOVXAGeTXs/gTV9c1zQGu/EWljTr4Tsgh2FfkAGDz9&#10;T+VeHeKfCWk+DfjP4X0/RopI7eUQTsJJC53GV16n2UV6/rp8d/8ACwtNGkrEfDWYvtZOzd947+vP&#10;THSgR3dFFFAC1jeLP+RN1z/sHz/+i2rYqlrN4NP0PUL1ohKtvbSTGM9H2qTg/XFAHhXwguJrT4P+&#10;Lbi3kaKaJ5GR1OCpES4Irz3wTrOpa78VfDd1ql7PeTrdRxrJM24hQSQM+mSfzr0Wy+O1zNbyLYeB&#10;PMhJxIIGJUn3wmKdH8Y72J1kj+G7I6nKssbAj8fLoA9I8b6N4Ss9NvvEuu6BbX7wRgyMYgzsBwBz&#10;XmVx4y8P+PfDy/D/AMK6U+mSXb5g80KsKbT5jZwSecH8TVq6+PGpi2c3ngaYQAfOZmbbj3ymKv8A&#10;iLU18W/AubXtO0dLO7nkASO1Tc67ZtpwVAPQUDLNv8KLjTfAdtbaQ1haeLImH/EziYq2Nx3AMBnl&#10;eOlR/Ei68R+EvhFpavq8w1eOdI7i6hkOZOGJ56nt+VZHwf8ACDw6npfiC68Sk3W2UNpMufMGVZec&#10;tnjr0rQ8TfGeWy8T6h4fXwoNSNnMUHzli2P4tu0460AcLo+hQeFrW38ceNraHWtN1aMpHCPnkErY&#10;YM27A6K3fvXfeKvhXpnjDwppN54R0zT9LkuFS5ZnXYTG6AhTtB55r0TTNV06/wDCmnahq1ta2Ec6&#10;Bhb3O0LGxz8vzAc9e1c/4L+I6eKPFmr6BBp0cEGmlljnjl3LIqvtBAxgAgZoEeVy+FNL+IEaeH/C&#10;umWum6rovyahcyrtW4I+QkFck/MCeQOtcF/wn/i6GXyn8RagURtrKJjggdRXst58YdR0nWL63tvA&#10;Up8qd4zNGGXzAGIzwnfrXl/jn4gQeNptOSLQoNNNtKS3lsDvzjrwKAOou/HnwrlsJ4ofBOy4eJlS&#10;TyE+ViOD19a4DwX4h1bSfEFha6fqNxa29zewiaOJyquNwHPrwa+kvGfiCLwpf6LaWvhSHUF1Biry&#10;JCP3OCoycKf7x/KvMv2hrWO31/QVs7dIna3fAhQKSdwx070Adb8XvFPhjRdSFve6Q0+vNYB7K/RV&#10;zB8zhcHORhgT+NY3wo+LoKWfh/Wnv77U7y92R3LsGVQ2AASTng5rx6x8P6vq2r2lvfxXsEcsixvc&#10;zwuViUnqSew+teweFvhBpOkeKtK1GLxtY3UlrcpKsCIu6Qg52j5z1oA9+ooooAKx/Fn/ACJuuf8A&#10;YPn/APRbVsVj+Lf+RN1z/sHz/wDotqAPHPgnqEuk/CvxPqMAVpraZ5UDjgkRKRmua/4aI8Wf8+Ol&#10;f9+n/wDiq6L4MWM+p/CbxTY2qhri4leONScAsYlA5NcR/wAKK8e/9Ay3/wDAuP8AxoA9OvvFN74x&#10;/Z71fWNQjgjuHDxlYVIXCuAOpNV/CfiO78Kfs422sWMcL3EMkgVZgSvNwwOcEetLJ4c1Lwr+zrq2&#10;l6tEsV2m9yquHGC4I5FY0f8AyakP+urf+lJoA1vhufDXiPxdZeLLjWiPFdyshk06MgRj5GU4GM/d&#10;5+9VfTbefwl8btb8Sa/E+n6NcebHFeTLiN2YrgA++D+VeV/DDxDp/hbx7Y6vqbulpCsodkQsfmjZ&#10;RwPcivorxjrfgnW/ANlq3iFJ59DuZVeHaHVi3zAEhSD2NAzK8ba78N/HWkw6dqPiyOCKKYTK1u4D&#10;EgEY+ZTxzXkNje+IfhRq95q2l6d5mlXjNDZ3d5GSs8WcowII5K4P41hWnhaTxl4v1Cw8H2we3XfN&#10;BHLJsIiBA6uevzDvmvavCvw/8T6zDHpPxFt0udFsoFWxijnVdjKAo5jIJ+UdzQI4j/hojxb/AM+O&#10;lf8Afp//AIqs/X/AemXZtZ/AFze6/cbt94i7XEPcdFHU5/KtWPwJoHgnWdQuPiBprro9zK6aX5E7&#10;OeGJ52Nn7uOtenyHwJ8IYlltreeybVBtQq0k24jp94nHWgDlJPH3xft4Gkk8GxLFGpZmNs+AAOT9&#10;+uIl17xT8SvEGl63caUrWujzp581pGQkabg7Fsk9gTV7xl4r+K3haKK31/U1iiv0kCKiQvuUYDfd&#10;HH3hWF4Gi8dS+GtcbwxKi6aFP28MY8kbDn73P3c9KAO7+KXxiJlfR/Ds9hfaZd2W2ebaxZXYsCAc&#10;gdAp6d65/wCEOh+ELq80zUtS1ya316LUB9msldQsmCCvBUnk571xGkeBte1zw5e69YW0cmn2TMs0&#10;jTKpBVQx4JyeGFewfAzwP4f1Xw7D4ivLJpNUtb9vJmEzjbtClflBweT3FAHvNFFFABVDW7KTU9B1&#10;GwiZVlubWWFGfoCykAn25q/S0AfPGm/BL4haPC0OmeLLWzidtzJb3U6An1IC9auf8Kq+Kn/Q9r/4&#10;H3H/AMTXvVFAHz/d/B34l39rJa3njOG4t5Bh4pb2dlYe4K811y/DPVh8Fx4LN3Z/bg5bztzeVzKX&#10;67c9D6V6lRQBwHhH4WaHpHhm0stb0TR77UIgRLcfZlffz6suT+NL8RPh/L4o8GW+gaH9isEgnWRE&#10;cFI1UA8AKDjr6V31LQB5LffCjULfwZpdl4bm0/Stfgwt3qNvuiaZMHK71XcQTtPPpXpOjWt1ZaHp&#10;9pfTefdwW0cc0u4t5jhQGbJ5OTk5NaFFAHmug/DrUjr+rXPjC5tNc06eRnsba4Zpxb5YnhXGF+XA&#10;49Kj8H/DXUrW5vG8a3Nnr8RINms5afyOTnHmL8vbp6V6dRQBieIvDGl+I7B4r7TbK6nSF0t5LiEP&#10;5RYdQSDjkDp6V4hZfAzx7psE9vYeJ7K1gn4ljhuZkV+McgJzxX0XRQB4H4a+C/jPQ7y3ik8QWR0g&#10;ziS7so55dky8BgU24OQAOa9u0zSdO0a0Nrpljb2VuWLmK3jCLk9Tgd6u0UAFFFFABRRRQAUUUUAH&#10;ejtRRQAtFFFACUUUUAFFFFABRRRQAUUUUAFFFFAH/9lQSwMEFAAGAAgAAAAhAGpqXwfhAAAACwEA&#10;AA8AAABkcnMvZG93bnJldi54bWxMj0FLw0AQhe+C/2EZwZvdbNvUELMppainItgK4m2aTJPQ7GzI&#10;bpP037s96XF4H+99k60n04qBetdY1qBmEQjiwpYNVxq+Dm9PCQjnkUtsLZOGKzlY5/d3GaalHfmT&#10;hr2vRChhl6KG2vsuldIVNRl0M9sRh+xke4M+nH0lyx7HUG5aOY+ilTTYcFiosaNtTcV5fzEa3kcc&#10;Nwv1OuzOp+315xB/fO8Uaf34MG1eQHia/B8MN/2gDnlwOtoLl060GlbzRAU0BCoGcQMiFS9BHDUs&#10;lskzyDyT/3/IfwEAAP//AwBQSwMEFAAGAAgAAAAhAIVQ7CvPAAAAKg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IlmQtyX650j0TeS7Dt1zHLo/B3n14eEHAAD//wMAUEsBAi0A&#10;FAAGAAgAAAAhANDgc88UAQAARwIAABMAAAAAAAAAAAAAAAAAAAAAAFtDb250ZW50X1R5cGVzXS54&#10;bWxQSwECLQAUAAYACAAAACEAOP0h/9YAAACUAQAACwAAAAAAAAAAAAAAAABFAQAAX3JlbHMvLnJl&#10;bHNQSwECLQAUAAYACAAAACEAmlWufDgFAABIFAAADgAAAAAAAAAAAAAAAABEAgAAZHJzL2Uyb0Rv&#10;Yy54bWxQSwECLQAKAAAAAAAAACEAHGH/afXLAAD1ywAAFAAAAAAAAAAAAAAAAACoBwAAZHJzL21l&#10;ZGlhL2ltYWdlMS5wbmdQSwECLQAKAAAAAAAAACEAUq2JK/BmAQDwZgEAFAAAAAAAAAAAAAAAAADP&#10;0wAAZHJzL21lZGlhL2ltYWdlMi5wbmdQSwECLQAKAAAAAAAAACEAsWEZhgkZAAAJGQAAFQAAAAAA&#10;AAAAAAAAAADxOgIAZHJzL21lZGlhL2ltYWdlMy5qcGVnUEsBAi0AFAAGAAgAAAAhAGpqXwfhAAAA&#10;CwEAAA8AAAAAAAAAAAAAAAAALVQCAGRycy9kb3ducmV2LnhtbFBLAQItABQABgAIAAAAIQCFUOwr&#10;zwAAACoCAAAZAAAAAAAAAAAAAAAAADtVAgBkcnMvX3JlbHMvZTJvRG9jLnhtbC5yZWxzUEsFBgAA&#10;AAAIAAgAAQIAAEFWAgAAAA==&#10;">
                <v:group id="グループ化 9" o:spid="_x0000_s1029" style="position:absolute;left:1019;top:405;width:24433;height:21623" coordorigin="1019,405" coordsize="24433,2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30" type="#_x0000_t75" style="position:absolute;left:12192;top:4286;width:10452;height:14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yNwQAAANoAAAAPAAAAZHJzL2Rvd25yZXYueG1sRE9La8JA&#10;EL4X/A/LCN7qRsFWoqtIq6X11MTHeciOSTQ7G3a3mv57Vyj0NHx8z5kvO9OIKzlfW1YwGiYgiAur&#10;ay4V7Heb5ykIH5A1NpZJwS95WC56T3NMtb1xRtc8lCKGsE9RQRVCm0rpi4oM+qFtiSN3ss5giNCV&#10;Uju8xXDTyHGSvEiDNceGClt6q6i45D9GwZbL7DX/lpPVe/51OH+4bH0cd0oN+t1qBiJQF/7Ff+5P&#10;HefD45XHlYs7AAAA//8DAFBLAQItABQABgAIAAAAIQDb4fbL7gAAAIUBAAATAAAAAAAAAAAAAAAA&#10;AAAAAABbQ29udGVudF9UeXBlc10ueG1sUEsBAi0AFAAGAAgAAAAhAFr0LFu/AAAAFQEAAAsAAAAA&#10;AAAAAAAAAAAAHwEAAF9yZWxzLy5yZWxzUEsBAi0AFAAGAAgAAAAhAOyajI3BAAAA2gAAAA8AAAAA&#10;AAAAAAAAAAAABwIAAGRycy9kb3ducmV2LnhtbFBLBQYAAAAAAwADALcAAAD1AgAAAAA=&#10;" stroked="t" strokeweight=".5pt">
                    <v:stroke endcap="square"/>
                    <v:imagedata r:id="rId12" o:title=""/>
                    <v:path arrowok="t"/>
                  </v:shape>
                  <v:shape id="図 2" o:spid="_x0000_s1031" type="#_x0000_t75" style="position:absolute;left:1524;top:4286;width:10210;height:15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+aFwwAAANoAAAAPAAAAZHJzL2Rvd25yZXYueG1sRI9Li8JA&#10;EITvwv6HoRe8iE4UFIkZZVnwcVo07mG9NZnOAzM9ITPG+O93BMFjUVVfUcmmN7XoqHWVZQXTSQSC&#10;OLO64kLB73k7XoJwHlljbZkUPMjBZv0xSDDW9s4n6lJfiABhF6OC0vsmltJlJRl0E9sQBy+3rUEf&#10;ZFtI3eI9wE0tZ1G0kAYrDgslNvRdUnZNb0bB6Hzcd7vcRD9z91ewOVz0YtooNfzsv1YgPPX+HX61&#10;D1rBDJ5Xwg2Q638AAAD//wMAUEsBAi0AFAAGAAgAAAAhANvh9svuAAAAhQEAABMAAAAAAAAAAAAA&#10;AAAAAAAAAFtDb250ZW50X1R5cGVzXS54bWxQSwECLQAUAAYACAAAACEAWvQsW78AAAAVAQAACwAA&#10;AAAAAAAAAAAAAAAfAQAAX3JlbHMvLnJlbHNQSwECLQAUAAYACAAAACEAu2fmhcMAAADaAAAADwAA&#10;AAAAAAAAAAAAAAAHAgAAZHJzL2Rvd25yZXYueG1sUEsFBgAAAAADAAMAtwAAAPcCAAAAAA==&#10;" stroked="t" strokeweight=".5pt">
                    <v:stroke endcap="square"/>
                    <v:imagedata r:id="rId13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019;top:1809;width:23199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eXxQAAANoAAAAPAAAAZHJzL2Rvd25yZXYueG1sRI9PawIx&#10;FMTvQr9DeIIX0azSFl2N0ipF7aX1z8XbY/PcXbp5WZKo67dvBMHjMDO/YabzxlTiQs6XlhUM+gkI&#10;4szqknMFh/1XbwTCB2SNlWVScCMP89lLa4qptlfe0mUXchEh7FNUUIRQp1L6rCCDvm9r4uidrDMY&#10;onS51A6vEW4qOUySd2mw5LhQYE2LgrK/3dko+EkWctz9/lweq8124Nbjt5X73SjVaTcfExCBmvAM&#10;P9prreAV7lfiDZCzfwAAAP//AwBQSwECLQAUAAYACAAAACEA2+H2y+4AAACFAQAAEwAAAAAAAAAA&#10;AAAAAAAAAAAAW0NvbnRlbnRfVHlwZXNdLnhtbFBLAQItABQABgAIAAAAIQBa9CxbvwAAABUBAAAL&#10;AAAAAAAAAAAAAAAAAB8BAABfcmVscy8ucmVsc1BLAQItABQABgAIAAAAIQAh5qeXxQAAANoAAAAP&#10;AAAAAAAAAAAAAAAAAAcCAABkcnMvZG93bnJldi54bWxQSwUGAAAAAAMAAwC3AAAA+QIAAAAA&#10;" filled="f" fillcolor="white [3212]" stroked="f">
                    <v:textbox>
                      <w:txbxContent>
                        <w:p w14:paraId="64A9ACD4" w14:textId="77777777" w:rsidR="00D47156" w:rsidRPr="004C1B83" w:rsidRDefault="004C1B83" w:rsidP="00D47156">
                          <w:pPr>
                            <w:spacing w:line="240" w:lineRule="exact"/>
                          </w:pPr>
                          <w:hyperlink r:id="rId14" w:history="1">
                            <w:r w:rsidRPr="004C1B83">
                              <w:rPr>
                                <w:rStyle w:val="af9"/>
                                <w:color w:val="auto"/>
                              </w:rPr>
                              <w:t>https://www.shimanebuyers.com/</w:t>
                            </w:r>
                          </w:hyperlink>
                        </w:p>
                        <w:p w14:paraId="5C582BC9" w14:textId="77777777" w:rsidR="00D47156" w:rsidRPr="00D47156" w:rsidRDefault="00D47156" w:rsidP="00D47156">
                          <w:pPr>
                            <w:pStyle w:val="a5"/>
                            <w:spacing w:before="240" w:after="240" w:line="240" w:lineRule="exact"/>
                            <w:rPr>
                              <w:rFonts w:ascii="HG丸ｺﾞｼｯｸM-PRO" w:eastAsia="HG丸ｺﾞｼｯｸM-PRO" w:hAnsi="HG丸ｺﾞｼｯｸM-PRO"/>
                              <w:color w:val="auto"/>
                              <w:sz w:val="21"/>
                            </w:rPr>
                          </w:pPr>
                        </w:p>
                      </w:txbxContent>
                    </v:textbox>
                  </v:shape>
                  <v:shape id="_x0000_s1033" type="#_x0000_t202" style="position:absolute;left:1804;top:405;width:20410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x7xgAAANoAAAAPAAAAZHJzL2Rvd25yZXYueG1sRI9La8Mw&#10;EITvgfwHsYFeQi2n0FC7VkKbEvK4tHlcelusjW1irYykJu6/rwqBHIeZ+YYp5r1pxYWcbywrmCQp&#10;COLS6oYrBcfD8vEFhA/IGlvLpOCXPMxnw0GBubZX3tFlHyoRIexzVFCH0OVS+rImgz6xHXH0TtYZ&#10;DFG6SmqH1wg3rXxK06k02HBcqLGjRU3lef9jFHymC5mNt+8f3+1mN3Hr7HnlvjZKPYz6t1cQgfpw&#10;D9/aa61gCv9X4g2Qsz8AAAD//wMAUEsBAi0AFAAGAAgAAAAhANvh9svuAAAAhQEAABMAAAAAAAAA&#10;AAAAAAAAAAAAAFtDb250ZW50X1R5cGVzXS54bWxQSwECLQAUAAYACAAAACEAWvQsW78AAAAVAQAA&#10;CwAAAAAAAAAAAAAAAAAfAQAAX3JlbHMvLnJlbHNQSwECLQAUAAYACAAAACEAvnice8YAAADaAAAA&#10;DwAAAAAAAAAAAAAAAAAHAgAAZHJzL2Rvd25yZXYueG1sUEsFBgAAAAADAAMAtwAAAPoCAAAAAA==&#10;" filled="f" fillcolor="white [3212]" stroked="f">
                    <v:textbox>
                      <w:txbxContent>
                        <w:p w14:paraId="0D63CD1E" w14:textId="77777777" w:rsidR="00087AE9" w:rsidRPr="00087AE9" w:rsidRDefault="00190FA8" w:rsidP="00087AE9">
                          <w:pPr>
                            <w:spacing w:after="0" w:line="22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sz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</w:rPr>
                            <w:t>海外向け</w:t>
                          </w:r>
                          <w:r w:rsidR="00087AE9" w:rsidRPr="00087AE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</w:rPr>
                            <w:t>しまね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sz w:val="18"/>
                            </w:rPr>
                            <w:t>バイヤーズカタログ</w:t>
                          </w:r>
                        </w:p>
                      </w:txbxContent>
                    </v:textbox>
                  </v:shape>
                  <v:shape id="図 5" o:spid="_x0000_s1034" type="#_x0000_t75" style="position:absolute;left:16950;top:13525;width:8502;height:8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76wwAAANoAAAAPAAAAZHJzL2Rvd25yZXYueG1sRI/BasMw&#10;EETvgf6D2EJusdxCTXCthJBg6KGXuD3Ut8XayqbWyliK7ebro0Ihx2Fm3jDFfrG9mGj0nWMFT0kK&#10;grhxumOj4POj3GxB+ICssXdMCn7Jw373sCow127mM01VMCJC2OeooA1hyKX0TUsWfeIG4uh9u9Fi&#10;iHI0Uo84R7jt5XOaZtJix3GhxYGOLTU/1cUqOOGSmarU9Sn7utipSeurea+VWj8uh1cQgZZwD/+3&#10;37SCF/i7Em+A3N0AAAD//wMAUEsBAi0AFAAGAAgAAAAhANvh9svuAAAAhQEAABMAAAAAAAAAAAAA&#10;AAAAAAAAAFtDb250ZW50X1R5cGVzXS54bWxQSwECLQAUAAYACAAAACEAWvQsW78AAAAVAQAACwAA&#10;AAAAAAAAAAAAAAAfAQAAX3JlbHMvLnJlbHNQSwECLQAUAAYACAAAACEAhcUe+sMAAADaAAAADwAA&#10;AAAAAAAAAAAAAAAHAgAAZHJzL2Rvd25yZXYueG1sUEsFBgAAAAADAAMAtwAAAPcCAAAAAA==&#10;" stroked="t" strokecolor="#e84c22 [3204]" strokeweight=".5pt">
                    <v:imagedata r:id="rId15" o:title=""/>
                    <v:path arrowok="t"/>
                  </v:shape>
                </v:group>
                <v:shape id="_x0000_s1035" type="#_x0000_t202" style="position:absolute;left:3120;top:19787;width:15898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rTxgAAANsAAAAPAAAAZHJzL2Rvd25yZXYueG1sRI9Pb8Iw&#10;DMXvSHyHyJN2mUbKJBB0BLQxIf5cGGyX3azGaysap0oyKN8eHyZxs/We3/t5tuhco84UYu3ZwHCQ&#10;gSIuvK25NPD9tXqegIoJ2WLjmQxcKcJi3u/NMLf+wgc6H1OpJIRjjgaqlNpc61hU5DAOfEss2q8P&#10;DpOsodQ24EXCXaNfsmysHdYsDRW2tKyoOB3/nIF9ttTTp937x0+zPQzDZjpah8+tMY8P3dsrqERd&#10;upv/rzdW8IVefpEB9PwGAAD//wMAUEsBAi0AFAAGAAgAAAAhANvh9svuAAAAhQEAABMAAAAAAAAA&#10;AAAAAAAAAAAAAFtDb250ZW50X1R5cGVzXS54bWxQSwECLQAUAAYACAAAACEAWvQsW78AAAAVAQAA&#10;CwAAAAAAAAAAAAAAAAAfAQAAX3JlbHMvLnJlbHNQSwECLQAUAAYACAAAACEAGJzq08YAAADbAAAA&#10;DwAAAAAAAAAAAAAAAAAHAgAAZHJzL2Rvd25yZXYueG1sUEsFBgAAAAADAAMAtwAAAPoCAAAAAA==&#10;" filled="f" fillcolor="white [3212]" stroked="f">
                  <v:textbox>
                    <w:txbxContent>
                      <w:p w14:paraId="21EE79E3" w14:textId="5C18A2E5" w:rsidR="003F33A6" w:rsidRPr="00F1785C" w:rsidRDefault="00A95E29" w:rsidP="003F33A6">
                        <w:pPr>
                          <w:spacing w:after="0" w:line="220" w:lineRule="exac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21"/>
                          </w:rPr>
                        </w:pPr>
                        <w:r w:rsidRPr="00F1785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1"/>
                          </w:rPr>
                          <w:t>1</w:t>
                        </w:r>
                        <w:r w:rsidR="00F1785C" w:rsidRPr="00F1785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1"/>
                          </w:rPr>
                          <w:t>37</w:t>
                        </w:r>
                        <w:r w:rsidR="003F33A6" w:rsidRPr="00F1785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1"/>
                          </w:rPr>
                          <w:t>商品を掲載中</w:t>
                        </w:r>
                        <w:r w:rsidR="00BC18CF" w:rsidRPr="00F1785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1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328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</w:p>
    <w:p w14:paraId="477F2510" w14:textId="28DA7CBC" w:rsidR="00A366A8" w:rsidRPr="00B00F1A" w:rsidRDefault="0075058A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F49B00" w:themeColor="accent2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6F7AC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23"/>
          <w:sz w:val="21"/>
          <w:szCs w:val="21"/>
          <w:fitText w:val="880" w:id="-1723635712"/>
        </w:rPr>
        <w:t>対象</w:t>
      </w:r>
      <w:r w:rsidR="00A366A8" w:rsidRPr="006F7AC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2"/>
          <w:sz w:val="21"/>
          <w:szCs w:val="21"/>
          <w:fitText w:val="880" w:id="-1723635712"/>
        </w:rPr>
        <w:t>者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73BDA0B0" w14:textId="11F21DAF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color w:val="000000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島根県内に事業拠点がある食品関係事業者</w:t>
      </w:r>
    </w:p>
    <w:p w14:paraId="4CCA83E3" w14:textId="77777777" w:rsidR="004001FE" w:rsidRPr="00700D23" w:rsidRDefault="0075058A" w:rsidP="006F7AC3">
      <w:pPr>
        <w:spacing w:after="0" w:line="240" w:lineRule="auto"/>
        <w:ind w:leftChars="250" w:left="550" w:rightChars="250" w:right="550"/>
        <w:mirrorIndents/>
        <w:rPr>
          <w:noProof/>
          <w:color w:val="B43412" w:themeColor="accent1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6F7AC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26"/>
          <w:w w:val="96"/>
          <w:sz w:val="21"/>
          <w:szCs w:val="21"/>
          <w:fitText w:val="884" w:id="-1723635711"/>
        </w:rPr>
        <w:t>募集商</w:t>
      </w:r>
      <w:r w:rsidR="00A366A8" w:rsidRPr="006F7AC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3"/>
          <w:w w:val="96"/>
          <w:sz w:val="21"/>
          <w:szCs w:val="21"/>
          <w:fitText w:val="884" w:id="-1723635711"/>
        </w:rPr>
        <w:t>品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1032705D" w14:textId="77777777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海外への輸出を希望する農林水産品・加工食品</w:t>
      </w:r>
    </w:p>
    <w:p w14:paraId="7A0D4B8A" w14:textId="77777777" w:rsidR="00A366A8" w:rsidRPr="00700D23" w:rsidRDefault="0075058A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B43412" w:themeColor="accent1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3C337B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25"/>
          <w:sz w:val="21"/>
          <w:szCs w:val="21"/>
          <w:fitText w:val="884" w:id="-1723635710"/>
        </w:rPr>
        <w:t>掲載</w:t>
      </w:r>
      <w:r w:rsidR="00A366A8" w:rsidRPr="003C337B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2"/>
          <w:sz w:val="21"/>
          <w:szCs w:val="21"/>
          <w:fitText w:val="884" w:id="-1723635710"/>
        </w:rPr>
        <w:t>料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6B17F054" w14:textId="3757EB49" w:rsidR="00A366A8" w:rsidRDefault="00A366A8" w:rsidP="009F74F7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color w:val="000000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無料</w:t>
      </w:r>
      <w:r w:rsidR="009F74F7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（翻訳は県にて行います）</w:t>
      </w:r>
    </w:p>
    <w:p w14:paraId="60279495" w14:textId="516E8CCE" w:rsidR="00414DE2" w:rsidRPr="00700D23" w:rsidRDefault="00414DE2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B43412" w:themeColor="accent1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【掲載</w:t>
      </w:r>
      <w:r w:rsidR="00AF45C6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までの流れ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35E9CA36" w14:textId="275F3E59" w:rsidR="00FB7AB1" w:rsidRPr="00FB7AB1" w:rsidRDefault="00743F34" w:rsidP="00FB7AB1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FB7AB1" w:rsidRPr="00FB7AB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STEP1　Japan Streetへ</w:t>
      </w:r>
      <w:r w:rsidR="009F74F7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の</w:t>
      </w:r>
      <w:r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商品</w:t>
      </w:r>
      <w:r w:rsidR="00FB7AB1" w:rsidRPr="00FB7AB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登録</w:t>
      </w:r>
    </w:p>
    <w:p w14:paraId="01B945EB" w14:textId="5136A726" w:rsidR="00FB7AB1" w:rsidRPr="00FB7AB1" w:rsidRDefault="00743F34" w:rsidP="009F74F7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FB7AB1" w:rsidRPr="00FB7AB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STEP2　島根県へ申込書</w:t>
      </w:r>
      <w:r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を</w:t>
      </w:r>
      <w:r w:rsidR="00FB7AB1" w:rsidRPr="00FB7AB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提出</w:t>
      </w:r>
    </w:p>
    <w:p w14:paraId="23146E1D" w14:textId="5414ABB5" w:rsidR="00FB7AB1" w:rsidRDefault="00743F34" w:rsidP="00FB7AB1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B4146D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（</w:t>
      </w:r>
      <w:r w:rsidR="009F74F7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お申込み後、</w:t>
      </w:r>
      <w:r w:rsidR="00B36B7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島根県に</w:t>
      </w:r>
      <w:r w:rsidR="009F74F7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て</w:t>
      </w:r>
      <w:r w:rsidR="00415636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掲載商品の</w:t>
      </w:r>
      <w:r w:rsidR="00B36B71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選定</w:t>
      </w:r>
      <w:r w:rsidR="009F74F7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を行います。</w:t>
      </w:r>
      <w:r w:rsidR="00B4146D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）</w:t>
      </w:r>
    </w:p>
    <w:p w14:paraId="106BC8D2" w14:textId="28FB1616" w:rsidR="00A366A8" w:rsidRPr="00700D23" w:rsidRDefault="0075058A" w:rsidP="009F74F7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B43412" w:themeColor="accent1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掲載商品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3727E027" w14:textId="5723287F" w:rsidR="00A366A8" w:rsidRPr="005311C4" w:rsidRDefault="00A366A8" w:rsidP="00FB7AB1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b/>
          <w:color w:val="000000"/>
          <w:sz w:val="21"/>
          <w:szCs w:val="21"/>
        </w:rPr>
        <w:t xml:space="preserve">　</w:t>
      </w:r>
      <w:r w:rsidR="0093503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最大20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商品</w:t>
      </w:r>
      <w:r w:rsidR="00002BE4"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（</w:t>
      </w:r>
      <w:r w:rsidR="0093503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10</w:t>
      </w:r>
      <w:r w:rsidR="00783342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社程度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、</w:t>
      </w:r>
      <w:r w:rsidR="0093503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1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社</w:t>
      </w:r>
      <w:r w:rsidR="0093503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2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商品を上限</w:t>
      </w:r>
      <w:r w:rsidR="00C13705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）</w:t>
      </w:r>
      <w:r w:rsidR="00BC18CF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002BE4"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※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応募多数の場合は新規事業者を優先</w:t>
      </w:r>
    </w:p>
    <w:p w14:paraId="0FCF0CC4" w14:textId="77777777" w:rsidR="00A366A8" w:rsidRPr="00700D23" w:rsidRDefault="0075058A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B43412" w:themeColor="accent1" w:themeShade="BF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A57B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2"/>
          <w:sz w:val="21"/>
          <w:szCs w:val="21"/>
          <w:fitText w:val="880" w:id="-1723635709"/>
        </w:rPr>
        <w:t>選定方</w:t>
      </w:r>
      <w:r w:rsidR="00A366A8" w:rsidRPr="00A57B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"/>
          <w:sz w:val="21"/>
          <w:szCs w:val="21"/>
          <w:fitText w:val="880" w:id="-1723635709"/>
        </w:rPr>
        <w:t>法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15297174" w14:textId="77777777" w:rsidR="004001FE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pacing w:val="-6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 xml:space="preserve">　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■</w:t>
      </w:r>
      <w:r w:rsidRPr="005311C4">
        <w:rPr>
          <w:rFonts w:ascii="HG丸ｺﾞｼｯｸM-PRO" w:eastAsia="HG丸ｺﾞｼｯｸM-PRO" w:hAnsi="HG丸ｺﾞｼｯｸM-PRO" w:cs="メイリオ" w:hint="eastAsia"/>
          <w:spacing w:val="-6"/>
          <w:sz w:val="21"/>
          <w:szCs w:val="21"/>
        </w:rPr>
        <w:t>県が、農林水産品・加工食品（お茶、酒、海産物加工</w:t>
      </w:r>
      <w:r w:rsidR="00190FA8" w:rsidRPr="005311C4">
        <w:rPr>
          <w:rFonts w:ascii="HG丸ｺﾞｼｯｸM-PRO" w:eastAsia="HG丸ｺﾞｼｯｸM-PRO" w:hAnsi="HG丸ｺﾞｼｯｸM-PRO" w:cs="メイリオ" w:hint="eastAsia"/>
          <w:spacing w:val="-6"/>
          <w:sz w:val="21"/>
          <w:szCs w:val="21"/>
        </w:rPr>
        <w:t>品</w:t>
      </w:r>
      <w:r w:rsidRPr="005311C4">
        <w:rPr>
          <w:rFonts w:ascii="HG丸ｺﾞｼｯｸM-PRO" w:eastAsia="HG丸ｺﾞｼｯｸM-PRO" w:hAnsi="HG丸ｺﾞｼｯｸM-PRO" w:cs="メイリオ" w:hint="eastAsia"/>
          <w:spacing w:val="-6"/>
          <w:sz w:val="21"/>
          <w:szCs w:val="21"/>
        </w:rPr>
        <w:t>、菓子、みそ・醤油、その他）、</w:t>
      </w:r>
    </w:p>
    <w:p w14:paraId="71F23618" w14:textId="77777777" w:rsidR="00A366A8" w:rsidRPr="005311C4" w:rsidRDefault="004001FE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pacing w:val="-6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pacing w:val="-6"/>
          <w:sz w:val="21"/>
          <w:szCs w:val="21"/>
        </w:rPr>
        <w:t xml:space="preserve">　　</w:t>
      </w:r>
      <w:r w:rsidR="00A366A8" w:rsidRPr="005311C4">
        <w:rPr>
          <w:rFonts w:ascii="HG丸ｺﾞｼｯｸM-PRO" w:eastAsia="HG丸ｺﾞｼｯｸM-PRO" w:hAnsi="HG丸ｺﾞｼｯｸM-PRO" w:cs="メイリオ" w:hint="eastAsia"/>
          <w:spacing w:val="-6"/>
          <w:sz w:val="21"/>
          <w:szCs w:val="21"/>
        </w:rPr>
        <w:t>小売用商品・業務用商品等の分類において、掲載商品のバランスを考慮し</w:t>
      </w:r>
      <w:r w:rsidR="00A366A8"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選定します。</w:t>
      </w:r>
    </w:p>
    <w:p w14:paraId="74123771" w14:textId="77777777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■選定にあたっては、以下の項目を参考にします。</w:t>
      </w:r>
    </w:p>
    <w:p w14:paraId="79E5ECA6" w14:textId="77777777" w:rsidR="00A21322" w:rsidRPr="005311C4" w:rsidRDefault="00A21322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　１．海外渡航または海外バイヤーとの商談（WEBを含む）意向の有無</w:t>
      </w:r>
    </w:p>
    <w:p w14:paraId="04B48D3A" w14:textId="77777777" w:rsidR="00A21322" w:rsidRPr="005311C4" w:rsidRDefault="00A21322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　２．</w:t>
      </w:r>
      <w:r w:rsidRPr="005311C4">
        <w:rPr>
          <w:rFonts w:ascii="HG丸ｺﾞｼｯｸM-PRO" w:eastAsia="HG丸ｺﾞｼｯｸM-PRO" w:hAnsi="HG丸ｺﾞｼｯｸM-PRO" w:cs="メイリオ" w:hint="eastAsia"/>
          <w:spacing w:val="-12"/>
          <w:sz w:val="21"/>
          <w:szCs w:val="21"/>
        </w:rPr>
        <w:t>国内ECサイト等と同程度の商業用写真提供の可否（商品単体と調理例等のイメージ写真）</w:t>
      </w:r>
    </w:p>
    <w:p w14:paraId="1D9A935C" w14:textId="77777777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　３．輸出</w:t>
      </w:r>
      <w:r w:rsidR="00783342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希望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国に対しての規制対応の有無</w:t>
      </w:r>
    </w:p>
    <w:p w14:paraId="4E13E71E" w14:textId="77777777" w:rsidR="00A21322" w:rsidRPr="005311C4" w:rsidRDefault="00A21322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 xml:space="preserve">　　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４．国内バイヤーズカタログへの企業及び商品情報の登録の有無</w:t>
      </w:r>
    </w:p>
    <w:p w14:paraId="6C965AAA" w14:textId="77777777" w:rsidR="00A366A8" w:rsidRPr="004F4007" w:rsidRDefault="00DB71DB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E84C22" w:themeColor="accent1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A57B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2"/>
          <w:sz w:val="21"/>
          <w:szCs w:val="21"/>
          <w:fitText w:val="880" w:id="-1723635708"/>
        </w:rPr>
        <w:t>注意事</w:t>
      </w:r>
      <w:r w:rsidR="00A366A8" w:rsidRPr="00A57B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pacing w:val="1"/>
          <w:sz w:val="21"/>
          <w:szCs w:val="21"/>
          <w:fitText w:val="880" w:id="-1723635708"/>
        </w:rPr>
        <w:t>項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5F2113C2" w14:textId="77777777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 xml:space="preserve">　</w:t>
      </w:r>
      <w:r w:rsidR="00B00F1A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■</w:t>
      </w:r>
      <w:r w:rsidRPr="00E87188">
        <w:rPr>
          <w:rFonts w:ascii="HG丸ｺﾞｼｯｸM-PRO" w:eastAsia="HG丸ｺﾞｼｯｸM-PRO" w:hAnsi="HG丸ｺﾞｼｯｸM-PRO" w:cs="メイリオ" w:hint="eastAsia"/>
          <w:bCs/>
          <w:sz w:val="21"/>
          <w:szCs w:val="21"/>
        </w:rPr>
        <w:t>サンプルの提供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をお願いする場合があります。</w:t>
      </w:r>
    </w:p>
    <w:p w14:paraId="1073CBF8" w14:textId="0CAA78F2" w:rsidR="009F74F7" w:rsidRPr="005311C4" w:rsidRDefault="00A366A8" w:rsidP="00B4146D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■掲載企業の皆さまには、</w:t>
      </w:r>
      <w:r w:rsidRPr="00522F8D">
        <w:rPr>
          <w:rFonts w:ascii="HG丸ｺﾞｼｯｸM-PRO" w:eastAsia="HG丸ｺﾞｼｯｸM-PRO" w:hAnsi="HG丸ｺﾞｼｯｸM-PRO" w:cs="メイリオ" w:hint="eastAsia"/>
          <w:b/>
          <w:szCs w:val="21"/>
          <w:shd w:val="pct15" w:color="auto" w:fill="FFFFFF"/>
        </w:rPr>
        <w:t>海外展開概況調査（県の統計調査）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へのご協力をお願いします。</w:t>
      </w:r>
    </w:p>
    <w:p w14:paraId="7C071456" w14:textId="77777777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■</w:t>
      </w:r>
      <w:r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掲載後の商談・取引は、企業の皆さまの判断と責任で行っていただきます。</w:t>
      </w:r>
    </w:p>
    <w:p w14:paraId="36A415EA" w14:textId="77777777" w:rsidR="00C13705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pacing w:val="-8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　</w:t>
      </w:r>
      <w:r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万一、損害や不利益を被る事態が生じたとしても、その責任を負いません。</w:t>
      </w:r>
    </w:p>
    <w:p w14:paraId="4FE9706C" w14:textId="77777777" w:rsidR="00A366A8" w:rsidRPr="004F4007" w:rsidRDefault="00DB71DB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E84C22" w:themeColor="accent1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A366A8"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申込方法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3F58D524" w14:textId="5F3227A6" w:rsidR="00414DE2" w:rsidRPr="005311C4" w:rsidRDefault="00A366A8" w:rsidP="009D6FC7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266039" w:rsidRPr="00266039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Japan Streetへ商品登録</w:t>
      </w:r>
      <w:r w:rsidR="00266039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後、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申込書を</w:t>
      </w:r>
      <w:r w:rsidR="008777DA"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E-mail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にて</w:t>
      </w:r>
      <w:r w:rsidR="005C7E1E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申し込み先まで</w:t>
      </w: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お送りください。</w:t>
      </w:r>
      <w:r w:rsidR="009D6FC7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掲載希望商品</w:t>
      </w:r>
      <w:r w:rsidR="00002C56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欄に</w:t>
      </w:r>
      <w:r w:rsidR="00002C56" w:rsidRPr="00002C56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は</w:t>
      </w:r>
      <w:r w:rsidR="00002C56" w:rsidRPr="00E87188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  <w:shd w:val="pct15" w:color="auto" w:fill="FFFFFF"/>
        </w:rPr>
        <w:t>Japan Streetのサプライヤーマイページの商品コード（jsから始まる8桁）</w:t>
      </w:r>
      <w:r w:rsidR="00002C56" w:rsidRPr="00002C56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を記載</w:t>
      </w:r>
      <w:r w:rsidR="00002C56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してください。</w:t>
      </w:r>
      <w:r w:rsidR="00414DE2">
        <w:rPr>
          <w:rFonts w:ascii="HG丸ｺﾞｼｯｸM-PRO" w:eastAsia="HG丸ｺﾞｼｯｸM-PRO" w:hAnsi="HG丸ｺﾞｼｯｸM-PRO" w:cs="メイリオ" w:hint="eastAsia"/>
          <w:sz w:val="21"/>
          <w:szCs w:val="21"/>
        </w:rPr>
        <w:t>商品コードが不明な場合は、商品名を記入してください。</w:t>
      </w:r>
    </w:p>
    <w:p w14:paraId="6BAE2B45" w14:textId="75B486B3" w:rsidR="00B4146D" w:rsidRDefault="00A366A8" w:rsidP="00414DE2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spacing w:val="-8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sz w:val="21"/>
          <w:szCs w:val="21"/>
        </w:rPr>
        <w:t xml:space="preserve">　</w:t>
      </w:r>
      <w:r w:rsidR="00D47156"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※</w:t>
      </w:r>
      <w:r w:rsidR="00002C56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J</w:t>
      </w:r>
      <w:r w:rsidR="00414DE2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apan Streetへの登録</w:t>
      </w:r>
      <w:r w:rsidR="00002C56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及び、</w:t>
      </w:r>
      <w:r w:rsidR="00002C56"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申込書提出</w:t>
      </w:r>
      <w:r w:rsidR="00D47156"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により掲載が決定するわけではございませんので、</w:t>
      </w:r>
      <w:r w:rsidRPr="005311C4">
        <w:rPr>
          <w:rFonts w:ascii="HG丸ｺﾞｼｯｸM-PRO" w:eastAsia="HG丸ｺﾞｼｯｸM-PRO" w:hAnsi="HG丸ｺﾞｼｯｸM-PRO" w:cs="メイリオ" w:hint="eastAsia"/>
          <w:spacing w:val="-8"/>
          <w:sz w:val="21"/>
          <w:szCs w:val="21"/>
        </w:rPr>
        <w:t>ご注意ください。</w:t>
      </w:r>
    </w:p>
    <w:p w14:paraId="29A07026" w14:textId="77777777" w:rsidR="00B4146D" w:rsidRDefault="00B4146D">
      <w:pPr>
        <w:spacing w:line="276" w:lineRule="auto"/>
        <w:rPr>
          <w:rFonts w:ascii="HG丸ｺﾞｼｯｸM-PRO" w:eastAsia="HG丸ｺﾞｼｯｸM-PRO" w:hAnsi="HG丸ｺﾞｼｯｸM-PRO" w:cs="メイリオ"/>
          <w:spacing w:val="-8"/>
          <w:sz w:val="21"/>
          <w:szCs w:val="21"/>
        </w:rPr>
      </w:pPr>
      <w:r>
        <w:rPr>
          <w:rFonts w:ascii="HG丸ｺﾞｼｯｸM-PRO" w:eastAsia="HG丸ｺﾞｼｯｸM-PRO" w:hAnsi="HG丸ｺﾞｼｯｸM-PRO" w:cs="メイリオ"/>
          <w:spacing w:val="-8"/>
          <w:sz w:val="21"/>
          <w:szCs w:val="21"/>
        </w:rPr>
        <w:br w:type="page"/>
      </w:r>
    </w:p>
    <w:p w14:paraId="13BED4A1" w14:textId="77777777" w:rsidR="00A366A8" w:rsidRPr="004F4007" w:rsidRDefault="00DB71DB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E84C22" w:themeColor="accent1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lastRenderedPageBreak/>
        <w:t>【</w:t>
      </w:r>
      <w:r w:rsidR="00A366A8"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申込締切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1AEFE0F5" w14:textId="04937C44" w:rsidR="00A366A8" w:rsidRPr="00917ACB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color w:val="FF0000"/>
          <w:sz w:val="21"/>
          <w:szCs w:val="21"/>
        </w:rPr>
      </w:pPr>
      <w:r w:rsidRPr="00917ACB">
        <w:rPr>
          <w:rFonts w:ascii="HG丸ｺﾞｼｯｸM-PRO" w:eastAsia="HG丸ｺﾞｼｯｸM-PRO" w:hAnsi="HG丸ｺﾞｼｯｸM-PRO" w:cs="メイリオ" w:hint="eastAsia"/>
          <w:b/>
          <w:bCs/>
          <w:color w:val="FF0000"/>
          <w:sz w:val="21"/>
          <w:szCs w:val="21"/>
        </w:rPr>
        <w:t xml:space="preserve">　</w:t>
      </w:r>
      <w:r w:rsidR="004C1B83" w:rsidRPr="00A95E29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202</w:t>
      </w:r>
      <w:r w:rsidR="00414DE2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5</w:t>
      </w:r>
      <w:r w:rsidRPr="00A95E29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年</w:t>
      </w:r>
      <w:r w:rsidR="004A4A75" w:rsidRPr="00A95E29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1</w:t>
      </w:r>
      <w:r w:rsidR="00414DE2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1</w:t>
      </w:r>
      <w:r w:rsidRPr="00A95E29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月</w:t>
      </w:r>
      <w:r w:rsidR="00415636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21</w:t>
      </w:r>
      <w:r w:rsidR="00522F8D" w:rsidRPr="00A95E29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日（</w:t>
      </w:r>
      <w:r w:rsidR="00415636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金</w:t>
      </w:r>
      <w:r w:rsidRPr="00A95E29">
        <w:rPr>
          <w:rFonts w:ascii="HG丸ｺﾞｼｯｸM-PRO" w:eastAsia="HG丸ｺﾞｼｯｸM-PRO" w:hAnsi="HG丸ｺﾞｼｯｸM-PRO" w:cs="メイリオ" w:hint="eastAsia"/>
          <w:b/>
          <w:sz w:val="21"/>
          <w:szCs w:val="21"/>
        </w:rPr>
        <w:t>）</w:t>
      </w:r>
      <w:r w:rsidRPr="00A95E29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17：00</w:t>
      </w:r>
      <w:r w:rsidR="00415636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（“</w:t>
      </w:r>
      <w:r w:rsidR="00415636" w:rsidRPr="00415636">
        <w:rPr>
          <w:rFonts w:hint="eastAsia"/>
        </w:rPr>
        <w:t xml:space="preserve"> </w:t>
      </w:r>
      <w:r w:rsidR="00415636" w:rsidRPr="00415636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STEP2　島根県へ申込書提</w:t>
      </w:r>
      <w:r w:rsidR="00415636">
        <w:rPr>
          <w:rFonts w:ascii="HG丸ｺﾞｼｯｸM-PRO" w:eastAsia="HG丸ｺﾞｼｯｸM-PRO" w:hAnsi="HG丸ｺﾞｼｯｸM-PRO" w:cs="メイリオ" w:hint="eastAsia"/>
          <w:b/>
          <w:bCs/>
          <w:sz w:val="21"/>
          <w:szCs w:val="21"/>
        </w:rPr>
        <w:t>”の締切）</w:t>
      </w:r>
    </w:p>
    <w:p w14:paraId="7F95E0E1" w14:textId="77777777" w:rsidR="00A366A8" w:rsidRPr="004F4007" w:rsidRDefault="00DB71DB" w:rsidP="006F7AC3">
      <w:pPr>
        <w:spacing w:after="0" w:line="24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b/>
          <w:color w:val="E84C22" w:themeColor="accent1"/>
          <w:sz w:val="21"/>
          <w:szCs w:val="21"/>
        </w:rPr>
      </w:pP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【</w:t>
      </w:r>
      <w:r w:rsidR="005C7E1E"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申し込み・問い合わせ先</w:t>
      </w:r>
      <w:r w:rsidRPr="00700D23">
        <w:rPr>
          <w:rFonts w:ascii="HG丸ｺﾞｼｯｸM-PRO" w:eastAsia="HG丸ｺﾞｼｯｸM-PRO" w:hAnsi="HG丸ｺﾞｼｯｸM-PRO" w:cs="メイリオ" w:hint="eastAsia"/>
          <w:b/>
          <w:color w:val="B43412" w:themeColor="accent1" w:themeShade="BF"/>
          <w:sz w:val="21"/>
          <w:szCs w:val="21"/>
        </w:rPr>
        <w:t>】</w:t>
      </w:r>
    </w:p>
    <w:p w14:paraId="33E11BB0" w14:textId="33924D58" w:rsidR="00A366A8" w:rsidRPr="005311C4" w:rsidRDefault="00A366A8" w:rsidP="000A1A3A">
      <w:pPr>
        <w:spacing w:after="0" w:line="300" w:lineRule="auto"/>
        <w:ind w:leftChars="250" w:left="550" w:rightChars="250" w:right="550"/>
        <w:mirrorIndents/>
        <w:rPr>
          <w:rFonts w:ascii="HG丸ｺﾞｼｯｸM-PRO" w:eastAsia="HG丸ｺﾞｼｯｸM-PRO" w:hAnsi="HG丸ｺﾞｼｯｸM-PRO" w:cs="メイリオ"/>
          <w:color w:val="000000"/>
          <w:sz w:val="21"/>
          <w:szCs w:val="21"/>
        </w:rPr>
      </w:pP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島</w:t>
      </w:r>
      <w:r w:rsidR="004F4007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根県しまねブランド推進課</w:t>
      </w:r>
      <w:r w:rsidR="00376D17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</w:t>
      </w:r>
      <w:r w:rsidR="004F4007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海外展開支援室（担当：兼折</w:t>
      </w:r>
      <w:r w:rsidR="002D7D8E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、青木</w:t>
      </w: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）</w:t>
      </w:r>
    </w:p>
    <w:p w14:paraId="14287653" w14:textId="3396E26E" w:rsidR="00B36B71" w:rsidRDefault="00A366A8" w:rsidP="00B36B71">
      <w:pPr>
        <w:spacing w:after="0" w:line="300" w:lineRule="auto"/>
        <w:ind w:leftChars="250" w:left="550" w:rightChars="250" w:right="550"/>
        <w:mirrorIndents/>
        <w:rPr>
          <w:rStyle w:val="af9"/>
          <w:rFonts w:ascii="HG丸ｺﾞｼｯｸM-PRO" w:eastAsia="HG丸ｺﾞｼｯｸM-PRO" w:hAnsi="HG丸ｺﾞｼｯｸM-PRO" w:cs="メイリオ"/>
          <w:color w:val="auto"/>
          <w:sz w:val="20"/>
          <w:szCs w:val="20"/>
          <w:u w:val="none"/>
        </w:rPr>
      </w:pP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TEL</w:t>
      </w:r>
      <w:r w:rsidR="00753C8D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：</w:t>
      </w: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0852-</w:t>
      </w:r>
      <w:r w:rsidR="00190FA8"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22-</w:t>
      </w: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5633</w:t>
      </w:r>
      <w:r w:rsidR="00753C8D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/</w:t>
      </w:r>
      <w:r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5632</w:t>
      </w:r>
      <w:r w:rsidR="00376D17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</w:t>
      </w:r>
      <w:r w:rsidR="004D363F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 xml:space="preserve">　</w:t>
      </w:r>
      <w:r w:rsidR="00A274B6" w:rsidRPr="005311C4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E-mail</w:t>
      </w:r>
      <w:r w:rsidR="00A274B6">
        <w:rPr>
          <w:rFonts w:ascii="HG丸ｺﾞｼｯｸM-PRO" w:eastAsia="HG丸ｺﾞｼｯｸM-PRO" w:hAnsi="HG丸ｺﾞｼｯｸM-PRO" w:cs="メイリオ" w:hint="eastAsia"/>
          <w:color w:val="000000"/>
          <w:sz w:val="21"/>
          <w:szCs w:val="21"/>
        </w:rPr>
        <w:t>：</w:t>
      </w:r>
      <w:hyperlink r:id="rId16" w:history="1">
        <w:r w:rsidR="00A274B6" w:rsidRPr="005311C4">
          <w:rPr>
            <w:rStyle w:val="af9"/>
            <w:rFonts w:ascii="HG丸ｺﾞｼｯｸM-PRO" w:eastAsia="HG丸ｺﾞｼｯｸM-PRO" w:hAnsi="HG丸ｺﾞｼｯｸM-PRO" w:cs="メイリオ" w:hint="eastAsia"/>
            <w:color w:val="auto"/>
            <w:sz w:val="21"/>
            <w:szCs w:val="21"/>
            <w:u w:val="none"/>
          </w:rPr>
          <w:t>boeki@pref.shimane.lg.jp</w:t>
        </w:r>
      </w:hyperlink>
      <w:r w:rsidR="00A274B6">
        <w:rPr>
          <w:rStyle w:val="af9"/>
          <w:rFonts w:ascii="HG丸ｺﾞｼｯｸM-PRO" w:eastAsia="HG丸ｺﾞｼｯｸM-PRO" w:hAnsi="HG丸ｺﾞｼｯｸM-PRO" w:cs="メイリオ"/>
          <w:color w:val="auto"/>
          <w:sz w:val="20"/>
          <w:szCs w:val="20"/>
          <w:u w:val="none"/>
        </w:rPr>
        <w:t xml:space="preserve"> </w:t>
      </w:r>
    </w:p>
    <w:p w14:paraId="6AFB50DB" w14:textId="3E795EB7" w:rsidR="00B36B71" w:rsidRDefault="006F7AC3" w:rsidP="00B36B71">
      <w:pPr>
        <w:spacing w:after="0" w:line="300" w:lineRule="auto"/>
        <w:ind w:leftChars="250" w:left="550" w:rightChars="250" w:right="550"/>
        <w:mirrorIndents/>
        <w:rPr>
          <w:rStyle w:val="af9"/>
          <w:rFonts w:ascii="HG丸ｺﾞｼｯｸM-PRO" w:eastAsia="HG丸ｺﾞｼｯｸM-PRO" w:hAnsi="HG丸ｺﾞｼｯｸM-PRO" w:cs="メイリオ"/>
          <w:color w:val="auto"/>
          <w:sz w:val="20"/>
          <w:szCs w:val="20"/>
          <w:u w:val="none"/>
        </w:rPr>
      </w:pPr>
      <w:r>
        <w:rPr>
          <w:rFonts w:ascii="HG丸ｺﾞｼｯｸM-PRO" w:eastAsia="HG丸ｺﾞｼｯｸM-PRO" w:hAnsi="HG丸ｺﾞｼｯｸM-PRO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CEB3" wp14:editId="30EA6826">
                <wp:simplePos x="0" y="0"/>
                <wp:positionH relativeFrom="column">
                  <wp:posOffset>9525</wp:posOffset>
                </wp:positionH>
                <wp:positionV relativeFrom="paragraph">
                  <wp:posOffset>188594</wp:posOffset>
                </wp:positionV>
                <wp:extent cx="6534150" cy="0"/>
                <wp:effectExtent l="0" t="0" r="0" b="0"/>
                <wp:wrapNone/>
                <wp:docPr id="1433723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2B2DF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85pt" to="515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qMvQEAAO4DAAAOAAAAZHJzL2Uyb0RvYy54bWysU8tu2zAQvBfoPxC815LSJigEyznESC9F&#10;G7TNBzDU0iLAF7isJf19l5Qt9wUUDXJZieTM7s5wub2drGFHiKi963izqTkDJ32v3aHjj9/u37zn&#10;DJNwvTDeQcdnQH67e/1qO4YWrvzgTQ+RURKH7Rg6PqQU2qpCOYAVuPEBHB0qH61ItIyHqo9ipOzW&#10;VFd1fVONPvYhegmItLtfDvmu5FcKZPqsFEJipuPUWyoxlviUY7XbivYQRRi0PLUhntGFFdpR0TXV&#10;XiTBvkf9RyqrZfToVdpIbyuvlJZQNJCapv5NzddBBChayBwMq034cmnlp+Ode4hkwxiwxfAQs4pJ&#10;RZu/1B+bilnzahZMiUnavLl++665Jk/l+ay6EEPE9AG8Zfmn40a7rEO04vgRExUj6BmSt43LEb3R&#10;/b02pizyBMCdiewo6O7S1OS7It4vqJxkL3BYQDjj3qcTLuesLqLKX5oNLPW+gGK6JxlN6avM26Wa&#10;kBJcOlc0jtCZpqi3lVj/m3jCZyqUWfwf8soolb1LK9lq5+Pfql9MUgv+7MCiO1vw5Pu5XHexhoaq&#10;eHp6AHlqf14X+uWZ7n4AAAD//wMAUEsDBBQABgAIAAAAIQCB124s2wAAAAgBAAAPAAAAZHJzL2Rv&#10;d25yZXYueG1sTI9NT8JAEIbvJvyHzZh4k10gitRuCRA1MZ4sNl6X7tg27c423QXqv3eIBz2+H3nn&#10;mXQ9uk6ccAiNJw2zqQKBVHrbUKXhY/98+wAiREPWdJ5QwzcGWGeTq9Qk1p/pHU95rASPUEiMhjrG&#10;PpEylDU6E6a+R+Lsyw/ORJZDJe1gzjzuOjlX6l460xBfqE2PuxrLNj86DYuqeF19Fg3NipftG+ab&#10;Nt+1T1rfXI+bRxARx/hXhgs+o0PGTAd/JBtEx/qOixrmqyWIS6wWip3DryOzVP5/IPsBAAD//wMA&#10;UEsBAi0AFAAGAAgAAAAhALaDOJL+AAAA4QEAABMAAAAAAAAAAAAAAAAAAAAAAFtDb250ZW50X1R5&#10;cGVzXS54bWxQSwECLQAUAAYACAAAACEAOP0h/9YAAACUAQAACwAAAAAAAAAAAAAAAAAvAQAAX3Jl&#10;bHMvLnJlbHNQSwECLQAUAAYACAAAACEAMggKjL0BAADuAwAADgAAAAAAAAAAAAAAAAAuAgAAZHJz&#10;L2Uyb0RvYy54bWxQSwECLQAUAAYACAAAACEAgdduLNsAAAAIAQAADwAAAAAAAAAAAAAAAAAXBAAA&#10;ZHJzL2Rvd25yZXYueG1sUEsFBgAAAAAEAAQA8wAAAB8FAAAAAA==&#10;" strokecolor="black [3213]" strokeweight="1pt">
                <v:stroke dashstyle="1 1"/>
              </v:line>
            </w:pict>
          </mc:Fallback>
        </mc:AlternateContent>
      </w:r>
    </w:p>
    <w:p w14:paraId="4F180F56" w14:textId="437B4B10" w:rsidR="00201173" w:rsidRPr="006F7AC3" w:rsidRDefault="00201173" w:rsidP="00415636">
      <w:pPr>
        <w:spacing w:after="0" w:line="240" w:lineRule="auto"/>
        <w:ind w:rightChars="250" w:right="550"/>
        <w:mirrorIndents/>
        <w:rPr>
          <w:rFonts w:ascii="HG丸ｺﾞｼｯｸM-PRO" w:eastAsia="HG丸ｺﾞｼｯｸM-PRO" w:hAnsi="HG丸ｺﾞｼｯｸM-PRO" w:cs="メイリオ"/>
          <w:sz w:val="20"/>
          <w:szCs w:val="20"/>
        </w:rPr>
      </w:pPr>
      <w:r w:rsidRPr="001C400A">
        <w:rPr>
          <w:rFonts w:ascii="HG丸ｺﾞｼｯｸM-PRO" w:eastAsia="HG丸ｺﾞｼｯｸM-PRO" w:hAnsi="HG丸ｺﾞｼｯｸM-PRO" w:cs="メイリオ" w:hint="eastAsia"/>
        </w:rPr>
        <w:t>▼お申込▼</w:t>
      </w:r>
    </w:p>
    <w:p w14:paraId="53BC03CF" w14:textId="6812B37F" w:rsidR="00201173" w:rsidRPr="006F7AC3" w:rsidRDefault="00201173" w:rsidP="00415636">
      <w:pPr>
        <w:spacing w:after="0" w:line="360" w:lineRule="auto"/>
        <w:jc w:val="center"/>
        <w:rPr>
          <w:rFonts w:ascii="HG丸ｺﾞｼｯｸM-PRO" w:eastAsia="HG丸ｺﾞｼｯｸM-PRO" w:hAnsi="HG丸ｺﾞｼｯｸM-PRO" w:cs="メイリオ"/>
          <w:b/>
          <w:bCs/>
          <w:sz w:val="28"/>
          <w:szCs w:val="21"/>
          <w:shd w:val="pct15" w:color="auto" w:fill="FFFFFF"/>
        </w:rPr>
      </w:pPr>
      <w:r w:rsidRPr="006F7AC3">
        <w:rPr>
          <w:rFonts w:ascii="HG丸ｺﾞｼｯｸM-PRO" w:eastAsia="HG丸ｺﾞｼｯｸM-PRO" w:hAnsi="HG丸ｺﾞｼｯｸM-PRO" w:cs="メイリオ" w:hint="eastAsia"/>
          <w:b/>
          <w:bCs/>
          <w:sz w:val="28"/>
          <w:szCs w:val="20"/>
        </w:rPr>
        <w:t>WEBサイト掲載商品</w:t>
      </w:r>
      <w:r w:rsidR="00190FA8" w:rsidRPr="006F7AC3">
        <w:rPr>
          <w:rFonts w:ascii="HG丸ｺﾞｼｯｸM-PRO" w:eastAsia="HG丸ｺﾞｼｯｸM-PRO" w:hAnsi="HG丸ｺﾞｼｯｸM-PRO" w:cs="メイリオ" w:hint="eastAsia"/>
          <w:b/>
          <w:bCs/>
          <w:sz w:val="28"/>
          <w:szCs w:val="20"/>
        </w:rPr>
        <w:t>追加</w:t>
      </w:r>
      <w:r w:rsidRPr="006F7AC3">
        <w:rPr>
          <w:rFonts w:ascii="HG丸ｺﾞｼｯｸM-PRO" w:eastAsia="HG丸ｺﾞｼｯｸM-PRO" w:hAnsi="HG丸ｺﾞｼｯｸM-PRO" w:cs="メイリオ" w:hint="eastAsia"/>
          <w:b/>
          <w:bCs/>
          <w:sz w:val="28"/>
          <w:szCs w:val="20"/>
        </w:rPr>
        <w:t>募集申込書</w:t>
      </w:r>
    </w:p>
    <w:p w14:paraId="476F097C" w14:textId="7167D528" w:rsidR="00201173" w:rsidRPr="006F7AC3" w:rsidRDefault="00201173" w:rsidP="00201173">
      <w:pPr>
        <w:spacing w:after="0"/>
        <w:ind w:right="120"/>
        <w:jc w:val="right"/>
        <w:rPr>
          <w:rFonts w:ascii="HG丸ｺﾞｼｯｸM-PRO" w:eastAsia="HG丸ｺﾞｼｯｸM-PRO" w:hAnsi="HG丸ｺﾞｼｯｸM-PRO" w:cs="メイリオ"/>
          <w:color w:val="FF0000"/>
          <w:sz w:val="24"/>
          <w:shd w:val="pct15" w:color="auto" w:fill="FFFFFF"/>
        </w:rPr>
      </w:pPr>
      <w:r w:rsidRPr="006F7AC3">
        <w:rPr>
          <w:rFonts w:ascii="HG丸ｺﾞｼｯｸM-PRO" w:eastAsia="HG丸ｺﾞｼｯｸM-PRO" w:hAnsi="HG丸ｺﾞｼｯｸM-PRO" w:cs="メイリオ" w:hint="eastAsia"/>
          <w:sz w:val="24"/>
          <w:shd w:val="pct15" w:color="auto" w:fill="FFFFFF"/>
        </w:rPr>
        <w:t>【</w:t>
      </w:r>
      <w:r w:rsidR="00987527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締切：</w:t>
      </w:r>
      <w:r w:rsidR="004A4A75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1</w:t>
      </w:r>
      <w:r w:rsidR="003A1FDC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1</w:t>
      </w:r>
      <w:r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月</w:t>
      </w:r>
      <w:r w:rsidR="008838A5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21</w:t>
      </w:r>
      <w:r w:rsidR="00783342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日（</w:t>
      </w:r>
      <w:r w:rsidR="008838A5"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金</w:t>
      </w:r>
      <w:r w:rsidRPr="006F7AC3">
        <w:rPr>
          <w:rFonts w:ascii="HG丸ｺﾞｼｯｸM-PRO" w:eastAsia="HG丸ｺﾞｼｯｸM-PRO" w:hAnsi="HG丸ｺﾞｼｯｸM-PRO" w:cs="メイリオ" w:hint="eastAsia"/>
          <w:b/>
          <w:sz w:val="24"/>
          <w:shd w:val="pct15" w:color="auto" w:fill="FFFFFF"/>
        </w:rPr>
        <w:t>）</w:t>
      </w:r>
      <w:r w:rsidRPr="006F7AC3">
        <w:rPr>
          <w:rFonts w:ascii="HG丸ｺﾞｼｯｸM-PRO" w:eastAsia="HG丸ｺﾞｼｯｸM-PRO" w:hAnsi="HG丸ｺﾞｼｯｸM-PRO" w:cs="メイリオ" w:hint="eastAsia"/>
          <w:sz w:val="24"/>
          <w:shd w:val="pct15" w:color="auto" w:fill="FFFFFF"/>
        </w:rPr>
        <w:t>】</w:t>
      </w:r>
    </w:p>
    <w:p w14:paraId="05F1785C" w14:textId="1AC01C67" w:rsidR="00201173" w:rsidRPr="00667CD4" w:rsidRDefault="006F7AC3" w:rsidP="006F7AC3">
      <w:pPr>
        <w:wordWrap w:val="0"/>
        <w:spacing w:after="0"/>
        <w:ind w:right="110"/>
        <w:jc w:val="right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</w:rPr>
        <w:t>島根県しまねブランド推進課　宛　　　　　　　　　　　　　　　E-MAIL：boeki@pref.shimane.lg.jp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288"/>
        <w:gridCol w:w="3941"/>
      </w:tblGrid>
      <w:tr w:rsidR="00201173" w14:paraId="0E4B1AAD" w14:textId="77777777" w:rsidTr="00491768">
        <w:trPr>
          <w:trHeight w:val="576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1BA32742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貴社名</w:t>
            </w:r>
          </w:p>
        </w:tc>
        <w:tc>
          <w:tcPr>
            <w:tcW w:w="8902" w:type="dxa"/>
            <w:gridSpan w:val="3"/>
            <w:vAlign w:val="center"/>
          </w:tcPr>
          <w:p w14:paraId="5D25CD8A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201173" w14:paraId="10C45C70" w14:textId="77777777" w:rsidTr="00491768">
        <w:trPr>
          <w:trHeight w:val="554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724B15C4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部署／役職</w:t>
            </w:r>
          </w:p>
        </w:tc>
        <w:tc>
          <w:tcPr>
            <w:tcW w:w="3673" w:type="dxa"/>
            <w:vAlign w:val="center"/>
          </w:tcPr>
          <w:p w14:paraId="458F05E0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288" w:type="dxa"/>
            <w:shd w:val="clear" w:color="auto" w:fill="FADAD2" w:themeFill="accent1" w:themeFillTint="33"/>
            <w:vAlign w:val="center"/>
          </w:tcPr>
          <w:p w14:paraId="1AE13E04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お名前</w:t>
            </w:r>
          </w:p>
        </w:tc>
        <w:tc>
          <w:tcPr>
            <w:tcW w:w="3941" w:type="dxa"/>
            <w:vAlign w:val="center"/>
          </w:tcPr>
          <w:p w14:paraId="4E14D88C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201173" w14:paraId="56115DAD" w14:textId="77777777" w:rsidTr="00491768">
        <w:trPr>
          <w:trHeight w:val="576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581AE58A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ご住所</w:t>
            </w:r>
          </w:p>
        </w:tc>
        <w:tc>
          <w:tcPr>
            <w:tcW w:w="8902" w:type="dxa"/>
            <w:gridSpan w:val="3"/>
            <w:vAlign w:val="center"/>
          </w:tcPr>
          <w:p w14:paraId="1AE4C975" w14:textId="77777777" w:rsidR="00201173" w:rsidRDefault="00EC2687" w:rsidP="00E13E85">
            <w:pPr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〒</w:t>
            </w:r>
          </w:p>
        </w:tc>
      </w:tr>
      <w:tr w:rsidR="00201173" w14:paraId="6DA58A8A" w14:textId="77777777" w:rsidTr="00491768">
        <w:trPr>
          <w:trHeight w:val="542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73439D52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TEL</w:t>
            </w:r>
          </w:p>
        </w:tc>
        <w:tc>
          <w:tcPr>
            <w:tcW w:w="3673" w:type="dxa"/>
            <w:vAlign w:val="center"/>
          </w:tcPr>
          <w:p w14:paraId="03F74D13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1288" w:type="dxa"/>
            <w:shd w:val="clear" w:color="auto" w:fill="FADAD2" w:themeFill="accent1" w:themeFillTint="33"/>
            <w:vAlign w:val="center"/>
          </w:tcPr>
          <w:p w14:paraId="4154962A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FAX</w:t>
            </w:r>
          </w:p>
        </w:tc>
        <w:tc>
          <w:tcPr>
            <w:tcW w:w="3941" w:type="dxa"/>
            <w:vAlign w:val="center"/>
          </w:tcPr>
          <w:p w14:paraId="65118EF0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201173" w14:paraId="0CF736DB" w14:textId="77777777" w:rsidTr="00491768">
        <w:trPr>
          <w:trHeight w:val="550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02C0CBEB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E-mail</w:t>
            </w:r>
          </w:p>
        </w:tc>
        <w:tc>
          <w:tcPr>
            <w:tcW w:w="8902" w:type="dxa"/>
            <w:gridSpan w:val="3"/>
            <w:vAlign w:val="center"/>
          </w:tcPr>
          <w:p w14:paraId="395BAC8C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201173" w14:paraId="5CD47EDB" w14:textId="77777777" w:rsidTr="004D363F">
        <w:trPr>
          <w:trHeight w:val="2401"/>
        </w:trPr>
        <w:tc>
          <w:tcPr>
            <w:tcW w:w="1555" w:type="dxa"/>
            <w:shd w:val="clear" w:color="auto" w:fill="FADAD2" w:themeFill="accent1" w:themeFillTint="33"/>
            <w:vAlign w:val="center"/>
          </w:tcPr>
          <w:p w14:paraId="03001853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掲載希望商品</w:t>
            </w:r>
          </w:p>
        </w:tc>
        <w:tc>
          <w:tcPr>
            <w:tcW w:w="8902" w:type="dxa"/>
            <w:gridSpan w:val="3"/>
          </w:tcPr>
          <w:p w14:paraId="35B1D470" w14:textId="77777777" w:rsidR="00201173" w:rsidRPr="002230D5" w:rsidRDefault="00201173" w:rsidP="00E13E85">
            <w:pPr>
              <w:rPr>
                <w:rFonts w:ascii="HG丸ｺﾞｼｯｸM-PRO" w:eastAsia="HG丸ｺﾞｼｯｸM-PRO" w:hAnsi="HG丸ｺﾞｼｯｸM-PRO" w:cs="メイリオ"/>
                <w:b/>
                <w:sz w:val="18"/>
              </w:rPr>
            </w:pPr>
            <w:r w:rsidRPr="002230D5">
              <w:rPr>
                <w:rFonts w:ascii="HG丸ｺﾞｼｯｸM-PRO" w:eastAsia="HG丸ｺﾞｼｯｸM-PRO" w:hAnsi="HG丸ｺﾞｼｯｸM-PRO" w:cs="メイリオ" w:hint="eastAsia"/>
                <w:b/>
                <w:sz w:val="18"/>
              </w:rPr>
              <w:t>※ご希望に添えない場合がありますので、ご了承ください。</w:t>
            </w:r>
          </w:p>
          <w:p w14:paraId="75573CC8" w14:textId="39621676" w:rsidR="00201173" w:rsidRPr="006379A5" w:rsidRDefault="00201173" w:rsidP="00E13E85">
            <w:pPr>
              <w:rPr>
                <w:rFonts w:ascii="HG丸ｺﾞｼｯｸM-PRO" w:eastAsia="HG丸ｺﾞｼｯｸM-PRO" w:hAnsi="HG丸ｺﾞｼｯｸM-PRO" w:cs="メイリオ"/>
                <w:sz w:val="20"/>
              </w:rPr>
            </w:pP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第一希望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（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b/>
                <w:bCs/>
              </w:rPr>
              <w:t>js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　　　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）</w:t>
            </w:r>
          </w:p>
          <w:p w14:paraId="24A6B427" w14:textId="77777777" w:rsidR="00201173" w:rsidRDefault="00201173" w:rsidP="004D363F">
            <w:pPr>
              <w:spacing w:line="240" w:lineRule="auto"/>
              <w:rPr>
                <w:rFonts w:ascii="HG丸ｺﾞｼｯｸM-PRO" w:eastAsia="HG丸ｺﾞｼｯｸM-PRO" w:hAnsi="HG丸ｺﾞｼｯｸM-PRO" w:cs="メイリオ"/>
                <w:sz w:val="18"/>
              </w:rPr>
            </w:pPr>
          </w:p>
          <w:p w14:paraId="438B600D" w14:textId="77777777" w:rsidR="004D363F" w:rsidRPr="00386109" w:rsidRDefault="004D363F" w:rsidP="004D363F">
            <w:pPr>
              <w:spacing w:line="240" w:lineRule="auto"/>
              <w:rPr>
                <w:rFonts w:ascii="HG丸ｺﾞｼｯｸM-PRO" w:eastAsia="HG丸ｺﾞｼｯｸM-PRO" w:hAnsi="HG丸ｺﾞｼｯｸM-PRO" w:cs="メイリオ"/>
                <w:sz w:val="18"/>
              </w:rPr>
            </w:pPr>
          </w:p>
          <w:p w14:paraId="5DB9016E" w14:textId="030488CF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第二希望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（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b/>
                <w:bCs/>
              </w:rPr>
              <w:t>js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　　　</w:t>
            </w:r>
            <w:r w:rsidR="008838A5"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）</w:t>
            </w:r>
          </w:p>
          <w:p w14:paraId="3A285761" w14:textId="77777777" w:rsidR="008838A5" w:rsidRPr="004D363F" w:rsidRDefault="008838A5" w:rsidP="004D363F">
            <w:pPr>
              <w:spacing w:line="240" w:lineRule="auto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14:paraId="2D4A4251" w14:textId="77777777" w:rsidR="004D363F" w:rsidRPr="004D363F" w:rsidRDefault="004D363F" w:rsidP="004D363F">
            <w:pPr>
              <w:spacing w:line="240" w:lineRule="auto"/>
              <w:rPr>
                <w:rFonts w:ascii="HG丸ｺﾞｼｯｸM-PRO" w:eastAsia="HG丸ｺﾞｼｯｸM-PRO" w:hAnsi="HG丸ｺﾞｼｯｸM-PRO" w:cs="メイリオ"/>
                <w:sz w:val="18"/>
                <w:szCs w:val="20"/>
              </w:rPr>
            </w:pPr>
          </w:p>
          <w:p w14:paraId="7C5BDF5A" w14:textId="77777777" w:rsidR="008838A5" w:rsidRDefault="008838A5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第三希望</w:t>
            </w:r>
            <w:r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（</w:t>
            </w:r>
            <w:r w:rsidRPr="004D363F">
              <w:rPr>
                <w:rFonts w:ascii="HG丸ｺﾞｼｯｸM-PRO" w:eastAsia="HG丸ｺﾞｼｯｸM-PRO" w:hAnsi="HG丸ｺﾞｼｯｸM-PRO" w:cs="メイリオ" w:hint="eastAsia"/>
                <w:b/>
                <w:bCs/>
              </w:rPr>
              <w:t>js</w:t>
            </w:r>
            <w:r w:rsidRPr="004D363F">
              <w:rPr>
                <w:rFonts w:ascii="HG丸ｺﾞｼｯｸM-PRO" w:eastAsia="HG丸ｺﾞｼｯｸM-PRO" w:hAnsi="HG丸ｺﾞｼｯｸM-PRO" w:cs="メイリオ" w:hint="eastAsia"/>
              </w:rPr>
              <w:t xml:space="preserve">　　　　　　　　　</w:t>
            </w:r>
            <w:r w:rsidRPr="004D363F">
              <w:rPr>
                <w:rFonts w:ascii="HG丸ｺﾞｼｯｸM-PRO" w:eastAsia="HG丸ｺﾞｼｯｸM-PRO" w:hAnsi="HG丸ｺﾞｼｯｸM-PRO" w:cs="メイリオ" w:hint="eastAsia"/>
                <w:szCs w:val="24"/>
              </w:rPr>
              <w:t>）</w:t>
            </w:r>
          </w:p>
          <w:p w14:paraId="3C825AB7" w14:textId="77777777" w:rsidR="004D363F" w:rsidRPr="004D363F" w:rsidRDefault="004D363F" w:rsidP="00E13E85">
            <w:pPr>
              <w:rPr>
                <w:sz w:val="18"/>
                <w:szCs w:val="20"/>
              </w:rPr>
            </w:pPr>
          </w:p>
          <w:p w14:paraId="2A5A1496" w14:textId="60011BCE" w:rsidR="004D363F" w:rsidRPr="00386109" w:rsidRDefault="004D363F" w:rsidP="00E13E85">
            <w:pPr>
              <w:rPr>
                <w:rFonts w:ascii="HG丸ｺﾞｼｯｸM-PRO" w:eastAsia="HG丸ｺﾞｼｯｸM-PRO" w:hAnsi="HG丸ｺﾞｼｯｸM-PRO" w:cs="メイリオ"/>
                <w:sz w:val="18"/>
              </w:rPr>
            </w:pPr>
          </w:p>
        </w:tc>
      </w:tr>
      <w:tr w:rsidR="00201173" w14:paraId="54DA9C8A" w14:textId="77777777" w:rsidTr="00491768">
        <w:trPr>
          <w:trHeight w:val="138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shd w:val="clear" w:color="auto" w:fill="FADAD2" w:themeFill="accent1" w:themeFillTint="33"/>
            <w:vAlign w:val="center"/>
          </w:tcPr>
          <w:p w14:paraId="5F137285" w14:textId="77777777" w:rsidR="00201173" w:rsidRDefault="00201173" w:rsidP="00E13E85">
            <w:pPr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設問</w:t>
            </w:r>
          </w:p>
        </w:tc>
        <w:tc>
          <w:tcPr>
            <w:tcW w:w="8902" w:type="dxa"/>
            <w:gridSpan w:val="3"/>
            <w:tcBorders>
              <w:bottom w:val="dotted" w:sz="4" w:space="0" w:color="auto"/>
            </w:tcBorders>
            <w:vAlign w:val="center"/>
          </w:tcPr>
          <w:p w14:paraId="081D45CA" w14:textId="77777777" w:rsidR="00201173" w:rsidRPr="002230D5" w:rsidRDefault="00201173" w:rsidP="00E13E85">
            <w:pPr>
              <w:rPr>
                <w:rFonts w:ascii="HG丸ｺﾞｼｯｸM-PRO" w:eastAsia="HG丸ｺﾞｼｯｸM-PRO" w:hAnsi="HG丸ｺﾞｼｯｸM-PRO" w:cs="メイリオ"/>
                <w:b/>
                <w:sz w:val="18"/>
              </w:rPr>
            </w:pPr>
            <w:r w:rsidRPr="002230D5">
              <w:rPr>
                <w:rFonts w:ascii="HG丸ｺﾞｼｯｸM-PRO" w:eastAsia="HG丸ｺﾞｼｯｸM-PRO" w:hAnsi="HG丸ｺﾞｼｯｸM-PRO" w:cs="メイリオ" w:hint="eastAsia"/>
                <w:b/>
                <w:sz w:val="18"/>
              </w:rPr>
              <w:t>選定の参考にしますので、ご回答ください。</w:t>
            </w:r>
          </w:p>
          <w:p w14:paraId="52B0D5A2" w14:textId="77777777" w:rsidR="00917ACB" w:rsidRDefault="00917ACB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１．しまね食品</w:t>
            </w:r>
            <w:r w:rsidR="00201173"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バイヤーズカタログへの登録</w:t>
            </w:r>
          </w:p>
          <w:p w14:paraId="65008B81" w14:textId="77777777" w:rsidR="00201173" w:rsidRPr="006379A5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　　　　　　　　　　 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企業情報が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ある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ない</w:t>
            </w:r>
          </w:p>
          <w:p w14:paraId="60F4C407" w14:textId="77777777" w:rsidR="00201173" w:rsidRPr="00917ACB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  <w:p w14:paraId="29113D86" w14:textId="77777777" w:rsidR="00201173" w:rsidRPr="006379A5" w:rsidRDefault="00917ACB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　　　　　　　　　　　　 </w:t>
            </w:r>
            <w:r w:rsidR="00201173"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商品情報が　　　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="00201173"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ある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="00201173"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="00201173"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ない</w:t>
            </w:r>
          </w:p>
          <w:p w14:paraId="1572169F" w14:textId="77777777" w:rsidR="00201173" w:rsidRPr="0059215B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201173" w14:paraId="6585ECDA" w14:textId="77777777" w:rsidTr="00491768">
        <w:trPr>
          <w:trHeight w:val="550"/>
        </w:trPr>
        <w:tc>
          <w:tcPr>
            <w:tcW w:w="1555" w:type="dxa"/>
            <w:vMerge/>
            <w:shd w:val="clear" w:color="auto" w:fill="FADAD2" w:themeFill="accent1" w:themeFillTint="33"/>
            <w:vAlign w:val="center"/>
          </w:tcPr>
          <w:p w14:paraId="61B43E9C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89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2D6C3" w14:textId="77777777" w:rsidR="00201173" w:rsidRPr="006379A5" w:rsidRDefault="00201173" w:rsidP="0059215B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２．</w:t>
            </w:r>
            <w:r w:rsidRPr="0021691D">
              <w:rPr>
                <w:rFonts w:ascii="HG丸ｺﾞｼｯｸM-PRO" w:eastAsia="HG丸ｺﾞｼｯｸM-PRO" w:hAnsi="HG丸ｺﾞｼｯｸM-PRO" w:cs="メイリオ" w:hint="eastAsia"/>
                <w:spacing w:val="-12"/>
              </w:rPr>
              <w:t>国内ECサイト</w:t>
            </w:r>
            <w:r>
              <w:rPr>
                <w:rFonts w:ascii="HG丸ｺﾞｼｯｸM-PRO" w:eastAsia="HG丸ｺﾞｼｯｸM-PRO" w:hAnsi="HG丸ｺﾞｼｯｸM-PRO" w:cs="メイリオ" w:hint="eastAsia"/>
                <w:spacing w:val="-12"/>
              </w:rPr>
              <w:t>等と</w:t>
            </w:r>
            <w:r w:rsidRPr="0021691D">
              <w:rPr>
                <w:rFonts w:ascii="HG丸ｺﾞｼｯｸM-PRO" w:eastAsia="HG丸ｺﾞｼｯｸM-PRO" w:hAnsi="HG丸ｺﾞｼｯｸM-PRO" w:cs="メイリオ" w:hint="eastAsia"/>
                <w:spacing w:val="-12"/>
              </w:rPr>
              <w:t>同程度の</w:t>
            </w:r>
            <w:r>
              <w:rPr>
                <w:rFonts w:ascii="HG丸ｺﾞｼｯｸM-PRO" w:eastAsia="HG丸ｺﾞｼｯｸM-PRO" w:hAnsi="HG丸ｺﾞｼｯｸM-PRO" w:cs="メイリオ" w:hint="eastAsia"/>
                <w:spacing w:val="-12"/>
              </w:rPr>
              <w:t>商業用</w:t>
            </w:r>
            <w:r w:rsidRPr="0021691D">
              <w:rPr>
                <w:rFonts w:ascii="HG丸ｺﾞｼｯｸM-PRO" w:eastAsia="HG丸ｺﾞｼｯｸM-PRO" w:hAnsi="HG丸ｺﾞｼｯｸM-PRO" w:cs="メイリオ" w:hint="eastAsia"/>
                <w:spacing w:val="-12"/>
              </w:rPr>
              <w:t>写真提供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　 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可　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="0059215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 </w:t>
            </w:r>
            <w:r w:rsidR="0059215B">
              <w:rPr>
                <w:rFonts w:ascii="HG丸ｺﾞｼｯｸM-PRO" w:eastAsia="HG丸ｺﾞｼｯｸM-PRO" w:hAnsi="HG丸ｺﾞｼｯｸM-PRO" w:cs="メイリオ"/>
                <w:sz w:val="21"/>
              </w:rPr>
              <w:t xml:space="preserve"> 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不可</w:t>
            </w:r>
          </w:p>
        </w:tc>
      </w:tr>
      <w:tr w:rsidR="00201173" w:rsidRPr="0059215B" w14:paraId="5C520B3D" w14:textId="77777777" w:rsidTr="00491768">
        <w:trPr>
          <w:trHeight w:val="558"/>
        </w:trPr>
        <w:tc>
          <w:tcPr>
            <w:tcW w:w="1555" w:type="dxa"/>
            <w:vMerge/>
            <w:shd w:val="clear" w:color="auto" w:fill="FADAD2" w:themeFill="accent1" w:themeFillTint="33"/>
            <w:vAlign w:val="center"/>
          </w:tcPr>
          <w:p w14:paraId="5DDC4441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89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36261" w14:textId="77777777" w:rsidR="00201173" w:rsidRPr="006379A5" w:rsidRDefault="00201173" w:rsidP="00917ACB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３．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すでに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>輸出</w:t>
            </w:r>
            <w:r w:rsidR="00917ACB">
              <w:rPr>
                <w:rFonts w:ascii="HG丸ｺﾞｼｯｸM-PRO" w:eastAsia="HG丸ｺﾞｼｯｸM-PRO" w:hAnsi="HG丸ｺﾞｼｯｸM-PRO" w:cs="メイリオ" w:hint="eastAsia"/>
              </w:rPr>
              <w:t>実績がある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59215B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5C3DE1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917ACB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>ある</w:t>
            </w:r>
            <w:r w:rsidR="0059215B">
              <w:rPr>
                <w:rFonts w:ascii="HG丸ｺﾞｼｯｸM-PRO" w:eastAsia="HG丸ｺﾞｼｯｸM-PRO" w:hAnsi="HG丸ｺﾞｼｯｸM-PRO" w:cs="メイリオ" w:hint="eastAsia"/>
              </w:rPr>
              <w:t>（</w:t>
            </w:r>
            <w:r w:rsidR="0059215B" w:rsidRPr="0059215B">
              <w:rPr>
                <w:rFonts w:ascii="HG丸ｺﾞｼｯｸM-PRO" w:eastAsia="HG丸ｺﾞｼｯｸM-PRO" w:hAnsi="HG丸ｺﾞｼｯｸM-PRO" w:cs="メイリオ" w:hint="eastAsia"/>
                <w:sz w:val="18"/>
              </w:rPr>
              <w:t>国</w:t>
            </w:r>
            <w:r w:rsidR="0059215B">
              <w:rPr>
                <w:rFonts w:ascii="HG丸ｺﾞｼｯｸM-PRO" w:eastAsia="HG丸ｺﾞｼｯｸM-PRO" w:hAnsi="HG丸ｺﾞｼｯｸM-PRO" w:cs="メイリオ" w:hint="eastAsia"/>
              </w:rPr>
              <w:t>：</w:t>
            </w:r>
            <w:r w:rsidR="005C3DE1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917ACB">
              <w:rPr>
                <w:rFonts w:ascii="HG丸ｺﾞｼｯｸM-PRO" w:eastAsia="HG丸ｺﾞｼｯｸM-PRO" w:hAnsi="HG丸ｺﾞｼｯｸM-PRO" w:cs="メイリオ" w:hint="eastAsia"/>
              </w:rPr>
              <w:t xml:space="preserve">　　 </w:t>
            </w:r>
            <w:r w:rsidR="00917ACB">
              <w:rPr>
                <w:rFonts w:ascii="HG丸ｺﾞｼｯｸM-PRO" w:eastAsia="HG丸ｺﾞｼｯｸM-PRO" w:hAnsi="HG丸ｺﾞｼｯｸM-PRO" w:cs="メイリオ"/>
              </w:rPr>
              <w:t xml:space="preserve"> </w:t>
            </w:r>
            <w:r w:rsidR="005C3DE1"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　</w:t>
            </w:r>
            <w:r w:rsidR="0059215B">
              <w:rPr>
                <w:rFonts w:ascii="HG丸ｺﾞｼｯｸM-PRO" w:eastAsia="HG丸ｺﾞｼｯｸM-PRO" w:hAnsi="HG丸ｺﾞｼｯｸM-PRO" w:cs="メイリオ" w:hint="eastAsia"/>
              </w:rPr>
              <w:t xml:space="preserve">　　　　</w:t>
            </w:r>
            <w:r w:rsidR="0059215B">
              <w:rPr>
                <w:rFonts w:ascii="HG丸ｺﾞｼｯｸM-PRO" w:eastAsia="HG丸ｺﾞｼｯｸM-PRO" w:hAnsi="HG丸ｺﾞｼｯｸM-PRO" w:cs="メイリオ"/>
              </w:rPr>
              <w:t>）</w:t>
            </w:r>
            <w:r w:rsidR="005C3DE1">
              <w:rPr>
                <w:rFonts w:ascii="HG丸ｺﾞｼｯｸM-PRO" w:eastAsia="HG丸ｺﾞｼｯｸM-PRO" w:hAnsi="HG丸ｺﾞｼｯｸM-PRO" w:cs="メイリオ" w:hint="eastAsia"/>
              </w:rPr>
              <w:t xml:space="preserve"> 　　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>ない</w:t>
            </w:r>
          </w:p>
        </w:tc>
      </w:tr>
      <w:tr w:rsidR="00201173" w14:paraId="164E4D2A" w14:textId="77777777" w:rsidTr="004D363F">
        <w:trPr>
          <w:trHeight w:val="2059"/>
        </w:trPr>
        <w:tc>
          <w:tcPr>
            <w:tcW w:w="1555" w:type="dxa"/>
            <w:vMerge/>
            <w:shd w:val="clear" w:color="auto" w:fill="FADAD2" w:themeFill="accent1" w:themeFillTint="33"/>
            <w:vAlign w:val="center"/>
          </w:tcPr>
          <w:p w14:paraId="5286017E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8902" w:type="dxa"/>
            <w:gridSpan w:val="3"/>
            <w:tcBorders>
              <w:top w:val="dotted" w:sz="4" w:space="0" w:color="auto"/>
            </w:tcBorders>
            <w:vAlign w:val="center"/>
          </w:tcPr>
          <w:p w14:paraId="79F432E9" w14:textId="77777777" w:rsidR="00201173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４．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海外渡航または海外バイヤーとの商談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>（WEBを含む）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予定</w:t>
            </w:r>
          </w:p>
          <w:p w14:paraId="28520351" w14:textId="77777777" w:rsidR="00201173" w:rsidRPr="006379A5" w:rsidRDefault="00201173" w:rsidP="00917ACB">
            <w:pPr>
              <w:spacing w:line="400" w:lineRule="exact"/>
              <w:rPr>
                <w:rFonts w:ascii="HG丸ｺﾞｼｯｸM-PRO" w:eastAsia="HG丸ｺﾞｼｯｸM-PRO" w:hAnsi="HG丸ｺﾞｼｯｸM-PRO" w:cs="メイリオ"/>
                <w:sz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 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ある</w:t>
            </w:r>
            <w:r w:rsidR="00917ACB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　</w:t>
            </w:r>
            <w:r w:rsidR="005C3DE1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　</w:t>
            </w: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ない</w:t>
            </w:r>
          </w:p>
          <w:p w14:paraId="6D55F8D7" w14:textId="77777777" w:rsidR="00201173" w:rsidRPr="006379A5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  <w:p w14:paraId="163835B6" w14:textId="77777777" w:rsidR="00201173" w:rsidRPr="006379A5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  <w:r w:rsidRPr="006379A5">
              <w:rPr>
                <w:rFonts w:ascii="HG丸ｺﾞｼｯｸM-PRO" w:eastAsia="HG丸ｺﾞｼｯｸM-PRO" w:hAnsi="HG丸ｺﾞｼｯｸM-PRO" w:cs="メイリオ" w:hint="eastAsia"/>
                <w:sz w:val="21"/>
              </w:rPr>
              <w:t xml:space="preserve">　「ある」と回答された方で、具体的な時期がお決まりであればご記入ください</w:t>
            </w:r>
            <w:r w:rsidR="00E225B3">
              <w:rPr>
                <w:rFonts w:ascii="HG丸ｺﾞｼｯｸM-PRO" w:eastAsia="HG丸ｺﾞｼｯｸM-PRO" w:hAnsi="HG丸ｺﾞｼｯｸM-PRO" w:cs="メイリオ" w:hint="eastAsia"/>
                <w:sz w:val="21"/>
              </w:rPr>
              <w:t>。</w:t>
            </w:r>
          </w:p>
          <w:p w14:paraId="65A216B7" w14:textId="77777777" w:rsidR="00201173" w:rsidRPr="006379A5" w:rsidRDefault="00201173" w:rsidP="00E13E85">
            <w:pPr>
              <w:rPr>
                <w:rFonts w:ascii="HG丸ｺﾞｼｯｸM-PRO" w:eastAsia="HG丸ｺﾞｼｯｸM-PRO" w:hAnsi="HG丸ｺﾞｼｯｸM-PRO" w:cs="メイリオ"/>
                <w:sz w:val="21"/>
              </w:rPr>
            </w:pPr>
          </w:p>
        </w:tc>
      </w:tr>
    </w:tbl>
    <w:p w14:paraId="54F30033" w14:textId="77777777" w:rsidR="00201173" w:rsidRPr="00B00F1A" w:rsidRDefault="00201173" w:rsidP="00A95E29">
      <w:pPr>
        <w:spacing w:after="0"/>
        <w:rPr>
          <w:rFonts w:ascii="HG丸ｺﾞｼｯｸM-PRO" w:eastAsia="HG丸ｺﾞｼｯｸM-PRO" w:hAnsi="HG丸ｺﾞｼｯｸM-PRO" w:cs="メイリオ"/>
          <w:sz w:val="21"/>
        </w:rPr>
      </w:pPr>
      <w:r w:rsidRPr="005A602C">
        <w:rPr>
          <w:rFonts w:ascii="HG丸ｺﾞｼｯｸM-PRO" w:eastAsia="HG丸ｺﾞｼｯｸM-PRO" w:hAnsi="HG丸ｺﾞｼｯｸM-PRO" w:cs="メイリオ" w:hint="eastAsia"/>
          <w:sz w:val="21"/>
        </w:rPr>
        <w:t>■ご記入いただいた情報は適切に管理し、</w:t>
      </w:r>
      <w:r w:rsidR="00190FA8">
        <w:rPr>
          <w:rFonts w:ascii="HG丸ｺﾞｼｯｸM-PRO" w:eastAsia="HG丸ｺﾞｼｯｸM-PRO" w:hAnsi="HG丸ｺﾞｼｯｸM-PRO" w:cs="メイリオ" w:hint="eastAsia"/>
          <w:sz w:val="21"/>
        </w:rPr>
        <w:t>海外向けしまね</w:t>
      </w:r>
      <w:r w:rsidRPr="005A602C">
        <w:rPr>
          <w:rFonts w:ascii="HG丸ｺﾞｼｯｸM-PRO" w:eastAsia="HG丸ｺﾞｼｯｸM-PRO" w:hAnsi="HG丸ｺﾞｼｯｸM-PRO" w:cs="メイリオ" w:hint="eastAsia"/>
          <w:sz w:val="21"/>
        </w:rPr>
        <w:t>バイヤーズカタログ</w:t>
      </w:r>
      <w:r>
        <w:rPr>
          <w:rFonts w:ascii="HG丸ｺﾞｼｯｸM-PRO" w:eastAsia="HG丸ｺﾞｼｯｸM-PRO" w:hAnsi="HG丸ｺﾞｼｯｸM-PRO" w:cs="メイリオ" w:hint="eastAsia"/>
          <w:sz w:val="21"/>
        </w:rPr>
        <w:t>（WEB</w:t>
      </w:r>
      <w:r w:rsidR="00190FA8">
        <w:rPr>
          <w:rFonts w:ascii="HG丸ｺﾞｼｯｸM-PRO" w:eastAsia="HG丸ｺﾞｼｯｸM-PRO" w:hAnsi="HG丸ｺﾞｼｯｸM-PRO" w:cs="メイリオ" w:hint="eastAsia"/>
          <w:sz w:val="21"/>
        </w:rPr>
        <w:t>サイト</w:t>
      </w:r>
      <w:r>
        <w:rPr>
          <w:rFonts w:ascii="HG丸ｺﾞｼｯｸM-PRO" w:eastAsia="HG丸ｺﾞｼｯｸM-PRO" w:hAnsi="HG丸ｺﾞｼｯｸM-PRO" w:cs="メイリオ" w:hint="eastAsia"/>
          <w:sz w:val="21"/>
        </w:rPr>
        <w:t>）への情報掲載</w:t>
      </w:r>
      <w:r w:rsidRPr="005A602C">
        <w:rPr>
          <w:rFonts w:ascii="HG丸ｺﾞｼｯｸM-PRO" w:eastAsia="HG丸ｺﾞｼｯｸM-PRO" w:hAnsi="HG丸ｺﾞｼｯｸM-PRO" w:cs="メイリオ" w:hint="eastAsia"/>
          <w:sz w:val="21"/>
        </w:rPr>
        <w:t>に利用します。</w:t>
      </w:r>
    </w:p>
    <w:sectPr w:rsidR="00201173" w:rsidRPr="00B00F1A" w:rsidSect="00A274B6">
      <w:headerReference w:type="default" r:id="rId17"/>
      <w:footerReference w:type="default" r:id="rId18"/>
      <w:headerReference w:type="first" r:id="rId19"/>
      <w:footerReference w:type="first" r:id="rId20"/>
      <w:pgSz w:w="11907" w:h="16839"/>
      <w:pgMar w:top="720" w:right="720" w:bottom="567" w:left="72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B93B" w14:textId="77777777" w:rsidR="0021291A" w:rsidRDefault="0021291A">
      <w:pPr>
        <w:spacing w:after="0" w:line="240" w:lineRule="auto"/>
      </w:pPr>
      <w:r>
        <w:separator/>
      </w:r>
    </w:p>
  </w:endnote>
  <w:endnote w:type="continuationSeparator" w:id="0">
    <w:p w14:paraId="069E8E40" w14:textId="77777777" w:rsidR="0021291A" w:rsidRDefault="0021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3B70" w14:textId="77777777" w:rsidR="000C3F3C" w:rsidRDefault="00045EB5">
    <w:pPr>
      <w:pStyle w:val="af7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359FF0" wp14:editId="0445917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11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A9EFE" w14:textId="77777777" w:rsidR="000C3F3C" w:rsidRDefault="000C3F3C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0359FF0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6" type="#_x0000_t202" style="position:absolute;margin-left:0;margin-top:0;width:7in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RM3AEAAJsDAAAOAAAAZHJzL2Uyb0RvYy54bWysU9tu2zAMfR+wfxD0vtgu0qAz4hRdiwwD&#10;ugvQ7QMUWbaF2aJGKrGzrx8lJ2m3vQ17ESSSPjznkF7fTkMvDgbJgqtkscilME5DbV1byW9ft29u&#10;pKCgXK16cKaSR0PydvP61Xr0pbmCDvraoGAQR+XoK9mF4MssI92ZQdECvHGcbAAHFfiJbVajGhl9&#10;6LOrPF9lI2DtEbQh4ujDnJSbhN80RofPTUMmiL6SzC2kE9O5i2e2WauyReU7q0801D+wGJR13PQC&#10;9aCCEnu0f0ENViMQNGGhYcigaaw2SQOrKfI/1Dx1ypukhc0hf7GJ/h+s/nR48l9QhOkdTDzAJIL8&#10;I+jvJBzcd8q15g4Rxs6omhsX0bJs9FSePo1WU0kRZDd+hJqHrPYBEtDU4BBdYZ2C0XkAx4vpZgpC&#10;c3C1zPObnFOac8UqX11fpxaqPH/tkcJ7A4OIl0oiDzWhq8MjhchGleeS2MzB1vZ9GmzvfgtwYYwk&#10;9pHwTD1Mu4mro4od1EfWgTDvCe81XzrAn1KMvCOVpB97hUaK/oNjL94Wy2VcqvTgC76M7s5R5TRD&#10;VFIHlGJ+3Id5Bfcebdtxj7Pvd+zc1iZRz3xOjHkDktbTtsYVe/lOVc//1OYXAAAA//8DAFBLAwQU&#10;AAYACAAAACEAUQw+btsAAAAFAQAADwAAAGRycy9kb3ducmV2LnhtbEyPQUvDQBCF74L/YRnBm921&#10;VqkxmyKCHqRWjKLXaXZMgtnZmN226b936kUvA483vPe9fDH6Tm1piG1gC+cTA4q4Cq7l2sLb6/3Z&#10;HFRMyA67wGRhTxEWxfFRjpkLO36hbZlqJSEcM7TQpNRnWseqIY9xEnpi8T7D4DGJHGrtBtxJuO/0&#10;1Jgr7bFlaWiwp7uGqq9y46Xk/Qn3K7P0z9Xj9/XDx7IuZ7Pa2tOT8fYGVKIx/T3DAV/QoRCmddiw&#10;i6qzIEPS7z14xsxFry1MLy9AF7n+T1/8AAAA//8DAFBLAQItABQABgAIAAAAIQC2gziS/gAAAOEB&#10;AAATAAAAAAAAAAAAAAAAAAAAAABbQ29udGVudF9UeXBlc10ueG1sUEsBAi0AFAAGAAgAAAAhADj9&#10;If/WAAAAlAEAAAsAAAAAAAAAAAAAAAAALwEAAF9yZWxzLy5yZWxzUEsBAi0AFAAGAAgAAAAhACM3&#10;9EzcAQAAmwMAAA4AAAAAAAAAAAAAAAAALgIAAGRycy9lMm9Eb2MueG1sUEsBAi0AFAAGAAgAAAAh&#10;AFEMPm7bAAAABQEAAA8AAAAAAAAAAAAAAAAANgQAAGRycy9kb3ducmV2LnhtbFBLBQYAAAAABAAE&#10;APMAAAA+BQAAAAA=&#10;" filled="f" stroked="f">
              <v:textbox style="mso-fit-shape-to-text:t" inset=",0,,0">
                <w:txbxContent>
                  <w:p w14:paraId="61CA9EFE" w14:textId="77777777" w:rsidR="000C3F3C" w:rsidRDefault="000C3F3C">
                    <w:pPr>
                      <w:pStyle w:val="a9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EAE69C" wp14:editId="7D9DE11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7203440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210820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15" name="四角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C03BCFA" id="四角形 8" o:spid="_x0000_s1026" style="position:absolute;margin-left:0;margin-top:0;width:10.1pt;height:495.9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D0F0EB" wp14:editId="66B73ECF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7203440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7369810</wp:posOffset>
                  </wp:positionV>
                </mc:Fallback>
              </mc:AlternateContent>
              <wp:extent cx="128270" cy="2823210"/>
              <wp:effectExtent l="0" t="0" r="635" b="0"/>
              <wp:wrapNone/>
              <wp:docPr id="17" name="四角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0FD27E33" id="四角形 9" o:spid="_x0000_s1026" style="position:absolute;margin-left:0;margin-top:0;width:10.1pt;height:222.3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Us5wEAALgDAAAOAAAAZHJzL2Uyb0RvYy54bWysU8GO0zAQvSPxD5bvNE0o7BI1Xa26WoS0&#10;sEgLHzB1nMbC8Zix27R8PWOn263ghrhYMx77ed6b5+XNYbBirykYdI0sZ3MptFPYGrdt5Pdv92+u&#10;pQgRXAsWnW7kUQd5s3r9ajn6WlfYo201CQZxoR59I/sYfV0UQfV6gDBDrx0XO6QBIqe0LVqCkdEH&#10;W1Tz+ftiRGo9odIh8O7dVJSrjN91WsXHrgs6CttI7i3mlfK6SWuxWkK9JfC9Uac24B+6GMA4fvQM&#10;dQcRxI7MX1CDUYQBuzhTOBTYdUbpzIHZlPM/2Dz14HXmwuIEf5Yp/D9Y9WX/5L9Saj34B1Q/gnC4&#10;7sFt9S0Rjr2Glp8rk1DF6EN9vpCSwFfFZvyMLY8WdhGzBoeOhgTI7MQhS308S60PUSjeLKvr6ooH&#10;orjE4duqzLMooH6+7SnEjxoHkYJGEo8yo8P+IcTUDdTPR3L3aE17b6zNSbKPXlsSe+DBg1LaxYkD&#10;87w8aV067zDdnEDTTmaayCUfhXqD7ZGJEk72Ybtz0CP9kmJk6zQy/NwBaSnsJ8difSgXi+S1nCze&#10;XVWc0GVlc1kBpxiqkVGKKVzHyZ87T2bb80tl5u3wlgXuTOb+0tWpWbZHluRk5eS/yzyfevlwq98A&#10;AAD//wMAUEsDBBQABgAIAAAAIQBSSxOA2gAAAAQBAAAPAAAAZHJzL2Rvd25yZXYueG1sTI9BS8NA&#10;EIXvgv9hGcGb3TQNRWImpVQl4q21eN5mxyQ0Oxuy2zb9945e9DLweI/3vilWk+vVmcbQeUaYzxJQ&#10;xLW3HTcI+4/Xh0dQIRq2pvdMCFcKsCpvbwqTW3/hLZ13sVFSwiE3CG2MQ651qFtyJsz8QCzelx+d&#10;iSLHRtvRXKTc9TpNkqV2pmNZaM1Am5bq4+7kEJ67xdveV3GjX+zx+v5ZLbbWVoj3d9P6CVSkKf6F&#10;4Qdf0KEUpoM/sQ2qR5BH4u8VL01SUAeELMuWoMtC/4cvvwEAAP//AwBQSwECLQAUAAYACAAAACEA&#10;toM4kv4AAADhAQAAEwAAAAAAAAAAAAAAAAAAAAAAW0NvbnRlbnRfVHlwZXNdLnhtbFBLAQItABQA&#10;BgAIAAAAIQA4/SH/1gAAAJQBAAALAAAAAAAAAAAAAAAAAC8BAABfcmVscy8ucmVsc1BLAQItABQA&#10;BgAIAAAAIQAr/XUs5wEAALgDAAAOAAAAAAAAAAAAAAAAAC4CAABkcnMvZTJvRG9jLnhtbFBLAQIt&#10;ABQABgAIAAAAIQBSSxOA2gAAAAQBAAAPAAAAAAAAAAAAAAAAAEEEAABkcnMvZG93bnJldi54bWxQ&#10;SwUGAAAAAAQABADzAAAASAUAAAAA&#10;" fillcolor="#e84c22 [3204]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A792" w14:textId="77777777" w:rsidR="00A366A8" w:rsidRDefault="00A366A8">
    <w:pPr>
      <w:pStyle w:val="af7"/>
    </w:pPr>
    <w:r w:rsidRPr="00A366A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ABAB2A" wp14:editId="34D259FA">
              <wp:simplePos x="0" y="0"/>
              <wp:positionH relativeFrom="margin">
                <wp:posOffset>6753980</wp:posOffset>
              </wp:positionH>
              <wp:positionV relativeFrom="margin">
                <wp:posOffset>6712357</wp:posOffset>
              </wp:positionV>
              <wp:extent cx="128270" cy="2823210"/>
              <wp:effectExtent l="0" t="0" r="635" b="0"/>
              <wp:wrapNone/>
              <wp:docPr id="19" name="四角形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5C5B4E26" id="四角形 9" o:spid="_x0000_s1026" style="position:absolute;margin-left:531.8pt;margin-top:528.55pt;width:10.1pt;height:222.3pt;z-index:251670528;visibility:visible;mso-wrap-style:square;mso-width-percent:20;mso-height-percent:3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3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Us5wEAALgDAAAOAAAAZHJzL2Uyb0RvYy54bWysU8GO0zAQvSPxD5bvNE0o7BI1Xa26WoS0&#10;sEgLHzB1nMbC8Zix27R8PWOn263ghrhYMx77ed6b5+XNYbBirykYdI0sZ3MptFPYGrdt5Pdv92+u&#10;pQgRXAsWnW7kUQd5s3r9ajn6WlfYo201CQZxoR59I/sYfV0UQfV6gDBDrx0XO6QBIqe0LVqCkdEH&#10;W1Tz+ftiRGo9odIh8O7dVJSrjN91WsXHrgs6CttI7i3mlfK6SWuxWkK9JfC9Uac24B+6GMA4fvQM&#10;dQcRxI7MX1CDUYQBuzhTOBTYdUbpzIHZlPM/2Dz14HXmwuIEf5Yp/D9Y9WX/5L9Saj34B1Q/gnC4&#10;7sFt9S0Rjr2Glp8rk1DF6EN9vpCSwFfFZvyMLY8WdhGzBoeOhgTI7MQhS308S60PUSjeLKvr6ooH&#10;orjE4duqzLMooH6+7SnEjxoHkYJGEo8yo8P+IcTUDdTPR3L3aE17b6zNSbKPXlsSe+DBg1LaxYkD&#10;87w8aV067zDdnEDTTmaayCUfhXqD7ZGJEk72Ybtz0CP9kmJk6zQy/NwBaSnsJ8difSgXi+S1nCze&#10;XVWc0GVlc1kBpxiqkVGKKVzHyZ87T2bb80tl5u3wlgXuTOb+0tWpWbZHluRk5eS/yzyfevlwq98A&#10;AAD//wMAUEsDBBQABgAIAAAAIQC1wiwx4AAAAA8BAAAPAAAAZHJzL2Rvd25yZXYueG1sTI/BasMw&#10;EETvhf6D2EJvjeQEO8G1HEqhlB5ySFLIdSMploklGUtO3L/v+tTeZtjH7Ey1nVzHbmaIbfASsoUA&#10;ZrwKuvWNhO/jx8sGWEzoNXbBGwk/JsK2fnyosNTh7vfmdkgNoxAfS5RgU+pLzqOyxmFchN54ul3C&#10;4DCRHRquB7xTuOv4UoiCO2w9fbDYm3dr1PUwOgl7lY9oT9Pyc/hqi9HuYtqdlJTPT9PbK7BkpvQH&#10;w1yfqkNNnc5h9DqyjrwoVgWxs8rXGbCZEZsV7TmTykW2Bl5X/P+O+hcAAP//AwBQSwECLQAUAAYA&#10;CAAAACEAtoM4kv4AAADhAQAAEwAAAAAAAAAAAAAAAAAAAAAAW0NvbnRlbnRfVHlwZXNdLnhtbFBL&#10;AQItABQABgAIAAAAIQA4/SH/1gAAAJQBAAALAAAAAAAAAAAAAAAAAC8BAABfcmVscy8ucmVsc1BL&#10;AQItABQABgAIAAAAIQAr/XUs5wEAALgDAAAOAAAAAAAAAAAAAAAAAC4CAABkcnMvZTJvRG9jLnht&#10;bFBLAQItABQABgAIAAAAIQC1wiwx4AAAAA8BAAAPAAAAAAAAAAAAAAAAAEEEAABkcnMvZG93bnJl&#10;di54bWxQSwUGAAAAAAQABADzAAAATgUAAAAA&#10;" fillcolor="#e84c22 [3204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A113" w14:textId="77777777" w:rsidR="0021291A" w:rsidRDefault="0021291A">
      <w:pPr>
        <w:spacing w:after="0" w:line="240" w:lineRule="auto"/>
      </w:pPr>
      <w:r>
        <w:separator/>
      </w:r>
    </w:p>
  </w:footnote>
  <w:footnote w:type="continuationSeparator" w:id="0">
    <w:p w14:paraId="3CA18618" w14:textId="77777777" w:rsidR="0021291A" w:rsidRDefault="0021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DEA" w14:textId="77777777" w:rsidR="00A07954" w:rsidRDefault="001E1D0F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229F72" wp14:editId="674BC0F0">
              <wp:simplePos x="0" y="0"/>
              <wp:positionH relativeFrom="margin">
                <wp:posOffset>-233045</wp:posOffset>
              </wp:positionH>
              <wp:positionV relativeFrom="margin">
                <wp:posOffset>-216738</wp:posOffset>
              </wp:positionV>
              <wp:extent cx="6848475" cy="10024110"/>
              <wp:effectExtent l="0" t="0" r="0" b="0"/>
              <wp:wrapNone/>
              <wp:docPr id="13" name="四角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10024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A2AB" id="四角形 4" o:spid="_x0000_s1026" style="position:absolute;margin-left:-18.35pt;margin-top:-17.05pt;width:539.25pt;height:789.3pt;z-index:251664384;visibility:visible;mso-wrap-style:square;mso-width-percent:107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7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Cn8wEAAMYDAAAOAAAAZHJzL2Uyb0RvYy54bWysU8tu2zAQvBfoPxC815IMOXEEy0GQNEWB&#10;9AGk/QCaoiyiJJdd0pbdr++SchyjvRXVgeByubM7w9Hq9mAN2ysMGlzLq1nJmXISOu22Lf/+7fHd&#10;krMQheuEAadaflSB367fvlmNvlFzGMB0ChmBuNCMvuVDjL4piiAHZUWYgVeOkj2gFZFC3BYdipHQ&#10;rSnmZXlVjICdR5AqBDp9mJJ8nfH7Xsn4pe+Disy0nGaLecW8btJarFei2aLwg5anMcQ/TGGFdtT0&#10;DPUgomA71H9BWS0RAvRxJsEW0PdaqsyB2FTlH2yeB+FV5kLiBH+WKfw/WPl5/+y/Yho9+CeQPwJz&#10;cD8It1V3iDAOSnTUrkpCFaMPzbkgBYFK2Wb8BB09rdhFyBocerQJkNixQ5b6eJZaHSKTdHi1rJf1&#10;9YIzSbmqLOd1VeXXKETzUu8xxA8KLEubliM9ZsYX+6cQ0zyiebmS2jl41MbkBzWOjS2/WcwXueAi&#10;Y3UkvxltW74s0zc5INF877pcHIU2054aGHfinagmV4VmA92RaCNMZiLz02YA/MXZSEZqefi5E6g4&#10;Mx8dSXdT1XVyXg7qxfWcArzMbC4zwkmCannkbNrex8mtO496O1Cn6kTpjuTuddbhdarTsGSWLM/J&#10;2MmNl3G+9fr7rX8DAAD//wMAUEsDBBQABgAIAAAAIQANgqe14AAAAA0BAAAPAAAAZHJzL2Rvd25y&#10;ZXYueG1sTI9Pa4NAEMXvhX6HZQq9lGS1NbZY11AKBaEn8+c+cacqcWfF3Rjz7bue2tt7zI837+Xb&#10;2fRiotF1lhXE6wgEcW11x42Cw/5r9QbCeWSNvWVScCMH2+L+LsdM2ytXNO18I0IIuwwVtN4PmZSu&#10;bsmgW9uBONx+7GjQBzs2Uo94DeGml89RlEqDHYcPLQ702VJ93l2MgvnsbmmJZZlWx+HpWFfT96GU&#10;Sj0+zB/vIDzN/g+GpX6oDkXodLIX1k70ClYv6WtAF5HEIBYiSuKw5hTUJkk2IItc/l9R/AIAAP//&#10;AwBQSwECLQAUAAYACAAAACEAtoM4kv4AAADhAQAAEwAAAAAAAAAAAAAAAAAAAAAAW0NvbnRlbnRf&#10;VHlwZXNdLnhtbFBLAQItABQABgAIAAAAIQA4/SH/1gAAAJQBAAALAAAAAAAAAAAAAAAAAC8BAABf&#10;cmVscy8ucmVsc1BLAQItABQABgAIAAAAIQC9AWCn8wEAAMYDAAAOAAAAAAAAAAAAAAAAAC4CAABk&#10;cnMvZTJvRG9jLnhtbFBLAQItABQABgAIAAAAIQANgqe14AAAAA0BAAAPAAAAAAAAAAAAAAAAAE0E&#10;AABkcnMvZG93bnJldi54bWxQSwUGAAAAAAQABADzAAAAWgUAAAAA&#10;" filled="f" stroked="f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6642" w14:textId="77777777" w:rsidR="00A366A8" w:rsidRDefault="00A366A8">
    <w:pPr>
      <w:pStyle w:val="af5"/>
    </w:pPr>
    <w:r w:rsidRPr="00A366A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F18A6E" wp14:editId="335861C6">
              <wp:simplePos x="0" y="0"/>
              <wp:positionH relativeFrom="margin">
                <wp:posOffset>6753860</wp:posOffset>
              </wp:positionH>
              <wp:positionV relativeFrom="margin">
                <wp:posOffset>-287391</wp:posOffset>
              </wp:positionV>
              <wp:extent cx="128270" cy="6297930"/>
              <wp:effectExtent l="0" t="0" r="635" b="0"/>
              <wp:wrapNone/>
              <wp:docPr id="18" name="四角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BF23664" id="四角形 8" o:spid="_x0000_s1026" style="position:absolute;margin-left:531.8pt;margin-top:-22.65pt;width:10.1pt;height:495.9pt;z-index:251669504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GrIdFrgAAAADQEAAA8A&#10;AABkcnMvZG93bnJldi54bWxMj8FOwzAQRO9I/IO1SFxQa5c0UQlxKlQJcQKVAncn3iYR8TqKnTb8&#10;PdsTHEf7NPum2M6uFyccQ+dJw2qpQCDV3nbUaPj8eF5sQIRoyJreE2r4wQDb8vqqMLn1Z3rH0yE2&#10;gkso5EZDG+OQSxnqFp0JSz8g8e3oR2cix7GRdjRnLne9vFcqk850xB9aM+Cuxfr7MDkNx526S6v9&#10;PEp8e3H1tHJfr8ZpfXszPz2CiDjHPxgu+qwOJTtVfiIbRM9ZZUnGrIbFOk1AXBC1SXhOpeFhnaUg&#10;y0L+X1H+AgAA//8DAFBLAQItABQABgAIAAAAIQC2gziS/gAAAOEBAAATAAAAAAAAAAAAAAAAAAAA&#10;AABbQ29udGVudF9UeXBlc10ueG1sUEsBAi0AFAAGAAgAAAAhADj9If/WAAAAlAEAAAsAAAAAAAAA&#10;AAAAAAAALwEAAF9yZWxzLy5yZWxzUEsBAi0AFAAGAAgAAAAhANeI29T+AQAA7AMAAA4AAAAAAAAA&#10;AAAAAAAALgIAAGRycy9lMm9Eb2MueG1sUEsBAi0AFAAGAAgAAAAhAGrIdFrgAAAADQEAAA8AAAAA&#10;AAAAAAAAAAAAWAQAAGRycy9kb3ducmV2LnhtbFBLBQYAAAAABAAEAPMAAABlBQAAAAA=&#10;" fillcolor="black [3213]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6DAB"/>
    <w:multiLevelType w:val="hybridMultilevel"/>
    <w:tmpl w:val="1ADEF83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DD551C"/>
    <w:multiLevelType w:val="hybridMultilevel"/>
    <w:tmpl w:val="97122F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293646">
    <w:abstractNumId w:val="1"/>
  </w:num>
  <w:num w:numId="2" w16cid:durableId="16895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6F"/>
    <w:rsid w:val="00002BE4"/>
    <w:rsid w:val="00002C56"/>
    <w:rsid w:val="000207A4"/>
    <w:rsid w:val="00027249"/>
    <w:rsid w:val="00037F94"/>
    <w:rsid w:val="00041CD2"/>
    <w:rsid w:val="00045EB5"/>
    <w:rsid w:val="000510B8"/>
    <w:rsid w:val="000522F0"/>
    <w:rsid w:val="00087AE9"/>
    <w:rsid w:val="0009495D"/>
    <w:rsid w:val="000A0286"/>
    <w:rsid w:val="000A1A3A"/>
    <w:rsid w:val="000B02C8"/>
    <w:rsid w:val="000C3F3C"/>
    <w:rsid w:val="001021D9"/>
    <w:rsid w:val="00110E7D"/>
    <w:rsid w:val="00111DAA"/>
    <w:rsid w:val="00142BBE"/>
    <w:rsid w:val="00170CD6"/>
    <w:rsid w:val="00190FA8"/>
    <w:rsid w:val="001A533B"/>
    <w:rsid w:val="001C25DE"/>
    <w:rsid w:val="001C400A"/>
    <w:rsid w:val="001D67C7"/>
    <w:rsid w:val="001E1D0F"/>
    <w:rsid w:val="00201173"/>
    <w:rsid w:val="00204F0A"/>
    <w:rsid w:val="0021291A"/>
    <w:rsid w:val="0021691D"/>
    <w:rsid w:val="002174BC"/>
    <w:rsid w:val="00220986"/>
    <w:rsid w:val="00222B33"/>
    <w:rsid w:val="002230D5"/>
    <w:rsid w:val="00261860"/>
    <w:rsid w:val="00266039"/>
    <w:rsid w:val="00286692"/>
    <w:rsid w:val="002B26AE"/>
    <w:rsid w:val="002D36CD"/>
    <w:rsid w:val="002D7D8E"/>
    <w:rsid w:val="002F2950"/>
    <w:rsid w:val="002F308D"/>
    <w:rsid w:val="00300BDE"/>
    <w:rsid w:val="00312940"/>
    <w:rsid w:val="003149AF"/>
    <w:rsid w:val="0031732F"/>
    <w:rsid w:val="00331D36"/>
    <w:rsid w:val="00376D17"/>
    <w:rsid w:val="00386109"/>
    <w:rsid w:val="003A1C3C"/>
    <w:rsid w:val="003A1E0B"/>
    <w:rsid w:val="003A1FDC"/>
    <w:rsid w:val="003A3377"/>
    <w:rsid w:val="003A5C0C"/>
    <w:rsid w:val="003C337B"/>
    <w:rsid w:val="003C41D1"/>
    <w:rsid w:val="003D3F4C"/>
    <w:rsid w:val="003F33A6"/>
    <w:rsid w:val="004001FE"/>
    <w:rsid w:val="0040215C"/>
    <w:rsid w:val="0041464E"/>
    <w:rsid w:val="00414DE2"/>
    <w:rsid w:val="00415636"/>
    <w:rsid w:val="00426DEC"/>
    <w:rsid w:val="004426AD"/>
    <w:rsid w:val="00491768"/>
    <w:rsid w:val="00492711"/>
    <w:rsid w:val="004A4A75"/>
    <w:rsid w:val="004A5563"/>
    <w:rsid w:val="004C1B83"/>
    <w:rsid w:val="004C49CF"/>
    <w:rsid w:val="004D363F"/>
    <w:rsid w:val="004D4B6A"/>
    <w:rsid w:val="004F4007"/>
    <w:rsid w:val="00502B7A"/>
    <w:rsid w:val="00514D5D"/>
    <w:rsid w:val="00521B1E"/>
    <w:rsid w:val="00522F8D"/>
    <w:rsid w:val="005311C4"/>
    <w:rsid w:val="005317BD"/>
    <w:rsid w:val="0054328B"/>
    <w:rsid w:val="00545CD7"/>
    <w:rsid w:val="00567500"/>
    <w:rsid w:val="0059215B"/>
    <w:rsid w:val="005A602C"/>
    <w:rsid w:val="005C3DE1"/>
    <w:rsid w:val="005C7E1E"/>
    <w:rsid w:val="005D20CE"/>
    <w:rsid w:val="005D3470"/>
    <w:rsid w:val="006024A4"/>
    <w:rsid w:val="00607776"/>
    <w:rsid w:val="006379A5"/>
    <w:rsid w:val="00643194"/>
    <w:rsid w:val="00667CD4"/>
    <w:rsid w:val="00680FA9"/>
    <w:rsid w:val="006F7AC3"/>
    <w:rsid w:val="006F7C70"/>
    <w:rsid w:val="00700D23"/>
    <w:rsid w:val="00706BD6"/>
    <w:rsid w:val="007229AC"/>
    <w:rsid w:val="00735DA6"/>
    <w:rsid w:val="0074279F"/>
    <w:rsid w:val="00743F34"/>
    <w:rsid w:val="00745FA1"/>
    <w:rsid w:val="0075058A"/>
    <w:rsid w:val="00753C8D"/>
    <w:rsid w:val="00782510"/>
    <w:rsid w:val="007829C0"/>
    <w:rsid w:val="00783342"/>
    <w:rsid w:val="007B2A41"/>
    <w:rsid w:val="007D6B47"/>
    <w:rsid w:val="007F129A"/>
    <w:rsid w:val="007F2734"/>
    <w:rsid w:val="00805BB6"/>
    <w:rsid w:val="00811681"/>
    <w:rsid w:val="00813434"/>
    <w:rsid w:val="00814E55"/>
    <w:rsid w:val="0082353B"/>
    <w:rsid w:val="0082766D"/>
    <w:rsid w:val="00840543"/>
    <w:rsid w:val="0084400D"/>
    <w:rsid w:val="00850107"/>
    <w:rsid w:val="00874089"/>
    <w:rsid w:val="008777DA"/>
    <w:rsid w:val="00881C21"/>
    <w:rsid w:val="008838A5"/>
    <w:rsid w:val="00884037"/>
    <w:rsid w:val="00885696"/>
    <w:rsid w:val="00886F57"/>
    <w:rsid w:val="008B405E"/>
    <w:rsid w:val="008B56C8"/>
    <w:rsid w:val="0090135E"/>
    <w:rsid w:val="00904C77"/>
    <w:rsid w:val="009156FB"/>
    <w:rsid w:val="00917ACB"/>
    <w:rsid w:val="00921526"/>
    <w:rsid w:val="009248F9"/>
    <w:rsid w:val="00935034"/>
    <w:rsid w:val="00956B00"/>
    <w:rsid w:val="009619B7"/>
    <w:rsid w:val="00977F99"/>
    <w:rsid w:val="00987527"/>
    <w:rsid w:val="009A5757"/>
    <w:rsid w:val="009D6FC7"/>
    <w:rsid w:val="009E3462"/>
    <w:rsid w:val="009E39FC"/>
    <w:rsid w:val="009F66D7"/>
    <w:rsid w:val="009F74F7"/>
    <w:rsid w:val="00A03DE6"/>
    <w:rsid w:val="00A066A3"/>
    <w:rsid w:val="00A07954"/>
    <w:rsid w:val="00A21322"/>
    <w:rsid w:val="00A25AAF"/>
    <w:rsid w:val="00A274B6"/>
    <w:rsid w:val="00A27DA4"/>
    <w:rsid w:val="00A34946"/>
    <w:rsid w:val="00A366A8"/>
    <w:rsid w:val="00A379D2"/>
    <w:rsid w:val="00A52A21"/>
    <w:rsid w:val="00A57B23"/>
    <w:rsid w:val="00A95E29"/>
    <w:rsid w:val="00AC153D"/>
    <w:rsid w:val="00AC454A"/>
    <w:rsid w:val="00AD2009"/>
    <w:rsid w:val="00AD6C0A"/>
    <w:rsid w:val="00AF45C6"/>
    <w:rsid w:val="00B00F1A"/>
    <w:rsid w:val="00B057B3"/>
    <w:rsid w:val="00B1741F"/>
    <w:rsid w:val="00B36B71"/>
    <w:rsid w:val="00B4146D"/>
    <w:rsid w:val="00B53E72"/>
    <w:rsid w:val="00B86B9F"/>
    <w:rsid w:val="00B94CBE"/>
    <w:rsid w:val="00BB1ECD"/>
    <w:rsid w:val="00BC18CF"/>
    <w:rsid w:val="00BC4209"/>
    <w:rsid w:val="00BC685D"/>
    <w:rsid w:val="00BD3CFE"/>
    <w:rsid w:val="00BD5EA2"/>
    <w:rsid w:val="00C13705"/>
    <w:rsid w:val="00C1728A"/>
    <w:rsid w:val="00C24F48"/>
    <w:rsid w:val="00C408CB"/>
    <w:rsid w:val="00C40A03"/>
    <w:rsid w:val="00C550EB"/>
    <w:rsid w:val="00C61B37"/>
    <w:rsid w:val="00C6244A"/>
    <w:rsid w:val="00C75954"/>
    <w:rsid w:val="00C8042B"/>
    <w:rsid w:val="00C91516"/>
    <w:rsid w:val="00CA06B0"/>
    <w:rsid w:val="00CB4A49"/>
    <w:rsid w:val="00CE42A9"/>
    <w:rsid w:val="00CF00CE"/>
    <w:rsid w:val="00CF11C4"/>
    <w:rsid w:val="00CF707A"/>
    <w:rsid w:val="00D02AB5"/>
    <w:rsid w:val="00D07A9C"/>
    <w:rsid w:val="00D305B7"/>
    <w:rsid w:val="00D33C97"/>
    <w:rsid w:val="00D47156"/>
    <w:rsid w:val="00D74F30"/>
    <w:rsid w:val="00D972E3"/>
    <w:rsid w:val="00DB71DB"/>
    <w:rsid w:val="00DF2330"/>
    <w:rsid w:val="00DF7E93"/>
    <w:rsid w:val="00E02AA5"/>
    <w:rsid w:val="00E12BB9"/>
    <w:rsid w:val="00E14716"/>
    <w:rsid w:val="00E147F6"/>
    <w:rsid w:val="00E1786A"/>
    <w:rsid w:val="00E225B3"/>
    <w:rsid w:val="00E31266"/>
    <w:rsid w:val="00E601DC"/>
    <w:rsid w:val="00E87188"/>
    <w:rsid w:val="00EA5294"/>
    <w:rsid w:val="00EA726F"/>
    <w:rsid w:val="00EB155B"/>
    <w:rsid w:val="00EB15E0"/>
    <w:rsid w:val="00EC2687"/>
    <w:rsid w:val="00EC4548"/>
    <w:rsid w:val="00EC5C51"/>
    <w:rsid w:val="00EF39E3"/>
    <w:rsid w:val="00F003CC"/>
    <w:rsid w:val="00F01539"/>
    <w:rsid w:val="00F12FA4"/>
    <w:rsid w:val="00F1785C"/>
    <w:rsid w:val="00F233D8"/>
    <w:rsid w:val="00F249F8"/>
    <w:rsid w:val="00F337EF"/>
    <w:rsid w:val="00F454B9"/>
    <w:rsid w:val="00F60C20"/>
    <w:rsid w:val="00F65803"/>
    <w:rsid w:val="00FA709A"/>
    <w:rsid w:val="00FB7AB1"/>
    <w:rsid w:val="00FF6155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FB5"/>
  <w15:docId w15:val="{878DC16F-6453-4D29-876D-75BE9DEC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88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E84C22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505046" w:themeColor="text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E84C2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505046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B43412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Cs/>
      <w:caps/>
      <w:color w:val="E84C22" w:themeColor="accent1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Pr>
      <w:rFonts w:eastAsiaTheme="majorEastAsia" w:cstheme="majorBidi"/>
      <w:b/>
      <w:bCs/>
      <w:caps/>
      <w:color w:val="505046" w:themeColor="text2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E84C22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eastAsiaTheme="majorEastAsia" w:cstheme="majorBidi"/>
      <w:b/>
      <w:color w:val="B43412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rPr>
      <w:rFonts w:eastAsiaTheme="majorEastAsia" w:cstheme="majorBidi"/>
      <w:b/>
      <w:iCs/>
      <w:color w:val="505046" w:themeColor="text2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B43412" w:themeColor="accent1" w:themeShade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Cs/>
      <w:caps/>
      <w:color w:val="E84C22" w:themeColor="accent1"/>
      <w:sz w:val="18"/>
      <w:szCs w:val="18"/>
    </w:rPr>
  </w:style>
  <w:style w:type="paragraph" w:customStyle="1" w:styleId="a4">
    <w:name w:val="タイトル"/>
    <w:basedOn w:val="a"/>
    <w:next w:val="a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leChar">
    <w:name w:val="Title Char"/>
    <w:basedOn w:val="a0"/>
    <w:link w:val="a4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505046" w:themeColor="text2"/>
      <w:sz w:val="36"/>
      <w:szCs w:val="36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 w:cstheme="majorBidi"/>
      <w:iCs/>
      <w:caps/>
      <w:color w:val="505046" w:themeColor="text2"/>
      <w:sz w:val="36"/>
      <w:szCs w:val="36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link w:val="aa"/>
    <w:uiPriority w:val="1"/>
    <w:qFormat/>
    <w:pPr>
      <w:spacing w:after="0" w:line="240" w:lineRule="auto"/>
    </w:pPr>
  </w:style>
  <w:style w:type="character" w:customStyle="1" w:styleId="aa">
    <w:name w:val="行間詰め (文字)"/>
    <w:basedOn w:val="a0"/>
    <w:link w:val="a9"/>
    <w:uiPriority w:val="1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pPr>
      <w:spacing w:line="360" w:lineRule="auto"/>
    </w:pPr>
    <w:rPr>
      <w:i/>
      <w:iCs/>
      <w:color w:val="E84C22" w:themeColor="accent1"/>
      <w:sz w:val="28"/>
    </w:rPr>
  </w:style>
  <w:style w:type="character" w:customStyle="1" w:styleId="ad">
    <w:name w:val="引用文 (文字)"/>
    <w:basedOn w:val="a0"/>
    <w:link w:val="ac"/>
    <w:uiPriority w:val="29"/>
    <w:rPr>
      <w:i/>
      <w:iCs/>
      <w:color w:val="E84C22" w:themeColor="accent1"/>
      <w:sz w:val="28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36" w:space="5" w:color="000000" w:themeColor="text1"/>
        <w:bottom w:val="single" w:sz="18" w:space="5" w:color="505046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22">
    <w:name w:val="引用文 2 (文字)"/>
    <w:basedOn w:val="a0"/>
    <w:link w:val="21"/>
    <w:uiPriority w:val="30"/>
    <w:rPr>
      <w:b/>
      <w:bCs/>
      <w:i/>
      <w:iCs/>
      <w:color w:val="7F7F7F" w:themeColor="text1" w:themeTint="80"/>
      <w:sz w:val="26"/>
    </w:rPr>
  </w:style>
  <w:style w:type="character" w:styleId="ae">
    <w:name w:val="Subtle Emphasis"/>
    <w:basedOn w:val="a0"/>
    <w:uiPriority w:val="19"/>
    <w:qFormat/>
    <w:rPr>
      <w:i/>
      <w:iCs/>
      <w:color w:val="E84C22" w:themeColor="accent1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505046" w:themeColor="text2"/>
    </w:rPr>
  </w:style>
  <w:style w:type="character" w:styleId="af">
    <w:name w:val="Subtle Reference"/>
    <w:basedOn w:val="a0"/>
    <w:uiPriority w:val="31"/>
    <w:qFormat/>
    <w:rPr>
      <w:rFonts w:asciiTheme="minorHAnsi" w:eastAsiaTheme="minorEastAsia" w:hAnsiTheme="minorHAnsi"/>
      <w:smallCaps/>
      <w:color w:val="FFBD47" w:themeColor="accent2"/>
      <w:sz w:val="22"/>
      <w:u w:val="none"/>
    </w:rPr>
  </w:style>
  <w:style w:type="character" w:styleId="24">
    <w:name w:val="Intense Reference"/>
    <w:basedOn w:val="a0"/>
    <w:uiPriority w:val="32"/>
    <w:qFormat/>
    <w:rPr>
      <w:rFonts w:asciiTheme="minorHAnsi" w:eastAsiaTheme="minorEastAsia" w:hAnsiTheme="minorHAnsi"/>
      <w:b/>
      <w:bCs/>
      <w:caps/>
      <w:color w:val="FFBD47" w:themeColor="accent2"/>
      <w:spacing w:val="5"/>
      <w:sz w:val="22"/>
      <w:u w:val="single"/>
    </w:rPr>
  </w:style>
  <w:style w:type="character" w:styleId="af0">
    <w:name w:val="Book Title"/>
    <w:basedOn w:val="a0"/>
    <w:uiPriority w:val="33"/>
    <w:qFormat/>
    <w:rPr>
      <w:rFonts w:asciiTheme="minorHAnsi" w:eastAsiaTheme="minorEastAsia" w:hAnsiTheme="minorHAnsi"/>
      <w:b/>
      <w:bCs/>
      <w:caps/>
      <w:color w:val="78230C" w:themeColor="accent1" w:themeShade="80"/>
      <w:spacing w:val="5"/>
      <w:sz w:val="22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f3">
    <w:name w:val="吹き出し (文字)"/>
    <w:basedOn w:val="a0"/>
    <w:link w:val="af2"/>
    <w:uiPriority w:val="99"/>
    <w:semiHidden/>
    <w:rPr>
      <w:rFonts w:ascii="Tahoma" w:eastAsia="Tahoma" w:hAnsi="Tahoma" w:cs="Tahoma"/>
      <w:sz w:val="16"/>
      <w:szCs w:val="16"/>
    </w:rPr>
  </w:style>
  <w:style w:type="character" w:styleId="af4">
    <w:name w:val="Placeholder Text"/>
    <w:basedOn w:val="a0"/>
    <w:uiPriority w:val="99"/>
    <w:rPr>
      <w:color w:val="80808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ヘッダー (文字)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フッター (文字)"/>
    <w:basedOn w:val="a0"/>
    <w:link w:val="af7"/>
    <w:uiPriority w:val="99"/>
  </w:style>
  <w:style w:type="character" w:styleId="af9">
    <w:name w:val="Hyperlink"/>
    <w:basedOn w:val="a0"/>
    <w:uiPriority w:val="99"/>
    <w:unhideWhenUsed/>
    <w:rsid w:val="00CF707A"/>
    <w:rPr>
      <w:color w:val="CC9900" w:themeColor="hyperlink"/>
      <w:u w:val="single"/>
    </w:rPr>
  </w:style>
  <w:style w:type="table" w:styleId="afa">
    <w:name w:val="Table Grid"/>
    <w:basedOn w:val="a1"/>
    <w:uiPriority w:val="59"/>
    <w:rsid w:val="000B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4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oeki@pref.shimane.lg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shimanebuyers.co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himanebuyers.com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Essential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ssential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10D4-BD26-404A-9ADA-4FACF9CA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EssentialReport.dotx</Template>
  <TotalTime>1162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案内</dc:subject>
  <dc:creator>Windows ユーザー</dc:creator>
  <cp:lastModifiedBy>島根県兼折　牧</cp:lastModifiedBy>
  <cp:revision>152</cp:revision>
  <cp:lastPrinted>2025-10-20T01:28:00Z</cp:lastPrinted>
  <dcterms:created xsi:type="dcterms:W3CDTF">2020-12-17T00:09:00Z</dcterms:created>
  <dcterms:modified xsi:type="dcterms:W3CDTF">2025-10-28T01:22:00Z</dcterms:modified>
</cp:coreProperties>
</file>